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BE" w:rsidRPr="00084EBE" w:rsidRDefault="00263657" w:rsidP="00084EBE">
      <w:pPr>
        <w:rPr>
          <w:rFonts w:asciiTheme="minorEastAsia" w:hAnsiTheme="minorEastAsia"/>
        </w:rPr>
      </w:pPr>
      <w:r>
        <w:rPr>
          <w:rFonts w:asciiTheme="minorEastAsia" w:hAnsiTheme="minorEastAsia"/>
          <w:noProof/>
        </w:rPr>
        <w:pict>
          <v:rect id="Rectangle 24" o:spid="_x0000_s1026" style="position:absolute;margin-left:96.95pt;margin-top:51.4pt;width:324pt;height:367.2pt;z-index:25199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bzsAIAAIMFAAAOAAAAZHJzL2Uyb0RvYy54bWysVF1v0zAUfUfiP1h+75K0bptESye2UoQ0&#10;YGLwA9zYSSwcO9hu04H471zba+mYhBCiD6mvP47PPff4Xl4deon23FihVYWzixQjrmrNhGor/PnT&#10;ZpJjZB1VjEqteIUfuMVXq5cvLseh5FPdacm4QQCibDkOFe6cG8oksXXHe2ov9MAVLDba9NRBaNqE&#10;GToCei+TaZouklEbNhhdc2thdh0X8SrgNw2v3YemsdwhWWHg5sLXhO/Wf5PVJS1bQ4dO1I806D+w&#10;6KlQcOkJak0dRTsjnkH1ojba6sZd1LpPdNOImoccIJss/S2b+44OPOQC4tjhJJP9f7D1+/2dQYJV&#10;eLYkGCnaQ5E+gmxUtZKjKfEKjYMtYeP9cGd8jna41fUXi5S+6WAbf2WMHjtOGfDK/P7kyQEfWDiK&#10;tuM7zQCe7pwOYh0a03tAkAEdQk0eTjXhB4dqmCRZRvIUSlfDGlksZoSEqiW0PB4fjHVvuO6RH1TY&#10;APsAT/e31nk6tDxuCfS1FGwjpAyBabc30qA9BYNc57P1Ig9n5a4HsnE6S/0vWgXmwVBx/sjDRoxw&#10;kT0Hl8pfobS/LPKIM5AbMPNrPstgk+9FNiXp9bSYbBb5ckI2ZD4plmk+SbPiulikpCDrzQ9PLSNl&#10;Jxjj6lYofrRsRv7OEo+PJ5otmBaNFV7M5mnI+gn78Ab5SZxtmz1TJp//WRj/ij3Cc2l8QdbUdlFJ&#10;BqOoby8c9AMp+gpD1U/o3l2vFQMRaemokHGcPBUj3AKKHv+DxsGL3n7RxlvNHsCKRoNRwFTQuWDQ&#10;afMNoxG6QIXt1x01HCP5VoGdi8zbDbkQkPlyCoE5X9mer1BVA1SFHUZxeONiq9kNRrQd3BQlVPoV&#10;PIFGBHP65xFZAW8fwEsPGTx2Jd9KzuOw61fvXP0EAAD//wMAUEsDBBQABgAIAAAAIQDb+Jl43QAA&#10;AAoBAAAPAAAAZHJzL2Rvd25yZXYueG1sTI/NTsMwEITvlXgHaytxa50ShJIQp0Kl5dw/iasbb5O0&#10;8TrEbhPenuUEp53Rjma/zZejbcUde984UrCYRyCQSmcaqhQcD5tZAsIHTUa3jlDBN3pYFg+TXGfG&#10;DbTD+z5UgkvIZ1pBHUKXSenLGq32c9ch8e7seqsD276SptcDl9tWPkXRi7S6Ib5Q6w5XNZbX/c0q&#10;GLbRenUhHHb4efxYH97T7dcmKPU4Hd9eQQQcw18YfvEZHQpmOrkbGS9a9mmcclRBmvDkQPK8YHFi&#10;EccxyCKX/18ofgAAAP//AwBQSwECLQAUAAYACAAAACEAtoM4kv4AAADhAQAAEwAAAAAAAAAAAAAA&#10;AAAAAAAAW0NvbnRlbnRfVHlwZXNdLnhtbFBLAQItABQABgAIAAAAIQA4/SH/1gAAAJQBAAALAAAA&#10;AAAAAAAAAAAAAC8BAABfcmVscy8ucmVsc1BLAQItABQABgAIAAAAIQDdembzsAIAAIMFAAAOAAAA&#10;AAAAAAAAAAAAAC4CAABkcnMvZTJvRG9jLnhtbFBLAQItABQABgAIAAAAIQDb+Jl43QAAAAoBAAAP&#10;AAAAAAAAAAAAAAAAAAoFAABkcnMvZG93bnJldi54bWxQSwUGAAAAAAQABADzAAAAFAYAAAAA&#10;" o:allowincell="f" fillcolor="#b83d68" stroked="f" strokecolor="#d8d8d8 [2732]" strokeweight=".5pt">
            <v:stroke dashstyle="dash"/>
            <w10:wrap anchorx="page" anchory="page"/>
          </v:rect>
        </w:pict>
      </w:r>
      <w:r>
        <w:rPr>
          <w:rFonts w:asciiTheme="minorEastAsia" w:hAnsiTheme="minorEastAsia"/>
          <w:noProof/>
        </w:rPr>
        <w:pict>
          <v:rect id="Rectangle 403" o:spid="_x0000_s1340" style="position:absolute;margin-left:44.55pt;margin-top:49.05pt;width:522.4pt;height:370.4pt;z-index:25196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BypQIAAE4FAAAOAAAAZHJzL2Uyb0RvYy54bWysVNuO0zAQfUfiHyy/d+N03UuiTVe77RYh&#10;LbBi4QPc2EksHDvYbtMF8e+Mnba08IIQL4nHHh/PnDkzN7f7VqGdsE4aXeD0imAkdGm41HWBP39a&#10;j+YYOc80Z8poUeAX4fDt4vWrm77Lxdg0RnFhEYBol/ddgRvvuzxJXNmIlrkr0wkNh5WxLfNg2jrh&#10;lvWA3qpkTMg06Y3lnTWlcA52V8MhXkT8qhKl/1BVTnikCgyx+fi18bsJ32Rxw/Lasq6R5SEM9g9R&#10;tExqePQEtWKeoa2Vf0C1srTGmcpflaZNTFXJUsQcIJuU/JbNc8M6EXMBclx3osn9P9jy/e7JIskL&#10;TMkUI81aKNJHoI3pWglEyXWgqO9cDp7P3ZMNSbru0ZRfHNJm2YCfuLPW9I1gHAJLg39ycSEYDq6i&#10;Tf/OcMBnW28iW/vKtgEQeED7WJSXU1HE3qMSNqfTa0rnULsSzuiMUAJGeIPlx+uddf6NMC0KiwJb&#10;CD/Cs92j84Pr0SWGb5Tka6lUNGy9WSqLdgwUslw+ZHerA7o7d1M6OGsTrg2Iww5ECW+EsxBvrPj3&#10;LB1Tcj/ORuvpfDaiazoZZTMyH5E0u8+mhGZ0tf4RAkxp3kjOhX6UWhzVl9K/q+6hDwbdRP2hHti6&#10;npCY+0X0sZ3EKc1NnUYftW2hIEPq8wkhh3aAbWiaYftI9QkhEn8BHqhdMdcMFzisAoEsb6WH1lay&#10;LfAcsI/oQScPmkcXz6Qa1sklGfEVYPT4jxxHVQUhDYLcGP4CorIGSg7ygCEEi8bYbxj10NAFdl+3&#10;zAqM1FsNwsxSSsMEiAadzMZg2POTzfkJ0yVAFdhjNCyXfpga287KuoGXBgq1uQMxVzLKLAh9iAri&#10;DgY0bczgMGDCVDi3o9evMbj4CQAA//8DAFBLAwQUAAYACAAAACEAbn8IkOAAAAAKAQAADwAAAGRy&#10;cy9kb3ducmV2LnhtbEyPQUvEMBCF74L/IYzgRdy0Fuu2Nl1EULQnXUXxlm2yTTCZlCa7W/+9syc9&#10;Dt/jzfea1ewd2+sp2oAC8kUGTGMflMVBwPvbw+USWEwSlXQBtYAfHWHVnp40slbhgK96v04DoxKM&#10;tRRgUhprzmNvtJdxEUaNxLZh8jLROQ1cTfJA5d7xqywruZcW6YORo743uv9e77yAbTd+fuXu2Qbb&#10;ZY/m+uWp+7gIQpyfzXe3wJKe018YjvqkDi05bcIOVWROwLLKKSmgKmnBkedFUQHbECluSuBtw/9P&#10;aH8BAAD//wMAUEsBAi0AFAAGAAgAAAAhALaDOJL+AAAA4QEAABMAAAAAAAAAAAAAAAAAAAAAAFtD&#10;b250ZW50X1R5cGVzXS54bWxQSwECLQAUAAYACAAAACEAOP0h/9YAAACUAQAACwAAAAAAAAAAAAAA&#10;AAAvAQAAX3JlbHMvLnJlbHNQSwECLQAUAAYACAAAACEAkDTwcqUCAABOBQAADgAAAAAAAAAAAAAA&#10;AAAuAgAAZHJzL2Uyb0RvYy54bWxQSwECLQAUAAYACAAAACEAbn8IkOAAAAAKAQAADwAAAAAAAAAA&#10;AAAAAAD/BAAAZHJzL2Rvd25yZXYueG1sUEsFBgAAAAAEAAQA8wAAAAwGAAAAAA==&#10;" o:allowincell="f" fillcolor="#cce9ad" stroked="f" strokecolor="#d8d8d8 [2732]" strokeweight=".5pt">
            <v:stroke dashstyle="dash"/>
            <w10:wrap anchorx="page" anchory="page"/>
          </v:rect>
        </w:pict>
      </w:r>
      <w:r w:rsidRPr="00263657">
        <w:rPr>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369" type="#_x0000_t163" style="position:absolute;margin-left:45.65pt;margin-top:-33.5pt;width:207.85pt;height:66.35pt;z-index:252024832" adj="16518" fillcolor="white [3212]">
            <v:fill color2="#707070" angle="-135" focus="50%" type="gradient"/>
            <v:shadow on="t" type="perspective" color="#868686" opacity=".5" origin=".5,.5" offset="-6pt,-6pt" matrix="1.25,,,1.25"/>
            <o:extrusion v:ext="view" backdepth="30pt" color="#939676" rotationangle="30,-36" viewpoint="0,0" viewpointorigin="0,0" skewangle="0" skewamt="0" brightness="10000f" lightposition="-50000,-50000" lightlevel="44000f" lightposition2="50000" lightlevel2="24000f" type="perspective"/>
            <v:textpath style="font-family:&quot;微軟正黑體&quot;;font-weight:bold;v-text-reverse:t;v-text-kern:t" trim="t" fitpath="t" xscale="f" string="招收宣傳DM"/>
          </v:shape>
        </w:pict>
      </w:r>
      <w:r>
        <w:rPr>
          <w:rFonts w:asciiTheme="minorEastAsia" w:hAnsiTheme="minorEastAsia"/>
          <w:noProof/>
        </w:rPr>
        <w:pict>
          <v:shapetype id="_x0000_t202" coordsize="21600,21600" o:spt="202" path="m,l,21600r21600,l21600,xe">
            <v:stroke joinstyle="miter"/>
            <v:path gradientshapeok="t" o:connecttype="rect"/>
          </v:shapetype>
          <v:shape id="Text Box 37" o:spid="_x0000_s1330" type="#_x0000_t202" style="position:absolute;margin-left:18.95pt;margin-top:45.85pt;width:20.35pt;height:471.65pt;z-index:25199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JtwIAAMY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JZxgJ2kORHtjeoFu5R5dzm6Bx0BnY3Q9gafZwDoV2ZPVwJ6vvGgm5bKnYsBul5NgyWkOAoX3p&#10;nz2dcLQFWY+fZA1+6NZIB7RvVG+zB/lAgA6FejwVx8ZSwWEUJ4TEGFVwRZJ5dBnHzgXNjq8Hpc0H&#10;JntkFzlWUHyHTnd32thoaHY0sc6ELHnXOQF04sUBGE4n4Bue2jsbhavnzzRIV8kqIR6JZiuPBEXh&#10;3ZRL4s3KcB4Xl8VyWYRP1m9IspbXNRPWzVFbIfmz2h1UPqnipC4tO15bOBuSVpv1slNoR0HbpRuH&#10;hJyZ+S/DcEkALq8ohREJbqPUK2fJ3CMlib10HiReEKa36SwgKSnKl5TuuGD/TgmNOU7jKJ7E9Ftu&#10;gRtvudGs5wa6R8f7HCcnI5pZCa5E7UprKO+m9VkqbPjPqYByHwvtBGs1OqnV7Nd79zki692KeS3r&#10;R1CwkiAwkCl0PljYOZrDdoRGkmP9Y0sVw6j7KOxHSKIEmqA536jzzfp8Q0XVSuhPBqNpuTRTt9oO&#10;im9acDZ9PSFv4PM03On6ObDDl4Nm4egdGpvtRud7Z/Xcfhe/AAAA//8DAFBLAwQUAAYACAAAACEA&#10;nlBTaOEAAAAJAQAADwAAAGRycy9kb3ducmV2LnhtbEyPwU7DMAyG70i8Q2QkLoilDK3tStNpKozT&#10;JES3w45pY9pqjVMlWVfennCCo+1Pv78/38x6YBNa1xsS8LSIgCE1RvXUCjgedo8pMOclKTkYQgHf&#10;6GBT3N7kMlPmSp84Vb5lIYRcJgV03o8Z567pUEu3MCNSuH0Zq6UPo225svIawvXAl1EUcy17Ch86&#10;OWLZYXOuLlpAuaoO78PDCevdttzbvpreXs8fQtzfzdsXYB5n/wfDr35QhyI41eZCyrFBwHOyDmTY&#10;R+slsAAkaQysFpAm8Qp4kfP/DYofAAAA//8DAFBLAQItABQABgAIAAAAIQC2gziS/gAAAOEBAAAT&#10;AAAAAAAAAAAAAAAAAAAAAABbQ29udGVudF9UeXBlc10ueG1sUEsBAi0AFAAGAAgAAAAhADj9If/W&#10;AAAAlAEAAAsAAAAAAAAAAAAAAAAALwEAAF9yZWxzLy5yZWxzUEsBAi0AFAAGAAgAAAAhAAT688m3&#10;AgAAxgUAAA4AAAAAAAAAAAAAAAAALgIAAGRycy9lMm9Eb2MueG1sUEsBAi0AFAAGAAgAAAAhAJ5Q&#10;U2jhAAAACQEAAA8AAAAAAAAAAAAAAAAAEQUAAGRycy9kb3ducmV2LnhtbFBLBQYAAAAABAAEAPMA&#10;AAAfBgAAAAA=&#10;" o:allowincell="f" filled="f" stroked="f">
            <v:textbox style="layout-flow:vertical;mso-layout-flow-alt:bottom-to-top" inset="1.44pt,1.44pt,1.44pt,1.44pt">
              <w:txbxContent>
                <w:p w:rsidR="00084EBE" w:rsidRPr="00654603" w:rsidRDefault="0072730F" w:rsidP="0072730F">
                  <w:pPr>
                    <w:pStyle w:val="a6"/>
                    <w:snapToGrid w:val="0"/>
                    <w:rPr>
                      <w:rFonts w:ascii="標楷體" w:eastAsia="標楷體" w:hAnsi="標楷體" w:cs="Times New Roman"/>
                      <w:b/>
                      <w:color w:val="7F7F7F" w:themeColor="text1" w:themeTint="80"/>
                      <w:kern w:val="2"/>
                    </w:rPr>
                  </w:pP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花蓮縣立教師合唱團新血</w:t>
                  </w:r>
                  <w:r w:rsidRPr="00654603">
                    <w:rPr>
                      <w:rFonts w:ascii="標楷體" w:eastAsia="標楷體" w:hAnsi="標楷體" w:cs="Times New Roman" w:hint="eastAsia"/>
                      <w:b/>
                      <w:color w:val="404040" w:themeColor="text1" w:themeTint="BF"/>
                      <w:kern w:val="2"/>
                      <w:lang w:eastAsia="zh-HK"/>
                    </w:rPr>
                    <w:t>】</w:t>
                  </w:r>
                  <w:r w:rsidRPr="00654603">
                    <w:rPr>
                      <w:rFonts w:ascii="標楷體" w:eastAsia="標楷體" w:hAnsi="標楷體" w:cs="Times New Roman" w:hint="eastAsia"/>
                      <w:b/>
                      <w:color w:val="404040" w:themeColor="text1" w:themeTint="BF"/>
                      <w:kern w:val="2"/>
                    </w:rPr>
                    <w:t>招募中</w:t>
                  </w:r>
                  <w:r w:rsidRPr="00654603">
                    <w:rPr>
                      <w:rFonts w:ascii="標楷體" w:eastAsia="標楷體" w:hAnsi="標楷體" w:cs="Times New Roman" w:hint="eastAsia"/>
                      <w:b/>
                      <w:color w:val="7F7F7F" w:themeColor="text1" w:themeTint="80"/>
                      <w:kern w:val="2"/>
                    </w:rPr>
                    <w:t>～愛唱歌的您，我們竭誠歡迎您的加入，誠摯邀您來到我們溫馨的合唱大家庭</w:t>
                  </w:r>
                  <w:r w:rsidR="00A01466" w:rsidRPr="00654603">
                    <w:rPr>
                      <w:rFonts w:ascii="標楷體" w:eastAsia="標楷體" w:hAnsi="標楷體" w:cs="Times New Roman" w:hint="eastAsia"/>
                      <w:b/>
                      <w:color w:val="7F7F7F" w:themeColor="text1" w:themeTint="80"/>
                      <w:kern w:val="2"/>
                    </w:rPr>
                    <w:t>！</w:t>
                  </w:r>
                </w:p>
              </w:txbxContent>
            </v:textbox>
            <w10:wrap anchorx="page" anchory="page"/>
          </v:shape>
        </w:pict>
      </w:r>
      <w:r w:rsidR="00084EBE" w:rsidRPr="00084EBE">
        <w:rPr>
          <w:rFonts w:asciiTheme="minorEastAsia" w:hAnsiTheme="minorEastAsia"/>
          <w:noProof/>
        </w:rPr>
        <w:drawing>
          <wp:anchor distT="0" distB="0" distL="114300" distR="114300" simplePos="0" relativeHeight="252016640" behindDoc="0" locked="0" layoutInCell="0" allowOverlap="1">
            <wp:simplePos x="0" y="0"/>
            <wp:positionH relativeFrom="page">
              <wp:posOffset>5629275</wp:posOffset>
            </wp:positionH>
            <wp:positionV relativeFrom="page">
              <wp:posOffset>4476750</wp:posOffset>
            </wp:positionV>
            <wp:extent cx="457200" cy="485775"/>
            <wp:effectExtent l="38100" t="0" r="19050" b="9525"/>
            <wp:wrapNone/>
            <wp:docPr id="715"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857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5616" behindDoc="0" locked="0" layoutInCell="0" allowOverlap="1">
            <wp:simplePos x="0" y="0"/>
            <wp:positionH relativeFrom="page">
              <wp:posOffset>4886325</wp:posOffset>
            </wp:positionH>
            <wp:positionV relativeFrom="page">
              <wp:posOffset>3343275</wp:posOffset>
            </wp:positionV>
            <wp:extent cx="981075" cy="1003935"/>
            <wp:effectExtent l="114300" t="0" r="9525" b="24765"/>
            <wp:wrapNone/>
            <wp:docPr id="716"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cstate="print">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7664" behindDoc="0" locked="0" layoutInCell="0" allowOverlap="1">
            <wp:simplePos x="0" y="0"/>
            <wp:positionH relativeFrom="page">
              <wp:posOffset>676275</wp:posOffset>
            </wp:positionH>
            <wp:positionV relativeFrom="page">
              <wp:posOffset>1076325</wp:posOffset>
            </wp:positionV>
            <wp:extent cx="967740" cy="981075"/>
            <wp:effectExtent l="0" t="0" r="118110" b="0"/>
            <wp:wrapNone/>
            <wp:docPr id="717"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4592" behindDoc="0" locked="0" layoutInCell="0" allowOverlap="1">
            <wp:simplePos x="0" y="0"/>
            <wp:positionH relativeFrom="page">
              <wp:posOffset>5638800</wp:posOffset>
            </wp:positionH>
            <wp:positionV relativeFrom="page">
              <wp:posOffset>9201150</wp:posOffset>
            </wp:positionV>
            <wp:extent cx="457200" cy="476250"/>
            <wp:effectExtent l="38100" t="0" r="38100" b="0"/>
            <wp:wrapNone/>
            <wp:docPr id="718"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8" cstate="print">
                      <a:duotone>
                        <a:schemeClr val="accent2">
                          <a:shade val="45000"/>
                          <a:satMod val="135000"/>
                        </a:schemeClr>
                        <a:prstClr val="white"/>
                      </a:duotone>
                    </a:blip>
                    <a:stretch>
                      <a:fillRect/>
                    </a:stretch>
                  </pic:blipFill>
                  <pic:spPr>
                    <a:xfrm rot="20332731" flipH="1">
                      <a:off x="0" y="0"/>
                      <a:ext cx="457200" cy="476250"/>
                    </a:xfrm>
                    <a:prstGeom prst="rect">
                      <a:avLst/>
                    </a:prstGeom>
                    <a:noFill/>
                    <a:ln>
                      <a:noFill/>
                    </a:ln>
                  </pic:spPr>
                </pic:pic>
              </a:graphicData>
            </a:graphic>
          </wp:anchor>
        </w:drawing>
      </w:r>
      <w:r w:rsidR="00084EBE" w:rsidRPr="00084EBE">
        <w:rPr>
          <w:rFonts w:asciiTheme="minorEastAsia" w:hAnsiTheme="minorEastAsia"/>
          <w:noProof/>
        </w:rPr>
        <w:drawing>
          <wp:anchor distT="0" distB="0" distL="114300" distR="114300" simplePos="0" relativeHeight="252011007" behindDoc="0" locked="0" layoutInCell="0" allowOverlap="1">
            <wp:simplePos x="0" y="0"/>
            <wp:positionH relativeFrom="page">
              <wp:posOffset>4886325</wp:posOffset>
            </wp:positionH>
            <wp:positionV relativeFrom="page">
              <wp:posOffset>8067675</wp:posOffset>
            </wp:positionV>
            <wp:extent cx="981075" cy="1003935"/>
            <wp:effectExtent l="114300" t="0" r="9525" b="24765"/>
            <wp:wrapNone/>
            <wp:docPr id="719" name="Picture 2" descr="butterfl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1.png"/>
                    <pic:cNvPicPr/>
                  </pic:nvPicPr>
                  <pic:blipFill>
                    <a:blip r:embed="rId9" cstate="print">
                      <a:duotone>
                        <a:schemeClr val="accent1">
                          <a:shade val="45000"/>
                          <a:satMod val="135000"/>
                        </a:schemeClr>
                        <a:prstClr val="white"/>
                      </a:duotone>
                    </a:blip>
                    <a:stretch>
                      <a:fillRect/>
                    </a:stretch>
                  </pic:blipFill>
                  <pic:spPr>
                    <a:xfrm rot="18425067">
                      <a:off x="0" y="0"/>
                      <a:ext cx="981075" cy="1003935"/>
                    </a:xfrm>
                    <a:prstGeom prst="rect">
                      <a:avLst/>
                    </a:prstGeom>
                  </pic:spPr>
                </pic:pic>
              </a:graphicData>
            </a:graphic>
          </wp:anchor>
        </w:drawing>
      </w:r>
      <w:r w:rsidR="00084EBE" w:rsidRPr="00084EBE">
        <w:rPr>
          <w:rFonts w:asciiTheme="minorEastAsia" w:hAnsiTheme="minorEastAsia"/>
          <w:noProof/>
        </w:rPr>
        <w:drawing>
          <wp:anchor distT="0" distB="0" distL="114300" distR="114300" simplePos="0" relativeHeight="252013568" behindDoc="0" locked="0" layoutInCell="0" allowOverlap="1">
            <wp:simplePos x="0" y="0"/>
            <wp:positionH relativeFrom="page">
              <wp:posOffset>676275</wp:posOffset>
            </wp:positionH>
            <wp:positionV relativeFrom="page">
              <wp:posOffset>5800725</wp:posOffset>
            </wp:positionV>
            <wp:extent cx="967740" cy="981075"/>
            <wp:effectExtent l="0" t="0" r="118110" b="0"/>
            <wp:wrapNone/>
            <wp:docPr id="720" name="Picture 5" descr="butterfl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2.png"/>
                    <pic:cNvPicPr/>
                  </pic:nvPicPr>
                  <pic:blipFill>
                    <a:blip r:embed="rId10" cstate="print">
                      <a:duotone>
                        <a:schemeClr val="accent2">
                          <a:shade val="45000"/>
                          <a:satMod val="135000"/>
                        </a:schemeClr>
                        <a:prstClr val="white"/>
                      </a:duotone>
                    </a:blip>
                    <a:stretch>
                      <a:fillRect/>
                    </a:stretch>
                  </pic:blipFill>
                  <pic:spPr>
                    <a:xfrm rot="2402607">
                      <a:off x="0" y="0"/>
                      <a:ext cx="967740" cy="981075"/>
                    </a:xfrm>
                    <a:prstGeom prst="rect">
                      <a:avLst/>
                    </a:prstGeom>
                    <a:noFill/>
                    <a:ln>
                      <a:noFill/>
                    </a:ln>
                  </pic:spPr>
                </pic:pic>
              </a:graphicData>
            </a:graphic>
          </wp:anchor>
        </w:drawing>
      </w:r>
      <w:r>
        <w:rPr>
          <w:rFonts w:asciiTheme="minorEastAsia" w:hAnsiTheme="minorEastAsia"/>
          <w:noProof/>
        </w:rPr>
        <w:pict>
          <v:group id="Group 433" o:spid="_x0000_s1367" style="position:absolute;margin-left:501.2pt;margin-top:344.5pt;width:53.75pt;height:57.2pt;rotation:933664fd;flip:x;z-index:251985920;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QNlQUAAFQSAAAOAAAAZHJzL2Uyb0RvYy54bWzcWNtu20YQfS/Qf1jwsYUikuJViBzYkuUU&#10;SJsAcfu+IimRCMVll5TlpOi/98zukqJky3FjoAjqAMqSO5zLmdk5Q75+c78t2V0mm0JUM8t5ZVss&#10;qxKRFtVmZv1+uxxFFmtaXqW8FFU2sz5njfXm4scfXu/raeaKXJRpJhmUVM10X8+svG3r6XjcJHm2&#10;5c0rUWcVNtdCbnmLS7kZp5LvoX1bjl3bDsZ7IdNaiiRrGtxd6E3rQulfr7Okfb9eN1nLypkF31r1&#10;K9Xvin7HF6/5dCN5nReJcYN/gxdbXlQw2qta8JaznSweqNoWiRSNWLevErEdi/W6SDIVA6Jx7JNo&#10;bqTY1SqWzXS/qXuYAO0JTt+sNvnt7oNkRTqzJqFvsYpvkSRll3mTCcGzrzdTSN3I+mP9QeoYsXwn&#10;kk8Ntsen+3S90cJstf9VpFDId61Q8Nyv5ZZJgTS4duj5rg2b67Ko36J2lAAQYfcqPZ/79GT3LUtw&#10;M4jcwMUDCbZCN/A8k74kR47pKT90Q4th14tsV6c2ya/N004UB/pZIB3R7phPyR8Tg/GZAkYpNge0&#10;m5eh/THndaaS2BCOPdpwRqO9lFlGBQ7APQ24EuzQboZQD3bIzQYZeQpkz4tcJ3I0xn+cYOxHsafR&#10;Cia+RqtD2vEDV2OlUBtixafJrmlvMgHc+JTfvWtabKPwU6z0wsR1i/O23pY4Tj+Nmc32zAmj7sCl&#10;nQz5dpDJmesED2TgSi8zsc9pmgykHD+y2ePKEHKvzPHcc9qoLju/nCg4pw1JPIi53jltqMpeLDyr&#10;DK2ylzqnKT6SOYSIWu4zwPMuKcl9ZbKCFePUk211zGrR0IGhFOG43DrmOECKUnhGGHkgYdUVYO9p&#10;YV1at6qwvioMGElz+Cw3ABMJx0NhbcHEKtH1T/u9tBj6/UqXec1bgohCpSXb42RQbbIcfYkKkHa2&#10;4i67FUqmPWlJsHbYTXarIrnKvgxlXY1r0HWoeqDBcbpToO+iolVAVLNdSEcqHzMQdA/Fx8ocG94T&#10;PIdzpK1QqWszKOZnm9GoQB0agjmWRl1AcGHj1D7OgLqPKn+2lcgE4x/DFZhQwuPbWv8Z7aVoMt2t&#10;KLGqxffJphoZtK5GlEW6LMqSUtzIzWpeSnbHMSdcXi0uw44hjsRKdTwqQY9pM/oO+qapJ+qgivf/&#10;ih1gceXGo2UQhSNv6fmjOLSjke3EV3Fge7G3WP5NleZ407xI06x6V1RZN4M43vNYx0xDenpQUwhV&#10;c+yDJ1VcZ4O01Z/J0VGQGDqqVPX0POPptVm3vCj1enzssQIZYXf/KyAwFWh20nS6EulnMJUifuQP&#10;8yImgFzILxbbY/aaWc2fOy4zi5W/VKDb2CFuZ6268MDquJDDndVwh1cJVM2s1kKHo+W81QPerpbF&#10;JoclPVpU4hJjyLogvlL+aa/MBRj/P6N+0IGm/kuZgPVVjyTAMB68jPUp5WaCCibmhPo9o/bsbnvo&#10;oTRFOXTGdCHrSej4iDzF7jfIiWarn0dgd/wjRcRCJrabntohQO3oUaGe258Quu1NdYMEpppTc+Cw&#10;IXtqZnwg1JuDJoe00FjymLbhNBHH0cRMEw8UDseJs8qGw4RGYuAe2tL3z9wv51cFckewlFC00JlV&#10;4aUQb4z3rdzRG+T7T92AcuDXIXcq+L/KvuEk1AOFyVbPgJ6eYLCtBm2wv+JlXQCKzeJIvTcoqjjQ&#10;Oi41nQzmhdN4mlaKT3jVQWjfezh8WlbDaQUum4mhw7fbT/4Fn/asSOqJhNzIxyvl0yw0n1/Hl4tv&#10;YyGYIeVA+yH32vF1dB15I88NrkeevViMLpdzbxQsndBfTBbz+cI55l5i9Jdz79PBLtXfw2AHhKrn&#10;EdQbovo/EKr6OoBPFyoW85mFvo0MrxUBHz4GXfwDAAD//wMAUEsDBBQABgAIAAAAIQAtGK7i4AAA&#10;AA0BAAAPAAAAZHJzL2Rvd25yZXYueG1sTI/BTsMwEETvSPyDtUjcqJ1QRXGIUyEQF6CHFri78TaJ&#10;iNchdprw97inchzt0+ybcrPYnp1w9J0jBclKAEOqnemoUfD58XKXA/NBk9G9I1Twix421fVVqQvj&#10;ZtrhaR8aFkvIF1pBG8JQcO7rFq32KzcgxdvRjVaHGMeGm1HPsdz2PBUi41Z3FD+0esCnFuvv/WQV&#10;iDmdft7lc/Jmt81OyO3r0XxlSt3eLI8PwAIu4QLDWT+qQxWdDm4i41kfsxDpOrIKslzGVWckEVIC&#10;OyjIxf0aeFXy/yuqPwAAAP//AwBQSwECLQAUAAYACAAAACEAtoM4kv4AAADhAQAAEwAAAAAAAAAA&#10;AAAAAAAAAAAAW0NvbnRlbnRfVHlwZXNdLnhtbFBLAQItABQABgAIAAAAIQA4/SH/1gAAAJQBAAAL&#10;AAAAAAAAAAAAAAAAAC8BAABfcmVscy8ucmVsc1BLAQItABQABgAIAAAAIQDmvWQNlQUAAFQSAAAO&#10;AAAAAAAAAAAAAAAAAC4CAABkcnMvZTJvRG9jLnhtbFBLAQItABQABgAIAAAAIQAtGK7i4AAAAA0B&#10;AAAPAAAAAAAAAAAAAAAAAO8HAABkcnMvZG93bnJldi54bWxQSwUGAAAAAAQABADzAAAA/AgAAAAA&#10;" o:allowincell="f">
            <v:shape id="Freeform 434" o:spid="_x0000_s1027"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Oz8EA&#10;AADcAAAADwAAAGRycy9kb3ducmV2LnhtbESPT4vCMBTE7wt+h/CEva2prtRSG2VXWPDqv/ujeW2K&#10;zUtpoq3ffiMIHoeZ+Q1TbEfbijv1vnGsYD5LQBCXTjdcKzif/r4yED4ga2wdk4IHedhuJh8F5toN&#10;fKD7MdQiQtjnqMCE0OVS+tKQRT9zHXH0KtdbDFH2tdQ9DhFuW7lIklRabDguGOxoZ6i8Hm9WwWGo&#10;rqfFZfm72ld8w9qlmbGo1Od0/FmDCDSGd/jV3msF36sUn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kTs/BAAAA3AAAAA8AAAAAAAAAAAAAAAAAmAIAAGRycy9kb3du&#10;cmV2LnhtbFBLBQYAAAAABAAEAPUAAACGAwAAAAA=&#10;" path="m,c20,640,,1180,300,1580v300,400,760,580,1120,280c1780,1560,1680,980,1240,760,800,540,660,740,,xe" fillcolor="#abda78" stroked="f">
              <v:path arrowok="t" o:connecttype="custom" o:connectlocs="0,0;263,1387;1246,1633;1088,667;0,0" o:connectangles="0,0,0,0,0"/>
            </v:shape>
            <v:shape id="Arc 435" o:spid="_x0000_s1028"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lucUA&#10;AADcAAAADwAAAGRycy9kb3ducmV2LnhtbESPQWvCQBSE70L/w/IKXopuaqXa1FUkoPXioVE8P7PP&#10;TWj2bciuJv77bqHgcZiZb5jFqre1uFHrK8cKXscJCOLC6YqNguNhM5qD8AFZY+2YFNzJw2r5NFhg&#10;ql3H33TLgxERwj5FBWUITSqlL0qy6MeuIY7exbUWQ5StkbrFLsJtLSdJ8i4tVhwXSmwoK6n4ya9W&#10;gelerpfiK+PpPcvr03m712vzodTwuV9/ggjUh0f4v73TCt5mM/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GW5xQAAANwAAAAPAAAAAAAAAAAAAAAAAJgCAABkcnMv&#10;ZG93bnJldi54bWxQSwUGAAAAAAQABAD1AAAAigMAAAAA&#10;" adj="0,,0" path="m,nfc7376,,14242,3764,18210,9982em,nsc7376,,14242,3764,18210,9982l,21600,,xe" filled="f" strokecolor="#cce9ad" strokeweight="2.25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430" o:spid="_x0000_s1364" style="position:absolute;margin-left:50pt;margin-top:164.15pt;width:32.55pt;height:34.65pt;rotation:940869fd;z-index:2519848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ulwUAAEgSAAAOAAAAZHJzL2Uyb0RvYy54bWzcWG2Pm0YQ/l6p/2HFx1aOWcAYrPiqO/t8&#10;qpQ2kXLt9zVgg4JZuuDzJVX/e5/ZBQz2+XJNqirqnWQvzDC788zLM+b1T4+7nD0kqspkMbf4K9ti&#10;SRHJOCu2c+u3+9UosFhViyIWuSySufUxqayfrr7/7vWhnCWOTGUeJ4rBSFHNDuXcSuu6nI3HVZQm&#10;O1G9kmVSQLiRaidqXKrtOFbiAOu7fOzYtj8+SBWXSkZJVeHu0gitK21/s0mi+u1mUyU1y+cWzlbr&#10;T6U/1/Q5vnotZlslyjSLmmOILzjFTmQFNu1MLUUt2F5lZ6Z2WaRkJTf1q0juxnKzyaJE+wBvuH3i&#10;zZ2S+1L7sp0dtmUHE6A9wemLzUa/PrxTLIvnljtFqAqxQ5D0vsxzNTyHcjuD1p0q35fvlPERyzcy&#10;+lABvfGpnK63RpmtD7/IGAbFvpYanseN2jElEYbA527I9U2gwB51SD52IUkeaxbhpsddN5hYLILI&#10;82x7MjEhi1LElZ6aTJ2pxUga2E4ru22e5kHom2eBbkDSsZjRGZpzN+ekbEH6VUeEq69D+H0qykQH&#10;riLsOoTDFuGVShJKaoDM6Vi0PxRbhKs+vD0JqVWIwnPAel7g8IBbbJNn5e+oyT7GkyD0DFq+2yDZ&#10;Is0nvmOw0qj1sRKzaF/Vd4kEbmImHt5UNcRI9hgrs2gy5x41ttnlKKEfxsxmB8anQVtkcatDZzvq&#10;pMzh/pkOjtLpuPYlS25Pi08Cmz1tDC53xrjnXLKGNDuqBf4la8ioo5rjXbKGrOzUpheNoeY6rUuW&#10;kDU9naOLyOUuAiJtgxI9Fk1UsGKC+rCtU6CUFRUMhQjlcq/zDiagRSG8oIw4kLLb1M7zyia17nVi&#10;fdYyYCTL0xdZBkykHPaVzQ6Nrwqd/rTHK4uhx6/pGTErRU0QtUt2QGVQbrJ0bukEJMlOPiT3UuvU&#10;Jy0Jux2l0X6dRTfJp76uY3D1vSaXy54FztsqMHeR0dohytnWpYHJpzbw24fCoTFuo3wInmMdmV0o&#10;1c02SOYXb2NQgTk0hIEr3Ce4IDjdHzWg7yPLX7xL0DgzGcLlN65Mh7eN/QvWc1klpltRjHWL74JN&#10;OdJrXZXMs3iV5TmFuFLb9SJX7EFgNri+WV6DAI2dgVquy6OQ9JgRmzvom00+UQfVXP9nyIHFjROO&#10;Vn4wHXkrbzIKp3Ywsnl4E/q2F3rL1V9UjNybpVkcJ8WbrEjauYN7L2OdZgIyE4OePCibw4kz0XU+&#10;OP3ASVv/PeUkBo0ihndiliYivm3Wtchysx4PT6xBhtvttwYCk4BhJ0Nnaxl/BFNpskf8MCOC9VOp&#10;PlnsgHlrblV/7IVKLJb/XIBuQw56x4CmLzywOi5UX7LuS0QRwdTcqi10OFouajPU7UuVbVPsZGiv&#10;kNcYPTYZ8ZU+nzlVcwHG/6+on0rHDFfXKgLr61HlX2F9ClozQfluU6GTjlE7drc99FCaojjVmElk&#10;MwkNS+Q5dr+DE4aJfhyB3fFPhoiF2sGxo3YoUDt6Uqnj9meU7rut2kECU83pduCwc2Y8U+q2gyVO&#10;Vmgsecpaf5oIw8Btpokzg/1x4qKx/jBhkDDEra2hLX37zP31/KpBbgmWAooWOrcK/BDEr8THWu3p&#10;V+PbD+2AcuTXPne2gB2lT5Hj1J2agaKJVseAnplgIPZMsjYSczZiszDQxaip4kjruDR0Yr71vHDq&#10;T1Ur+QE/b+Dat+6OmOVFf1rBkeG7TsymGbTy6B/waceKZJ4gcsDnZtq8zEKLxW14vWx2Hah9noWw&#10;DTUcoH3OvXZ4G9wG3shz/NuRZy+Xo+vVwhv5Kz6dLN3lYrHkQ+4lRv967qXzDLwYUO5K/5072yNU&#10;M48g3+DV/4FQ9RsBvK7QvjSvVuh9SP9aE/DxBdDV3wAAAP//AwBQSwMEFAAGAAgAAAAhANXSUnXi&#10;AAAACwEAAA8AAABkcnMvZG93bnJldi54bWxMj8FOwzAQRO9I/IO1SNyo3VYNJcSpAAkJcWjVgiL1&#10;5sZLEjVeh9hpw9+zPcFxZkezb7LV6Fpxwj40njRMJwoEUultQ5WGz4/XuyWIEA1Z03pCDT8YYJVf&#10;X2Umtf5MWzztYiW4hEJqNNQxdqmUoazRmTDxHRLfvnzvTGTZV9L25szlrpUzpRLpTEP8oTYdvtRY&#10;HneD01As1kW3Ptp90W72b+8Dld/b56D17c349Agi4hj/wnDBZ3TImengB7JBtKyV4i1Rw3y2nIO4&#10;JJLFFMSBnYf7BGSeyf8b8l8AAAD//wMAUEsBAi0AFAAGAAgAAAAhALaDOJL+AAAA4QEAABMAAAAA&#10;AAAAAAAAAAAAAAAAAFtDb250ZW50X1R5cGVzXS54bWxQSwECLQAUAAYACAAAACEAOP0h/9YAAACU&#10;AQAACwAAAAAAAAAAAAAAAAAvAQAAX3JlbHMvLnJlbHNQSwECLQAUAAYACAAAACEAPs6WbpcFAABI&#10;EgAADgAAAAAAAAAAAAAAAAAuAgAAZHJzL2Uyb0RvYy54bWxQSwECLQAUAAYACAAAACEA1dJSdeIA&#10;AAALAQAADwAAAAAAAAAAAAAAAADxBwAAZHJzL2Rvd25yZXYueG1sUEsFBgAAAAAEAAQA8wAAAAAJ&#10;AAAAAA==&#10;" o:allowincell="f">
            <v:shape id="Freeform 431" o:spid="_x0000_s1366"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avcIA&#10;AADcAAAADwAAAGRycy9kb3ducmV2LnhtbESPwWrDMBBE74H+g9hCb4mctNipYyW0hUKuidP7Yq0t&#10;Y2tlLMV2/74qFHocZuYNU5wW24uJRt86VrDdJCCIK6dbbhTcys/1HoQPyBp7x6Tgmzycjg+rAnPt&#10;Zr7QdA2NiBD2OSowIQy5lL4yZNFv3EAcvdqNFkOUYyP1iHOE217ukiSVFluOCwYH+jBUdde7VXCZ&#10;667cfb28Z+ea79i4dG8sKvX0uLwdQARawn/4r33WCp6zV/g9E4+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9q9wgAAANwAAAAPAAAAAAAAAAAAAAAAAJgCAABkcnMvZG93&#10;bnJldi54bWxQSwUGAAAAAAQABAD1AAAAhwMAAAAA&#10;" path="m,c20,640,,1180,300,1580v300,400,760,580,1120,280c1780,1560,1680,980,1240,760,800,540,660,740,,xe" fillcolor="#abda78" stroked="f">
              <v:path arrowok="t" o:connecttype="custom" o:connectlocs="0,0;263,1387;1246,1633;1088,667;0,0" o:connectangles="0,0,0,0,0"/>
            </v:shape>
            <v:shape id="Arc 432" o:spid="_x0000_s1365"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rsMA&#10;AADcAAAADwAAAGRycy9kb3ducmV2LnhtbERPS2vCQBC+F/wPywje6qYRiqSuUorSh5dWS9HbkB2T&#10;0Oxs2F019tc7h4LHj+89W/SuVScKsfFs4GGcgSIuvW24MvC9Xd1PQcWEbLH1TAYuFGExH9zNsLD+&#10;zF902qRKSQjHAg3UKXWF1rGsyWEc+45YuIMPDpPAUGkb8CzhrtV5lj1qhw1LQ40dvdRU/m6OTkpC&#10;+zdZ77bLUH7m+0u2+3l9/8iNGQ375ydQifp0E/+736yByVTmyxk5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drsMAAADcAAAADwAAAAAAAAAAAAAAAACYAgAAZHJzL2Rv&#10;d25yZXYueG1sUEsFBgAAAAAEAAQA9QAAAIgDAAAAAA==&#10;" adj="0,,0" path="m,nfc7376,,14242,3764,18210,9982em,nsc7376,,14242,3764,18210,9982l,21600,,xe" filled="f" strokecolor="#cce9ad" strokeweight="2pt">
              <v:stroke joinstyle="round"/>
              <v:formulas/>
              <v:path arrowok="t" o:extrusionok="f" o:connecttype="custom" o:connectlocs="0,0;1048,767;0,1660" o:connectangles="0,0,0"/>
            </v:shape>
            <w10:wrap anchorx="page" anchory="page"/>
          </v:group>
        </w:pict>
      </w:r>
      <w:r>
        <w:rPr>
          <w:rFonts w:asciiTheme="minorEastAsia" w:hAnsiTheme="minorEastAsia"/>
          <w:noProof/>
        </w:rPr>
        <w:pict>
          <v:shape id="Arc 429" o:spid="_x0000_s1363" style="position:absolute;margin-left:50pt;margin-top:305.25pt;width:44.95pt;height:111.4pt;rotation:-208946fd;z-index:251983872;visibility:visible;mso-position-horizontal-relative:page;mso-position-vertical-relative:page" coordsize="21577,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D3rAMAAAYJAAAOAAAAZHJzL2Uyb0RvYy54bWzUVl1v2zYUfR+w/0DwcYMjUdaXjSiFa8fF&#10;gG4t0PQH0BRlCZFIjaQtp8P++y6pj8ppUhTDXpYAMql7cHnPOSSvbt9cmhqdudKVFBkmNz5GXDCZ&#10;V+KY4c8P+0WKkTZU5LSWgmf4iWv85u7nn267ds0DWco65wpBEqHXXZvh0ph27Xmalbyh+ka2XECw&#10;kKqhBqbq6OWKdpC9qb3A92OvkypvlWRca3i764P4zuUvCs7Mh6LQ3KA6w1CbcU/lngf79O5u6fqo&#10;aFtWbCiD/osqGloJWHRKtaOGopOqvknVVExJLQtzw2TjyaKoGHccgA3xn7H5VNKWOy4gjm4nmfR/&#10;l5b9cf6oUJVneJkSjARtwKSNYigMVlacrtVrwHxqPypLT7fvJXvUEPCuInaiAYMO3e8yhxT0ZKQT&#10;5FKoBikJwi/IigSr2L0F4ujiXHiaXOAXgxi8jBI/jSOMGIRISMIkdTZ5dG1z2SrYSZt3XLoxPb/X&#10;pncxh5HzIB94vAPHi6YGQ39dIN/+D35PAKA8AQI/TJOXQMEcRGL/pUwP01K/eChOwyXqUECiJHm2&#10;4sO0IuB8VCK36nPQtCKAXJbXsi3H0gBIVmEavJYxnAH917KB6L0adlmnxqw+0P84KkzLUXR2EYPq&#10;MELUnnrfOdxKbR22uoCPQNvuGbDuIpyDL4OBtwUvfwgMlCw4moP7FYaKFJz+5+deYQTn/tAL3lJj&#10;idiC7BB1Ge49QyWMrAAgSFXD1SHg8oKb7WLUyd50Hx5Hmo088wfpMhjL11rv6lqMjL8i2OlQsbf8&#10;yxxPoqUPqwCRIA3ioSyXKSAkhs0CEeJH8bCP2iEUJXEfsp6PAszSgw6W0XeZaaPkIxxVcOj/Q4yu&#10;azHXr99e0yEC3mOc1VLzftP1UgyaOMPtPpldIkLuwWZ3i9TCboMkhubi9rGWdZXbqNVSq+NhWyt0&#10;prAnNm93myQdxL+CKXkSuctWcprfD2NDq7ofuyptPtB92H/28nP94q+Vv7pP79NwEQbx/SL0d7vF&#10;Zr8NF/GeJNFuudtud+RvWxoJ12WV51zY6sbeRcIf6w1DF+27ztS9rlhckd27v2/JetdluDMOXMbf&#10;XuyxO/Tt5CDzJ+gUrieAffDxAM2hlOoLRh004gzrP09UwXGrfxPQ6VYkDAFm3CSMkgAmah45zCNU&#10;MEiVYYPhMrLDrem7/alV1bGElYizVcgNdKiisq3DtbK+qmECzdYxGD4MbDefzx3q6+fL3T8AAAD/&#10;/wMAUEsDBBQABgAIAAAAIQBIBAhZ4gAAAAsBAAAPAAAAZHJzL2Rvd25yZXYueG1sTI/BTsMwEETv&#10;SPyDtUhcUGuXiCgNcaoSBCUnRFvE1YmXJGq8jmK3DX+Pe4LjaEYzb7LVZHp2wtF1liQs5gIYUm11&#10;R42E/e5llgBzXpFWvSWU8IMOVvn1VaZSbc/0gaetb1goIZcqCa33Q8q5q1s0ys3tgBS8bzsa5YMc&#10;G65HdQ7lpuf3QsTcqI7CQqsGLFqsD9ujkVCuy8Pnpqye7XvxtNl/3b2+xYWR8vZmWj8C8zj5vzBc&#10;8AM65IGpskfSjvVBCxG+eAnxQjwAuySS5RJYJSGJogh4nvH/H/JfAAAA//8DAFBLAQItABQABgAI&#10;AAAAIQC2gziS/gAAAOEBAAATAAAAAAAAAAAAAAAAAAAAAABbQ29udGVudF9UeXBlc10ueG1sUEsB&#10;Ai0AFAAGAAgAAAAhADj9If/WAAAAlAEAAAsAAAAAAAAAAAAAAAAALwEAAF9yZWxzLy5yZWxzUEsB&#10;Ai0AFAAGAAgAAAAhAK5l8PesAwAABgkAAA4AAAAAAAAAAAAAAAAALgIAAGRycy9lMm9Eb2MueG1s&#10;UEsBAi0AFAAGAAgAAAAhAEgECFniAAAACwEAAA8AAAAAAAAAAAAAAAAABgYAAGRycy9kb3ducmV2&#10;LnhtbFBLBQYAAAAABAAEAPMAAAAVBwAAAAA=&#10;" o:allowincell="f" adj="0,,0" path="m6843,-1nfc15307,2826,21161,10567,21576,19482em6843,-1nsc15307,2826,21161,10567,21576,19482l,20487,6843,-1xe" filled="f" strokecolor="#abda78" strokeweight="6pt">
            <v:stroke joinstyle="round"/>
            <v:formulas/>
            <v:path arrowok="t" o:extrusionok="f" o:connecttype="custom" o:connectlocs="181046,0;570865,1345377;0,1414780" o:connectangles="0,0,0"/>
            <w10:wrap anchorx="page" anchory="page"/>
          </v:shape>
        </w:pict>
      </w:r>
      <w:r>
        <w:rPr>
          <w:rFonts w:asciiTheme="minorEastAsia" w:hAnsiTheme="minorEastAsia"/>
          <w:noProof/>
        </w:rPr>
        <w:pict>
          <v:oval id="Oval 428" o:spid="_x0000_s1362" style="position:absolute;margin-left:502pt;margin-top:85.35pt;width:28.45pt;height:28.45pt;z-index:25198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tdAIAAPAEAAAOAAAAZHJzL2Uyb0RvYy54bWysVFFv2yAQfp+0/4B4T20nbppYdaosTqZJ&#10;3Vqp2w8ggGM0DAxInK7af9+BnazZXqZpeXAO7vi47+47bu+OrUQHbp3QqsTZVYoRV1QzoXYl/vJ5&#10;M5ph5DxRjEiteImfucN3i7dvbjtT8LFutGTcIgBRruhMiRvvTZEkjja8Je5KG67AWWvbEg9Lu0uY&#10;JR2gtzIZp+k06bRlxmrKnYPdqnfiRcSva079Q1077pEsMeTm49fG7zZ8k8UtKXaWmEbQIQ3yD1m0&#10;RCi49AxVEU/Q3oo/oFpBrXa69ldUt4mua0F55ABssvQ3Nk8NMTxygeI4cy6T+3+w9NPh0SLBSjyZ&#10;jTFSpIUmPRyIRPl4FqrTGVdA0JN5tIGfM/eafnVI6VVD1I4vrdVdwwmDnLIQn1wcCAsHR9G2+6gZ&#10;QJO917FQx9q2ARBKgI6xH8/nfvCjRxQ2J9Nskl1jRME12OEGUpwOG+v8e65bFIwScymFcaFipCCH&#10;e+f76FNU2FZ6I6SEfVJIhbpAO0vTeMJpKVjwBqezu+1KWgSVKPHyXbW8idWAuy/CrN4rFtFCDdaD&#10;7YmQvQ3xUgU8oAT5DFavjJd5Ol/P1rN8lI+n61GeVtVouVnlo+kmu7muJtVqVWU/QmpZXjSCMa5C&#10;dieVZvnfqWCYl15fZ51esLggu4m/2MoLssllGrEPwOr0H9nF5od+97rZavYMvbe6Hzt4JsBotP2O&#10;UQcjV2L3bU8sx0h+UKCfeZbnYUbjIr++GcPCvvZsX3uIogBVYo9Rb658P9d7Y8WugZuy2Fall6C5&#10;WkQxBD32WQ1KhbGKDIYnIMzt63WM+vVQLX4CAAD//wMAUEsDBBQABgAIAAAAIQDTTjU84QAAAA0B&#10;AAAPAAAAZHJzL2Rvd25yZXYueG1sTI9BT4NAEIXvJv6HzZh4aexuCQFFlsZomvSm1h48LjACys4S&#10;din4752e7G1e5uW97+XbxfbihKPvHGnYrBUIpMrVHTUajh+7u3sQPhiqTe8INfyih21xfZWbrHYz&#10;vePpEBrBIeQzo6ENYcik9FWL1vi1G5D49+VGawLLsZH1aGYOt72MlEqkNR1xQ2sGfG6x+jlMVkMZ&#10;Vqvuc2N3cfw67eej/943by9a394sT48gAi7h3wxnfEaHgplKN1HtRc9aqZjHBL5SlYI4W1SiHkCU&#10;GqIoTUAWubxcUfwBAAD//wMAUEsBAi0AFAAGAAgAAAAhALaDOJL+AAAA4QEAABMAAAAAAAAAAAAA&#10;AAAAAAAAAFtDb250ZW50X1R5cGVzXS54bWxQSwECLQAUAAYACAAAACEAOP0h/9YAAACUAQAACwAA&#10;AAAAAAAAAAAAAAAvAQAAX3JlbHMvLnJlbHNQSwECLQAUAAYACAAAACEA/rscrXQCAADwBAAADgAA&#10;AAAAAAAAAAAAAAAuAgAAZHJzL2Uyb0RvYy54bWxQSwECLQAUAAYACAAAACEA0041POEAAAANAQAA&#10;DwAAAAAAAAAAAAAAAADOBAAAZHJzL2Rvd25yZXYueG1sUEsFBgAAAAAEAAQA8wAAANwFAAAAAA==&#10;" o:allowincell="f" filled="f" strokecolor="#abda78" strokeweight="3pt">
            <w10:wrap anchorx="page" anchory="page"/>
          </v:oval>
        </w:pict>
      </w:r>
      <w:r>
        <w:rPr>
          <w:rFonts w:asciiTheme="minorEastAsia" w:hAnsiTheme="minorEastAsia"/>
          <w:noProof/>
        </w:rPr>
        <w:pict>
          <v:group id="Group 425" o:spid="_x0000_s1359" style="position:absolute;margin-left:421.85pt;margin-top:200.55pt;width:94.8pt;height:100.9pt;rotation:356167fd;z-index:251981824;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8+lwUAAEoSAAAOAAAAZHJzL2Uyb0RvYy54bWzcWG1vo0YQ/l6p/2HFx1Y+82YM6JxTYsdR&#10;pWvvpEv7fQ3YoGCWLjjOXdX/3md2F4ydOEoTqTo1keyFGWZnnpmdZ/D7Dw/bkt1nsilENbOcd7bF&#10;sioRaVFtZtbvt8tRaLGm5VXKS1FlM+tr1lgfLn784f2+jjNX5KJMM8lgpGrifT2z8rat4/G4SfJs&#10;y5t3os4qCNdCbnmLS7kZp5LvYX1bjl3bDsZ7IdNaiiRrGtxdaKF1oeyv11nSflqvm6xl5cyCb636&#10;lOpzRZ/ji/c83khe50Vi3OCv8GLLiwqb9qYWvOVsJ4tHprZFIkUj1u27RGzHYr0ukkzFgGgc+ySa&#10;Gyl2tYplE+83dQ8ToD3B6dVmk9/uP0tWpDPLCz2LVXyLJKl9me9OCJ59vYmhdSPrL/VnqWPE8qNI&#10;7hqIx6dyut5oZbba/ypSGOS7Vih4HtZyy6RAGjw3sENH3QQK7EGl5GufkuyhZQluOq7tRQEyl0Dm&#10;uKHjeyZpSY7M0nOTqTu1GMR+aLs6oUl+3T0fRoF+GPiGJB3zmLwwnhtPKUwUYHPAuHkbxl9yXmcq&#10;dQ2h12PsdxgvZZZRWQPmQMOsFDuMmyHAAwm52SAPz0Hr+6HrAFu2Lov6D8A2RHkSRvCB0Ao8lV8e&#10;91hPAtcATagNseJxsmvam0wANx7z+49NCzHKPcVKL0zt3CJX622JQ/TTmNlsz5xp2B2ztNMh3w46&#10;OXMdpNgY7HTgSq/j2ecsoWZ7LWcS2uxpYwj5oOa756xNhmphcM4aKupgzfXPWUNV9mrTs8bQIHut&#10;c5aiI51DiKjlPgM875KSPFQmK1gxTp3YViVQi4YODKUIBXDrmBRDi1J4Rhl5IGXvRcq6tG5VYcG5&#10;5y0DRrI8fZFlwETK0VBZ72Bilej1p11eWgxdfkXP8LjmLUHULdkeJ4Nqk+UzSxUgSbbiPrsVSqc9&#10;aUrY7SBNdqsiucq+DXVdjWvgm1quBxYcpzsF+i4qWgVENduFdGTyqQ2C7qHo2JhjU4cEPIdzpHdx&#10;UOp6GxTzi7fRqMCcM+mOpTEXEFwQnO6PM6Duo8pfvEtogpkcwxWYUKbHt7X9M9ZL0WRIMRJEOe4X&#10;KtlUI4PW1YiySJdFWVKKG7lZzUvJ7jmmg8urxeW0Y4gjtVIdj0rQY3obfQd909QTdVDF9n9FDrC4&#10;cqPRMginI3/pT0bR1A5HthNdgcf8yF8s/6bD6PhxXqRpVn0sqqybPBz/ZaxjZiA9M6jZg6o5moCx&#10;VVxng7TVn8nRUZAYNapUnZM84+m1Wbe8KPV6fOyxAhlhd98a646dNJ2uRPoVTKXoHvnDlAjez4X8&#10;ZrE9Jq6Z1fy54zKzWPlLBbqNHJ/KqFUXPlgdF3IoWQ0lvEpgama1FjocLeetHut2tSw2OXbStFeJ&#10;Swwf64L4CrNKE2uvzAUY/z+jfpCLHq8uZQLWV22PHMJ48DbWp5SbGSrwzAmd9Izas7vto4eqMYrO&#10;mC5kPQkdH5Hn2P0GOdFs9fMI7I5/MkQsZGK76akdCtSOnlTquf0Zpdt+q26QwFRzuh04bMiemhkf&#10;KfXbwZJDVmgsecracJqIotAz08Qjg8Nx4qyx4TChkRi4h7b0/TM39c5+lngVvyqQO4KlhKKFzqwK&#10;r4J4T3xo5Y7eGz/ddQPKgV+H3Knghy8H6VPkOPWmeqAw2eoZ0NcTDMS+LlYj0b4Rm0Whem9QVHGg&#10;dVxqOtHfal44jadppbjDCw5C+97D4XFZDacVuGwmhg7fTp78Cz7tWZHME0Re6IDYn2eh+fw6uly8&#10;joWwDRkH2o+5146uw+vQH+GV6nrk24vF6HI590fB0plOFt5iPl84x9xLjP527n0+2KX6exzsgFD1&#10;PIJ6Q1T/B0JVvwngBwsVi/lxhX4RGV4rAj78BHTxDwAAAP//AwBQSwMEFAAGAAgAAAAhAM2zWCfi&#10;AAAADAEAAA8AAABkcnMvZG93bnJldi54bWxMj8tOwzAQRfdI/IM1SOyonaaPEDKpUCUEYgG04QPc&#10;ZEiixOModtv073FXsBzdo3vPZJvJ9OJEo2stI0QzBYK4tFXLNcJ38fKQgHBec6V7y4RwIQeb/PYm&#10;02llz7yj097XIpSwSzVC4/2QSunKhox2MzsQh+zHjkb7cI61rEZ9DuWml3OlVtLolsNCowfaNlR2&#10;+6NB6KLL8rNVU1J8bd8/XrXqiuWbQry/m56fQHia/B8MV/2gDnlwOtgjV070CMkiXgcUYaGiCMSV&#10;UHEcgzggrNT8EWSeyf9P5L8AAAD//wMAUEsBAi0AFAAGAAgAAAAhALaDOJL+AAAA4QEAABMAAAAA&#10;AAAAAAAAAAAAAAAAAFtDb250ZW50X1R5cGVzXS54bWxQSwECLQAUAAYACAAAACEAOP0h/9YAAACU&#10;AQAACwAAAAAAAAAAAAAAAAAvAQAAX3JlbHMvLnJlbHNQSwECLQAUAAYACAAAACEA7oJPPpcFAABK&#10;EgAADgAAAAAAAAAAAAAAAAAuAgAAZHJzL2Uyb0RvYy54bWxQSwECLQAUAAYACAAAACEAzbNYJ+IA&#10;AAAMAQAADwAAAAAAAAAAAAAAAADxBwAAZHJzL2Rvd25yZXYueG1sUEsFBgAAAAAEAAQA8wAAAAAJ&#10;AAAAAA==&#10;" o:allowincell="f">
            <v:shape id="Freeform 426" o:spid="_x0000_s1361"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FBMEA&#10;AADcAAAADwAAAGRycy9kb3ducmV2LnhtbESPQWvCQBSE74L/YXmF3symVtKQZhVbELxq2vsj+5IN&#10;Zt+G7Griv3eFQo/DzHzDlLvZ9uJGo+8cK3hLUhDEtdMdtwp+qsMqB+EDssbeMSm4k4fddrkosdBu&#10;4hPdzqEVEcK+QAUmhKGQ0teGLPrEDcTRa9xoMUQ5tlKPOEW47eU6TTNpseO4YHCgb0P15Xy1Ck5T&#10;c6nWv5uvj2PDV2xdlhuLSr2+zPtPEIHm8B/+ax+1gvd8A88z8Qj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vBQTBAAAA3AAAAA8AAAAAAAAAAAAAAAAAmAIAAGRycy9kb3du&#10;cmV2LnhtbFBLBQYAAAAABAAEAPUAAACGAwAAAAA=&#10;" path="m,c20,640,,1180,300,1580v300,400,760,580,1120,280c1780,1560,1680,980,1240,760,800,540,660,740,,xe" fillcolor="#abda78" stroked="f">
              <v:path arrowok="t" o:connecttype="custom" o:connectlocs="0,0;263,1387;1246,1633;1088,667;0,0" o:connectangles="0,0,0,0,0"/>
            </v:shape>
            <v:shape id="Arc 427" o:spid="_x0000_s1360"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riccA&#10;AADcAAAADwAAAGRycy9kb3ducmV2LnhtbESPT2vCQBTE70K/w/IKXkQ3WmxCdJUqCB68+Kegt0f2&#10;NQlm38bsamI/fbdQ6HGYmd8w82VnKvGgxpWWFYxHEQjizOqScwWn42aYgHAeWWNlmRQ8ycFy8dKb&#10;Y6pty3t6HHwuAoRdigoK7+tUSpcVZNCNbE0cvC/bGPRBNrnUDbYBbio5iaJ3abDksFBgTeuCsuvh&#10;bhQck+t9dd5xK2+X+PRJu3jw/YyV6r92HzMQnjr/H/5rb7WCt2QKv2fC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Dq4nHAAAA3AAAAA8AAAAAAAAAAAAAAAAAmAIAAGRy&#10;cy9kb3ducmV2LnhtbFBLBQYAAAAABAAEAPUAAACMAwAAAAA=&#10;" adj="0,,0" path="m,nfc7376,,14242,3764,18210,9982em,nsc7376,,14242,3764,18210,9982l,21600,,xe" filled="f" strokecolor="#cce9ad" strokeweight="3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420" o:spid="_x0000_s1356" style="position:absolute;margin-left:424.3pt;margin-top:295.85pt;width:72.9pt;height:151.45pt;rotation:-506890fd;z-index:251980800;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1kTgYAAFMkAAAOAAAAZHJzL2Uyb0RvYy54bWzsmm1v2zYQx98P2Hcg9HKDa1HPMuoUaZwU&#10;A7q1QLMPwEiyJVQWNUqOkw777rs7Urbk2F2dOX3RpAUcyaSPx/8djz9Tfv3mblmy20w1haymFn9l&#10;WyyrEpkW1WJq/Xl9NYos1rSiSkUpq2xq3WeN9ebs559er+tJ5shclmmmGBipmsm6nlp529aT8bhJ&#10;8mwpmleyziponEu1FC3cqsU4VWIN1pfl2LHtYLyWKq2VTLKmgXdnutE6I/vzeZa0H+bzJmtZObXA&#10;t5ZeFb3e4Ov47LWYLJSo8yIxbohHeLEURQWDbkzNRCvYShUPTC2LRMlGzttXiVyO5XxeJBnNAWbD&#10;7Z3ZvFNyVdNcFpP1ot7IBNLu6PRos8kftx8VK9Kp5UaBxSqxhCDRuMxzSJ51vZhAr3eq/lR/VHqO&#10;cPleJp8bUG+82473C92Z3ax/lykYFKtWkjx3c7VkSkIYRl7g2aFD74IM7I5icr+JSXbXsgTejB0/&#10;ciFyCTTx2HE97uugJTlEFj8WhLFrMWiO48AENMkvzce550MG4odd24nxk2MxQS+M58ZTzBdIwGar&#10;cfP/NP6Uizqj0DWo3kbjsNP4XCWgMEePcGjo08nb9LXttWC3BkLwVVW5H3M7ivuy7tGnE5e7kXNA&#10;HTFJVk37LpOglJiI2/dNq9dKCleUBWmXLRCd+bKEZfPriNn436yqTQfe68CjyHH2dQJHNlYcHtj7&#10;LF1vhvplzLjtxxFbM+q8M+T1ZkjoaLOcOVEUhrudNkOitZjz8JA1yC/tG3QkS4cser2O9iFrfq+T&#10;lqPnH6TnopNY5J3qyV1lZIcrJrC42hTjWja4BlAYyHGYts5w6IUxOtAZ5o2d3W/qDFPCzrTqwDmy&#10;rP8ajxQU2d3yqiwG5fVGC16LFieCDuElW08tHTOWwxUFhs2LEip0BXsEbCB3rVrhhvLhczfNpbzN&#10;riVZaHG+GHtYSuAYJRv4s+2RrG6K5G32ZdA/dGM9Ech4kwc1WTKegCXObb0ewc3dJkzaTq2B+X2D&#10;bU06juuYcmVM2qGn/Xb8MAyMPnpKkIBQgcERlISaUObeaHCL+n1Vx6ZV8jNUXMiHFxn3yygmZdXP&#10;Db10aCGaEHftSSmbTC8oLbyJACUzBWdbISt5BSlMJbKsMMXDAPiE1mgjyyLFVoxcoxY3F6VitwLy&#10;/fzt7DyMzKiDbrDzVylZyzORXprrVhSlvobRS1riEGWztrCoE3L8HdvxZXQZeSPPCS5Hnj2bjc6v&#10;LrxRcMVDf+bOLi5m/B90jXuTvEjTrELvOvzh3rdtfQbENLhsAGgwi8Fkr+jfw8mOh27QDg1z6f5q&#10;sbvNT++WNzK9h42QQALCB/wJRJFL9cVia2C5qdX8tRIKSkn5WwUbecw9D7q1dOP5IYANU/2Wm36L&#10;qBIwNbVaCwotXl60GhhXtSoWOYzEKayVPAesmRe4LwIFNRPtlbkBlvhuUAGEo8FNQwVVqlNCRRy5&#10;oe/SpA2qBRFiFRZN2+Nmv8f8Q2LbQoXju56Jt0auJ4OKwPP5aaDCjeODGPAAKgBGafXinm1CcN2H&#10;CmD68CCiDKACLSFU7LN4PFSQHD1rUC2eF1SQjEdDBcaesnrUcdR/UAVggd49YBEQTe1BBxu4EhfB&#10;niYMk1kf/X1+uOvv+VxsR0Oq4Jzr5QjoAVPoj4YZqKmiSy3auLaIBLdfoQot5JFU8Sx1PIAVvRif&#10;BCucyA/9F6zYMtQLVtRPdFYRD7GCCtwpsYIDljneDlcAMWiuwJJGhWwPV0Re923sibkidkL3JFwR&#10;h75z6DzgAVaEdlfED2KF6x6yNsAKtIRYsc/i8VhBavSsPTusIBmPxQoM/VFUEdoclh7AtRsMjwi2&#10;Bwuw4TtmeTw4q8AoPYIqHB57dEC6BQ44EDHoEMDVkCpcfea6yayjqELreBxVPEsZD0BFL8QngQo/&#10;5P7LWUXvYOYFKp4IKmL4vtQ/q6DzgVNCReA6XjB4rBREgS6n8B3NNd+b9jCFr8+FoY79kEzh2SA9&#10;lfADTAFH6sE3MQVaoqOKPRYfzxSdf8+OKWjiPypTwKPInXMRD05D6CGH49s7uAEJaHDDZNZRTKF1&#10;/DGZ4qQyfiemeDmo2HnY8wyZgn4cAr9coWc55lc2+NOY/j09L9n+FujsXwAAAP//AwBQSwMEFAAG&#10;AAgAAAAhACxrOjjgAAAACwEAAA8AAABkcnMvZG93bnJldi54bWxMj8FOwzAQRO9I/IO1SNyoXWTS&#10;JMSpAKknONBSCbi5yTaOsNdR7Dbh7zEnOK7maeZttZ6dZWccQ+9JwXIhgCE1vu2pU7B/29zkwELU&#10;1GrrCRV8Y4B1fXlR6bL1E23xvIsdSyUUSq3AxDiUnIfGoNNh4QeklB396HRM59jxdtRTKneW3wqR&#10;cad7SgtGD/hksPnanZwCKz5ljE3cPA8r8/H6Ponjy+Neqeur+eEeWMQ5/sHwq5/UoU5OB3+iNjCr&#10;IJd5llAFd8VyBSwRRSElsEOKCpkBryv+/4f6BwAA//8DAFBLAQItABQABgAIAAAAIQC2gziS/gAA&#10;AOEBAAATAAAAAAAAAAAAAAAAAAAAAABbQ29udGVudF9UeXBlc10ueG1sUEsBAi0AFAAGAAgAAAAh&#10;ADj9If/WAAAAlAEAAAsAAAAAAAAAAAAAAAAALwEAAF9yZWxzLy5yZWxzUEsBAi0AFAAGAAgAAAAh&#10;AHtWXWROBgAAUyQAAA4AAAAAAAAAAAAAAAAALgIAAGRycy9lMm9Eb2MueG1sUEsBAi0AFAAGAAgA&#10;AAAhACxrOjjgAAAACwEAAA8AAAAAAAAAAAAAAAAAqAgAAGRycy9kb3ducmV2LnhtbFBLBQYAAAAA&#10;BAAEAPMAAAC1CQAAAAA=&#10;" o:allowincell="f">
            <v:shape id="Arc 421" o:spid="_x0000_s1358" style="position:absolute;left:6793;top:9960;width:1382;height:3029;rotation:-17378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8QcYA&#10;AADcAAAADwAAAGRycy9kb3ducmV2LnhtbESPQWsCMRSE70L/Q3gFL6Vm1dKVrVFUKLTowWovvT03&#10;r5ulm5dlEzX++0YQPA4z8w0znUfbiBN1vnasYDjIQBCXTtdcKfjevz9PQPiArLFxTAou5GE+e+hN&#10;sdDuzF902oVKJAj7AhWYENpCSl8asugHriVO3q/rLIYku0rqDs8Jbhs5yrJXabHmtGCwpZWh8m93&#10;tAqWP/xUfhoZbaTNdn/YrI+Hl1yp/mNcvIEIFMM9fGt/aAXjSQ7XM+k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Y8QcYAAADcAAAADwAAAAAAAAAAAAAAAACYAgAAZHJz&#10;L2Rvd25yZXYueG1sUEsFBgAAAAAEAAQA9QAAAIsDA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422" o:spid="_x0000_s1357" style="position:absolute;left:6858;top:10410;width:1382;height:2534;rotation:-107452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pZMEA&#10;AADcAAAADwAAAGRycy9kb3ducmV2LnhtbERPz2vCMBS+D/wfwhO8zVSFIdUoKgg7DGHZYB6fzbOt&#10;Ji+libX975fDYMeP7/d62zsrOmpD7VnBbJqBIC68qblU8P11fF2CCBHZoPVMCgYKsN2MXtaYG//k&#10;T+p0LEUK4ZCjgirGJpcyFBU5DFPfECfu6luHMcG2lKbFZwp3Vs6z7E06rDk1VNjQoaLirh9Owbk7&#10;PewwG+xt0Xz8RH3QdNlrpSbjfrcCEamP/+I/97tRsFimtelMOg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j6WTBAAAA3AAAAA8AAAAAAAAAAAAAAAAAmAIAAGRycy9kb3du&#10;cmV2LnhtbFBLBQYAAAAABAAEAPUAAACGAw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423" o:spid="_x0000_s1029" style="position:absolute;left:6834;top:10118;width:1382;height:2842;rotation:-124981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CCMUA&#10;AADcAAAADwAAAGRycy9kb3ducmV2LnhtbESPT2sCMRTE7wW/Q3iCt5q1grXrZkUEaU+lVanXx+Z1&#10;/3TzsiRxXf30TaHgcZiZ3zDZejCt6Mn52rKC2TQBQVxYXXOp4HjYPS5B+ICssbVMCq7kYZ2PHjJM&#10;tb3wJ/X7UIoIYZ+igiqELpXSFxUZ9FPbEUfv2zqDIUpXSu3wEuGmlU9JspAGa44LFXa0raj42Z+N&#10;gpJvX6/N6fzudgt/fd5g45OPm1KT8bBZgQg0hHv4v/2mFcyXL/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kIIxQAAANwAAAAPAAAAAAAAAAAAAAAAAJgCAABkcnMv&#10;ZG93bnJldi54bWxQSwUGAAAAAAQABAD1AAAAigM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v:shape id="Arc 424" o:spid="_x0000_s1030" style="position:absolute;left:6869;top:10335;width:1382;height:2527;rotation:-69081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fw8AA&#10;AADcAAAADwAAAGRycy9kb3ducmV2LnhtbERPzWoCMRC+F3yHMEJvNesKpd0aRQWl9GKrfYBhM90s&#10;3UzWzajx7ZtDwePH9z9fJt+pCw2xDWxgOilAEdfBttwY+D5un15ARUG22AUmAzeKsFyMHuZY2XDl&#10;L7ocpFE5hGOFBpxIX2kda0ce4yT0xJn7CYNHyXBotB3wmsN9p8uieNYeW84NDnvaOKp/D2dvIJHW&#10;sjnePk7uc017L2XZpJ0xj+O0egMllOQu/ne/WwOz1zw/n8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lfw8AAAADcAAAADwAAAAAAAAAAAAAAAACYAgAAZHJzL2Rvd25y&#10;ZXYueG1sUEsFBgAAAAAEAAQA9QAAAIUDAAAAAA==&#10;" adj="0,,0" path="m9752,-1nfc17019,3676,21600,11128,21600,19273v,1620,-183,3236,-544,4817em9752,-1nsc17019,3676,21600,11128,21600,19273v,1620,-183,3236,-544,4817l,19273,9752,-1xe" filled="f" strokecolor="#abda78" strokeweight="2.25pt">
              <v:stroke joinstyle="round"/>
              <v:formulas/>
              <v:path arrowok="t" o:extrusionok="f" o:connecttype="custom" o:connectlocs="624,0;1347,2527;0,2022" o:connectangles="0,0,0"/>
            </v:shape>
            <w10:wrap anchorx="page" anchory="page"/>
          </v:group>
        </w:pict>
      </w:r>
      <w:r>
        <w:rPr>
          <w:rFonts w:asciiTheme="minorEastAsia" w:hAnsiTheme="minorEastAsia"/>
          <w:noProof/>
        </w:rPr>
        <w:pict>
          <v:shape id="Arc 419" o:spid="_x0000_s1355" style="position:absolute;margin-left:385.95pt;margin-top:223.7pt;width:87.75pt;height:53pt;rotation:90;z-index:2519797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5WywMAANEJAAAOAAAAZHJzL2Uyb0RvYy54bWzsVttu4zYQfS/QfyD02MKRKMkXGXEWXjte&#10;LLDtLrDpB9AUZQmRSJWkL9mi/97hUFLkdFMERR9rAzYpHs3lHHKGt+8uTU1OQptKyVVAb6KACMlV&#10;XsnDKvjtYTdZBMRYJnNWKylWwZMwwbu7H3+4PbdLEatS1bnQBIxIszy3q6C0tl2GoeGlaJi5Ua2Q&#10;sFgo3TALU30Ic83OYL2pwziKZuFZ6bzVigtj4OnWLwZ3aL8oBLefi8IIS+pVALFZ/NX4u3e/4d0t&#10;Wx40a8uKd2GwfxFFwyoJTgdTW2YZOerqb6aaimtlVGFvuGpCVRQVF5gDZEOjF9l8LVkrMBcgx7QD&#10;Tea/M8t/PX3RpMpXQZLRgEjWgEhrzUlKM0fOuTVLwHxtv2iXnmk/Kf5oYCG8WnETAxiyP/+icjDB&#10;jlYhIZdCN0QrIH6aRu6DTyFxckEVngYVxMUSDg8ppWkaTwPCYW02Tyi84xyypbPlouBHYz8IhWN2&#10;+mSsVzGHEWqQd3l8AMWLpgZBf54QOp8lEYFvp/kAgrQHUExn0XdB8RtAD4O7n0JwdCbJdBFNX7h7&#10;GNwBKKMxJSVBry9xg0fAoaHXDCZ9aM5gFmevGUxHOE/GKxEC9Z4QMOgJGYUIMhx6olnZc88vsiMf&#10;RoS5w++FbpVxQjtqQE1I3isJKBTy+2BI3YGTN4EhLQdGniE4tOz/u4g0FIGXx18HBI7/3nPeMusS&#10;cQG5ITnDYUDlSLkKvDakqGqoIBJqGBS4i9VHV/A+P/ZpNuokHhRasC7fCagMUYG+/d59RvDjvuLv&#10;xbcxPo1SKJTwRgKHpIsKDdFoFntbYBK3eeufu92Mb/QOrs1ez/w7cZotYLOAlysXCV0k3kUyT6+c&#10;dCy4RLJ40asxCh94doz9I3PGavUIFQGi/Z+4Z91rOdYfzyNKM9QC4LbH8FoZ4Q+Op7vjHTet2+uj&#10;eijVDrYq7pRa4lZeuALqJDKqrnK3ihN92G9qTU4M9vX6/XY97wW+gml1lDlaKwXL77uxZVXtxxil&#10;swfadmfI1XFsfX9kUXa/uF+kkzSe3U/SaLudrHebdDLb0fl0m2w3my3904VG02VZ5bmQLrq+DdP0&#10;bW2uuxD4Bjo04qsszDjZHX663TyChddhYMeBXPp/T3bf6Hxn3Kv8CZoetjfY33APgj5XKv0tIGe4&#10;U6wC8/uRaSgZ9UcJTTuDxgYwi5N0OofiQPR4ZT9eYZKDqVVgAyiobrix/uJybHV1KMETRVmlWkOz&#10;LSrXBbEr+6i6CdwbMIPujuMuJuM5op5vYnd/AQAA//8DAFBLAwQUAAYACAAAACEAGomWw+AAAAAL&#10;AQAADwAAAGRycy9kb3ducmV2LnhtbEyPwU7DMAyG70i8Q2QkLmhLUpWulKZThTRxQ1qHxDVrTFto&#10;nNJkW3l7wgmOtj/9/v5yu9iRnXH2gyMFci2AIbXODNQpeD3sVjkwHzQZPTpCBd/oYVtdX5W6MO5C&#10;ezw3oWMxhHyhFfQhTAXnvu3Rar92E1K8vbvZ6hDHueNm1pcYbkeeCJFxqweKH3o94VOP7Wdzsgr2&#10;L0KkS4N3/LD74OmXpOe6flPq9mapH4EFXMIfDL/6UR2q6HR0JzKejQpykW0iqiCVSQYsEg8yiZuj&#10;gvs8l8Crkv/vUP0AAAD//wMAUEsBAi0AFAAGAAgAAAAhALaDOJL+AAAA4QEAABMAAAAAAAAAAAAA&#10;AAAAAAAAAFtDb250ZW50X1R5cGVzXS54bWxQSwECLQAUAAYACAAAACEAOP0h/9YAAACUAQAACwAA&#10;AAAAAAAAAAAAAAAvAQAAX3JlbHMvLnJlbHNQSwECLQAUAAYACAAAACEAWCkOVssDAADRCQAADgAA&#10;AAAAAAAAAAAAAAAuAgAAZHJzL2Uyb0RvYy54bWxQSwECLQAUAAYACAAAACEAGomWw+AAAAALAQAA&#10;DwAAAAAAAAAAAAAAAAAlBgAAZHJzL2Rvd25yZXYueG1sUEsFBgAAAAAEAAQA8wAAADIHAAAAAA==&#10;" o:allowincell="f" adj="0,,0" path="m-1,9120nfc4048,3400,10621,-1,17630,v7353,,14201,3741,18175,9928em-1,9120nsc4048,3400,10621,-1,17630,v7353,,14201,3741,18175,9928l17630,21600,-1,9120xe" filled="f" strokecolor="#abda78" strokeweight="3pt">
            <v:stroke joinstyle="round"/>
            <v:formulas/>
            <v:path arrowok="t" o:extrusionok="f" o:connecttype="custom" o:connectlocs="0,284229;1114425,309408;548731,673100" o:connectangles="0,0,0"/>
            <w10:wrap anchorx="page" anchory="page"/>
          </v:shape>
        </w:pict>
      </w:r>
      <w:r>
        <w:rPr>
          <w:rFonts w:asciiTheme="minorEastAsia" w:hAnsiTheme="minorEastAsia"/>
          <w:noProof/>
        </w:rPr>
        <w:pict>
          <v:shape id="Arc 418" o:spid="_x0000_s1354" style="position:absolute;margin-left:480.5pt;margin-top:245.15pt;width:86.45pt;height:108pt;rotation:525322fd;flip:x;z-index:25197875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K/pgMAABIJAAAOAAAAZHJzL2Uyb0RvYy54bWzUVttu4zYQfS/QfyD42MLRxZJviLPw2vG2&#10;wLa7wKYfQFOUJUQiVZK+ZIv+e2dGsqK4SbEo+lIbUEjPyXDOmeGMbt+d64odlXWl0Use3YScKS1N&#10;Vur9kv/2sB3NOHNe6ExURqslf1KOv7v7/rvbU7NQsSlMlSnLwIl2i1Oz5IX3zSIInCxULdyNaZQG&#10;Y25sLTxs7T7IrDiB97oK4jCcBCdjs8YaqZyDXzetkd+R/zxX0n/Kc6c8q5YcYvP0tPTc4TO4uxWL&#10;vRVNUcouDPEvoqhFqeHQ3tVGeMEOtvybq7qU1jiT+xtp6sDkeSkVcQA2UXjF5kshGkVcQBzX9DK5&#10;/86t/PX42bIyW/LxPOZMixqStLKSJdEMxTk1bgGYL81ni/Rc89HIRweG4IUFNw4wbHf6xWTgQhy8&#10;IUHOua2ZNSB8HEXRPEzHnOVV2fwE1UIA0ICdKSFPfULU2TMJP0bhfDqPUs4k2KLxNJqElLJALNAv&#10;RiQPzn9Qhtbi+NH5NqMZrCgfWcfpA2Q/rytI7o8jFuK3y30PiAaAOJwl09dAoFHvJcZwXgE99Ef9&#10;ELB0ksbsxAh7deJDfyLgQlYwOvUa1J8IoPbEN7yhsEQQgRT/Gx6TATB8KzYQ/W1voP/+orAoLqLL&#10;s+5UhxUT2AFCSnFjHKYYdYE8Am2sH0jdWVMGXwcDbwSPvwkMlBCcDsHtCV1EFjrBdQ+wnEEP2LWC&#10;N8IjEQwIl+yEBYvlxgpYoZwgSFlBG9HQyKDLnb09YNf79HihWZujejDkwSNfTD3FNbowfkbIw66U&#10;79XXIT5Kw0lLJE5T+heIhTx1keAlgCuRdBFfmfrqQeID97BFRv/IzHlrHuHaAt3/DzGxqPRQv7a8&#10;hjJc7LIyTrVF10rRaUIJJ7mem4g2W0gzdZFKYxmMZxGUAcrnTFVmaKWN3e/WlWVHATWxer9ZTalh&#10;grcXMGsOOiNvhRLZfbf2oqzaNeArugage1d/2P1odvwxD+f3s/tZMkriyf0oCTeb0Wq7TkaTbTRN&#10;N+PNer2J/sTQomRRlFmmNEZ3mWNR8m1zopuo7QTqJ9kLFm5Idkuf7qoNYMHLMOiOA5fL31bsy6Ro&#10;R8vOZE8wNWg+QPrgRQIGRWHsV85OMJSX3P1+EBauW/Wzhqk3j5IEYJ42STqNYWOHlt3QIrQEV0vu&#10;OTQjXK59O/kPjS33BZzUTiBtVjCt8hJHB421NqpuA4OXGHQvCTjZh3tCPb/K3P0FAAD//wMAUEsD&#10;BBQABgAIAAAAIQAaJH9V4gAAAAwBAAAPAAAAZHJzL2Rvd25yZXYueG1sTI8xT8MwFIR3JP6D9ZDY&#10;qB2CAglxKqhUJBADtHTo9pK4SYT9HNluGv497gTj6U5335XL2Wg2KecHSxKShQCmqLHtQJ2Er+36&#10;5gGYD0gtaktKwo/ysKwuL0osWnuiTzVtQsdiCfkCJfQhjAXnvumVQb+wo6LoHawzGKJ0HW8dnmK5&#10;0fxWiIwbHCgu9DiqVa+a783RSHh+Wbk51/jxfpiG121tdm9uv5by+mp+egQW1Bz+wnDGj+hQRaba&#10;Hqn1TEvIsyR+CRLucpECOyeSNM2B1RLuRZYCr0r+/0T1CwAA//8DAFBLAQItABQABgAIAAAAIQC2&#10;gziS/gAAAOEBAAATAAAAAAAAAAAAAAAAAAAAAABbQ29udGVudF9UeXBlc10ueG1sUEsBAi0AFAAG&#10;AAgAAAAhADj9If/WAAAAlAEAAAsAAAAAAAAAAAAAAAAALwEAAF9yZWxzLy5yZWxzUEsBAi0AFAAG&#10;AAgAAAAhALwG0r+mAwAAEgkAAA4AAAAAAAAAAAAAAAAALgIAAGRycy9lMm9Eb2MueG1sUEsBAi0A&#10;FAAGAAgAAAAhABokf1XiAAAADAEAAA8AAAAAAAAAAAAAAAAAAAYAAGRycy9kb3ducmV2LnhtbFBL&#10;BQYAAAAABAAEAPMAAAAPBw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416" o:spid="_x0000_s1353" style="position:absolute;margin-left:471.9pt;margin-top:54pt;width:93.5pt;height:48.55pt;rotation:-1475216fd;z-index:25197670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Vy1gMAANgJAAAOAAAAZHJzL2Uyb0RvYy54bWzsVm2PozYQ/l6p/8HiY6ssGAgh0bKnXLI5&#10;nXTtnXTbH+AYE9ACprYTslf1v3c8hizZ61arqh+bD8QvD49n5hlmfPvu3NTkJJSuZJt59CbwiGi5&#10;zKv2kHm/PexmqUe0YW3OatmKzHsS2nt39+MPt323EqEsZZ0LRYCk1au+y7zSmG7l+5qXomH6Rnai&#10;hc1CqoYZmKqDnyvWA3tT+2EQJH4vVd4pyYXWsLp1m94d8heF4OZzUWhhSJ15YJvBp8Ln3j79u1u2&#10;OijWlRUfzGD/woqGVS0ceqHaMsPIUVXfUTUVV1LLwtxw2fiyKCou0AfwhgYvvPlask6gLxAc3V3C&#10;pP87Wv7r6YsiVZ550TLySMsaEGmtOIlpYoPTd3oFmK/dF2Xd090nyR81bPhXO3aiAUP2/S8yBwp2&#10;NBIDci5UQ5SEwM9oNA+SgOIyeE7OKMPTRQZxNoTDIqXpIp6DWhz2EprM07k1xWcrS2bN4EdtPgiJ&#10;Y3b6pI2TMYcRipAPjnwAkqKpQdGfZ4Qul1FMAjKKfgHRCSikSQCQ70HhG0APl+N+8oGjJ3EQpfGQ&#10;Y+NxD5fjAESjMI1ISfDYl8DLkQBEptcYQTjnpWWMkzh5jTGeAjEcr9g4nwBdSCY2ghCHMdSsHKPP&#10;z+0QfhgRZr//AKXupLZS2+CAnuC+0xJQKOXfg8F3C47eBAa3LHjMEmQGI58tUlAHXlYA5RGoAHsX&#10;9I4Z64g1yA5Jn3lOO1JmnhOHFFUNRaSFMgY17mzU0da8z4+jm408iQeJDMb6OwOdwSqrcDh48Qzh&#10;x33F34tv0xeiaA5hh1fmYZQOZiETpSFd4A5wYqZ3bt0qiOuY0tbjK9rrmXsnXNIU0gVOGT4Dtxwt&#10;4iBxh6fpcnqIDYN7ATNr8GRKDefamP1j7LRR8hHKAuTA/6GbSl+30xTAEoUyXAoCRHfE8Fpq4T4e&#10;F/Ah8pi4qP5zVWzlDtIVk6VubTpHKQ3c96hlXeV21yqm1WG/qRU5Mcjt9fvteoGpB2xXMCWPbY5s&#10;pWD5/TA2rKrdGK20fKDu8B3Zao4d8I9lsLxP79N4FofJ/SwOttvZereJZ8mOLubbaLvZbOmftlTQ&#10;eFVWeS5aa93YjWn8tm433AtcH7304ysvrpzd4W/I5wnMvzYD+w74Mv67YI/9zjXIvcyfoPdhl4MM&#10;h+sQtLtSqm8e6eFqkXn69yNTUDbqjy307iWNY4AZnMTzRQgTNd3ZT3dYy4Eq84wHRdUON8bdX46d&#10;qg4lnOQ6aivX0HOLyvZCbM7OqmEC1wf0YLjq2PvJdI6o5wvZ3V8AAAD//wMAUEsDBBQABgAIAAAA&#10;IQBfVX033wAAAAwBAAAPAAAAZHJzL2Rvd25yZXYueG1sTI/NTsMwEITvSLyDtUhcELWTlv6EOBVB&#10;ghOXtDyAGy9J1HgdxW6bvj3bExx3ZjT7Tb6dXC/OOIbOk4ZkpkAg1d521Gj43n88r0GEaMia3hNq&#10;uGKAbXF/l5vM+gtVeN7FRnAJhcxoaGMcMilD3aIzYeYHJPZ+/OhM5HNspB3NhctdL1OlltKZjvhD&#10;awZ8b7E+7k5Ow/CVltfwtPp0iyrI5XFfmrKstH58mN5eQUSc4l8YbviMDgUzHfyJbBC9hs1izuiR&#10;DbXmUbdEMlcsHTSk6iUBWeTy/4jiFwAA//8DAFBLAQItABQABgAIAAAAIQC2gziS/gAAAOEBAAAT&#10;AAAAAAAAAAAAAAAAAAAAAABbQ29udGVudF9UeXBlc10ueG1sUEsBAi0AFAAGAAgAAAAhADj9If/W&#10;AAAAlAEAAAsAAAAAAAAAAAAAAAAALwEAAF9yZWxzLy5yZWxzUEsBAi0AFAAGAAgAAAAhABDUNXLW&#10;AwAA2AkAAA4AAAAAAAAAAAAAAAAALgIAAGRycy9lMm9Eb2MueG1sUEsBAi0AFAAGAAgAAAAhAF9V&#10;fTffAAAADAEAAA8AAAAAAAAAAAAAAAAAMAYAAGRycy9kb3ducmV2LnhtbFBLBQYAAAAABAAEAPMA&#10;AAA8BwAAAAA=&#10;" o:allowincell="f" adj="0,,0" path="m-1,13282nfc3355,5238,11217,-1,19934,v9249,,17472,5889,20449,14646em-1,13282nsc3355,5238,11217,-1,19934,v9249,,17472,5889,20449,14646l19934,21600,-1,13282xe" filled="f" strokecolor="#abda78" strokeweight="3pt">
            <v:stroke joinstyle="round"/>
            <v:formulas/>
            <v:path arrowok="t" o:extrusionok="f" o:connecttype="custom" o:connectlocs="0,379171;1187450,418079;586139,616585" o:connectangles="0,0,0"/>
            <w10:wrap anchorx="page" anchory="page"/>
          </v:shape>
        </w:pict>
      </w:r>
      <w:r>
        <w:rPr>
          <w:rFonts w:asciiTheme="minorEastAsia" w:hAnsiTheme="minorEastAsia"/>
          <w:noProof/>
        </w:rPr>
        <w:pict>
          <v:group id="Group 413" o:spid="_x0000_s1350" style="position:absolute;margin-left:60.55pt;margin-top:244.35pt;width:39.15pt;height:50.1pt;rotation:-469068fd;flip:x;z-index:251975680;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6ddQUAADMVAAAOAAAAZHJzL2Uyb0RvYy54bWzsWNty2zYQfe9M/wHDx3Zk8SaK0ljOOJad&#10;diZtMhO17xAvIscUwQKUZafTf+/BgqRI+Za4aV/qPCgEsVjsnj1YHPP0ze22YDeJVLkoF5ZzYlss&#10;KSMR5+VmYf22uhqFFlM1L2NeiDJZWHeJst6cff/d6b6aJ67IRBEnksFJqeb7amFldV3Nx2MVZcmW&#10;qxNRJSUmUyG3vMZQbsax5Ht43xZj17aD8V7IuJIiSpTC26WZtM7If5omUf0hTVVSs2JhIbaafiX9&#10;rvXv+OyUzzeSV1keNWHwF0Sx5XmJTTtXS15ztpP5PVfbPJJCibQ+icR2LNI0jxLKAdk49lE276TY&#10;VZTLZr7fVB1MgPYIpxe7jX69+ShZHi8sb+ZbrORbFIn2Zb7jaXj21WYOq3ey+lR9lCZHPL4X0bXC&#10;9Ph4Xo83xpit97+IGA75rhYEz20qt0wKlMF3Z74/sVha5NVPYA5NAw92S8W564qT3NYswkt/NnVt&#10;LIgwFXiBO22KF2WosF4Vhg4ywKwznXVzl83q2cQxSx3P83VaYz7XwTQJNAHrbMFDdYBa/TOoP2W8&#10;SqiCSoPYQY08DNTnMgLQFJHeGjYtyqoPcW9GmylU4mFwdX0aFMOZ67Z4BIboLZah77VouOEADT6P&#10;dqp+lwggw+f85r2qzRGJ8UTFj1uS4Dil2wKn5ccRc2xv6jKbtQeqMwLqnZHrBDZM7hshzGeNVt12&#10;P4zhY888B4QwaW3a7VbddjByg4nHMqAbesdhrbodYQe6+O5jDoGTCQ2G5Okxj6BeZ2jQeCREzXmC&#10;TYdIiPRiBCs3LdI8a8GPbssGfTwxrlurTeelEkozX2MD3iN7Q2xY6VI9YmxIsaLDjf2eNjYnajXp&#10;ezaLmogkWuxxc5UWQ3Ndm+JUvNaJ6ID0I9uj1VDpWIZDTcVhaV6gP5e4IXB93NZyp6+TD9dtmltx&#10;k6wEeagP/UHXtwnrYBDt1nn0NvncN/dQYQJo5jSEqchNMPUDej8i4BAfvabq0Xuijc524HQ4Mmtc&#10;17PBvUPXMq+bRPF6FrT96niGONDC++xGB4+eHdizBmKK2w280BDBC4P2aDQpaYpTeN1pOEoLQ12d&#10;J6ukaimu0c2xyWuRWoo9xIZ/q0h8XpR9Yh+Y2idRaxMVQiWmIZjSNjWmw0jlPzT6UlzhCFKnL0o6&#10;oqFjmx6jRJHHelZzQ8nN+qKQ7IbjvL4NllchURDeBmbQLWVM3rKEx5fNc83zwjzDvqAWBR41vUFf&#10;TSSY/pzZs8vwMvRHvhtcjnx7uRydX134o+DKmU6W3vLiYun8pduf48+zPI6TUkfXijfH/7Ibu5GR&#10;RnZ18m2QxSDZK/rXnNOe2XgYBgkL5NL+b8Bu72yjL9YivsP9TTIIZwnqGXooE/KzxfZQogtL/bHj&#10;Eq2w+LmE/pg5vg+zmgb+BCrIYrI/s+7P8DKCq4VVW7go9ONFbeTurpL5JsNORmqV4hyiLM319Q4N&#10;p+YmqmYACfSfaSH04L4Woqvmm2ihg7akp9/b1Ft9dF8vahKS1sRFQUJz6pFyAl+NWHyhPPID50Hh&#10;08kVSKhvp45otz30j+vcEz7djlAfttYyHv6KMrfIQUUh+U6iaKn1oKeBMoIadx/z1ldGT4X2oDBq&#10;w0MF/gfCyABNwogS/1phpOE9qBBg9rQwcqCgjDJqKNCIGSKOFjPHqqWJDzP9C2d4BQ5Hxx49b+IO&#10;VMshhh4Vzaoum24GGQ3dD0dmmWdPTFLdsk7ZTZq/EH3P9kg7tjNQgDpfX/P4AS2GfY/V0b1SfZ06&#10;6nJrNeZrpfpa1nlppY4lUodzn7CvCulLPh+9KqRnFRJ9/MKXOVJ7zVdE/emvPyZFdfjWefY3AAAA&#10;//8DAFBLAwQUAAYACAAAACEA/xHf498AAAALAQAADwAAAGRycy9kb3ducmV2LnhtbEyPwU7DMBBE&#10;70j8g7VI3KiTqIAT4lQViGOEGiohbq69JBHxOordNvl73BM9jvZp5m25me3ATjj53pGEdJUAQ9LO&#10;9NRK2H++PwhgPigyanCEEhb0sKlub0pVGHemHZ6a0LJYQr5QEroQxoJzrzu0yq/ciBRvP26yKsQ4&#10;tdxM6hzL7cCzJHniVvUUFzo14muH+rc5WglZXSPqfSNwesPv7e5r0fXHIuX93bx9ARZwDv8wXPSj&#10;OlTR6eCOZDwbYs7SNKIS1kI8A7sQeb4GdpDwKEQOvCr59Q/VHwAAAP//AwBQSwECLQAUAAYACAAA&#10;ACEAtoM4kv4AAADhAQAAEwAAAAAAAAAAAAAAAAAAAAAAW0NvbnRlbnRfVHlwZXNdLnhtbFBLAQIt&#10;ABQABgAIAAAAIQA4/SH/1gAAAJQBAAALAAAAAAAAAAAAAAAAAC8BAABfcmVscy8ucmVsc1BLAQIt&#10;ABQABgAIAAAAIQA2iq6ddQUAADMVAAAOAAAAAAAAAAAAAAAAAC4CAABkcnMvZTJvRG9jLnhtbFBL&#10;AQItABQABgAIAAAAIQD/Ed/j3wAAAAsBAAAPAAAAAAAAAAAAAAAAAM8HAABkcnMvZG93bnJldi54&#10;bWxQSwUGAAAAAAQABADzAAAA2wgAAAAA&#10;" o:allowincell="f">
            <v:shape id="Arc 414" o:spid="_x0000_s1352" style="position:absolute;left:8922;top:1796;width:843;height:1328;visibility:visible" coordsize="31972,4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yMsYA&#10;AADcAAAADwAAAGRycy9kb3ducmV2LnhtbESPW2sCMRSE3wv9D+EUfKvZXtHVKEurIPTBegXfDpvj&#10;ZunmZEmibvvrm0LBx2FmvmHG08424kw+1I4VPPQzEMSl0zVXCrab+f0ARIjIGhvHpOCbAkwntzdj&#10;zLW78IrO61iJBOGQowITY5tLGUpDFkPftcTJOzpvMSbpK6k9XhLcNvIxy16lxZrTgsGW3gyVX+uT&#10;VXDYFpnZ8cf7T7vc++rTLbpi9qxU764rRiAidfEa/m8vtIKn4Qv8nU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qyMsYAAADcAAAADwAAAAAAAAAAAAAAAACYAgAAZHJz&#10;L2Rvd25yZXYueG1sUEsFBgAAAAAEAAQA9QAAAIsDAAAAAA==&#10;" adj="0,,0" path="m,2653nfc3179,912,6746,-1,10372,,22301,,31972,9670,31972,21600v,9009,-5592,17072,-14030,20230em,2653nsc3179,912,6746,-1,10372,,22301,,31972,9670,31972,21600v,9009,-5592,17072,-14030,20230l10372,21600,,2653xe" filled="f" strokecolor="#b6df89" strokeweight="3pt">
              <v:stroke joinstyle="round"/>
              <v:formulas/>
              <v:path arrowok="t" o:extrusionok="f" o:connecttype="custom" o:connectlocs="0,84;473,1328;273,686" o:connectangles="0,0,0"/>
            </v:shape>
            <v:shape id="Arc 415" o:spid="_x0000_s1351" style="position:absolute;left:8814;top:1790;width:412;height:736;flip:x y;visibility:visible" coordsize="2621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LtMEA&#10;AADcAAAADwAAAGRycy9kb3ducmV2LnhtbESPQYvCMBSE7wv+h/AEb2vqCqLVtIisIHja6sHjo3m2&#10;1ealNLFm//1GWPA4zHwzzCYPphUD9a6xrGA2TUAQl1Y3XCk4n/afSxDOI2tsLZOCX3KQZ6OPDaba&#10;PvmHhsJXIpawS1FB7X2XSunKmgy6qe2Io3e1vUEfZV9J3eMzlptWfiXJQhpsOC7U2NGupvJePIyC&#10;+XC5kp0XVfi+FGFJCTe3Iys1GYftGoSn4N/hf/qgI7dawOtMP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i7TBAAAA3AAAAA8AAAAAAAAAAAAAAAAAmAIAAGRycy9kb3du&#10;cmV2LnhtbFBLBQYAAAAABAAEAPUAAACGAwAAAAA=&#10;" adj="0,,0" path="m4610,nfc16539,,26210,9670,26210,21600v,11929,-9671,21600,-21600,21600c3059,43200,1514,43033,-1,42702em4610,nsc16539,,26210,9670,26210,21600v,11929,-9671,21600,-21600,21600c3059,43200,1514,43033,-1,42702l4610,21600,4610,xe" filled="f" strokecolor="#b6df89" strokeweight="3pt">
              <v:stroke joinstyle="round"/>
              <v:formulas/>
              <v:path arrowok="t" o:extrusionok="f" o:connecttype="custom" o:connectlocs="72,0;0,728;72,368" o:connectangles="0,0,0"/>
            </v:shape>
            <w10:wrap anchorx="page" anchory="page"/>
          </v:group>
        </w:pict>
      </w:r>
      <w:r>
        <w:rPr>
          <w:rFonts w:asciiTheme="minorEastAsia" w:hAnsiTheme="minorEastAsia"/>
          <w:noProof/>
        </w:rPr>
        <w:pict>
          <v:shape id="Arc 412" o:spid="_x0000_s1349" style="position:absolute;margin-left:23.1pt;margin-top:82.25pt;width:65.8pt;height:82.25pt;rotation:-7325062fd;flip:x;z-index:2519746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i/2gMAAHkJAAAOAAAAZHJzL2Uyb0RvYy54bWzUVl1v2zYUfR+w/0DwcYOjD0vyB6IUmR23&#10;A7q1QLMfQEuUJUQiNZK2nA797728lBTFS4Zi6EsdQCHFo8N7z6Hu1fWbc1OTE1e6kiKlwZVPCReZ&#10;zCtxSOlf97vZkhJtmMhZLQVP6SPX9M3Nzz9dd+2ah7KUdc4VARKh112b0tKYdu15Oit5w/SVbLmA&#10;xUKqhhmYqoOXK9YBe1N7oe8nXidV3iqZca3h7tYt0hvkLwqemQ9FobkhdUohNoNXhde9vXo312x9&#10;UKwtq6wPg/2PKBpWCdh0pNoyw8hRVf+iaqpMSS0Lc5XJxpNFUWUcc4BsAv8im08laznmAuLodpRJ&#10;fz/a7M/TR0WqPKXz1YISwRow6VZlJApCK07X6jVgPrUflU1Pt+9l9qBhwXu2YicaMGTf/SFzoGBH&#10;I1GQc6EaoiQInyz8JFzFlBR11b6Dw4LrIAE5ox+Pox/8bEgGN5fzOEnAtQyWAj+K4kVsY/LY2rLa&#10;eLKjNm+5xDE7vdfG+ZnDCN3I+4zeAkvR1GDtrzPi27/e+REQTAChv4wWL4HCKShI/JeY7setfvFI&#10;nMQh6UhosRc73o87As4nJcFdL0HjjgBCltfY5kNoFojxv8IYTYD+a2zWJZTrJTbQ/zAozMpB9Ows&#10;etVhRJh9/310uJXaOmx1AR8hbWchoNDBl8GQtwXPvwkMKVnwcDiQGYJ8ikhBHbisAIoSqAB7J3jL&#10;jE3EBmSHpEup84yUMLJygiBVDUVEQBmDGnc26mhr3oeHIc1Gnvi9RAZj87XWY1yzIeMnRHbcV9lv&#10;/PMUH8R+4hIJ4xgfgViQqY/EvgSBv4r6iC+WxtNjE5/Qw9Rm9J+ZaaPkA7y04NCPkxhb12Kqnzte&#10;UxmG9ayWmrtD56ToNUHDUa6nIiLkDmzGKlILewwWCbQZKEEMmpMSOZ5oLesqtzirqn7Um1qRE4PD&#10;AY0plx0lNdMGbqZ0hz98qD42UBodLvDtzxkJ96FFuft4CyJynFjpnu3VKm22TJcODaitNI5FyaPI&#10;MeySs/yuHxtW1W4MpDW+b2Bwf9BtlcUW9c/KX90t75bRLAqTu1nkb7ez290mmiW7YBFv59vNZht8&#10;sUkE0bqs8pwLm/zQLoPo29pR37hdoxsb5rP8tDrsRzF77ZxxE5j3PAxUCXIZ/jtXh4bkOthe5o/Q&#10;nLANgZnwvQL9qJTqMyUd9P6U6r+PTMF7Xf8uoLmugigCmMEJdJ0QJmq6sp+uMJEBVUoNhapnhxsD&#10;M3jk2KrqUMJOrtMJeQtNsahsj8Lu6aLqJ9DfMYP+W8R+QEzniHr6Yrr5CgAA//8DAFBLAwQUAAYA&#10;CAAAACEAV767SN4AAAAKAQAADwAAAGRycy9kb3ducmV2LnhtbEyPwU7DMAyG70i8Q2QkbixtQWMr&#10;TadpsAPHFQ4cs8ZLqzVOadK1vD3eCY62P/3+/mIzu05ccAitJwXpIgGBVHvTklXw+bF/WIEIUZPR&#10;nSdU8IMBNuXtTaFz4yc64KWKVnAIhVwraGLscylD3aDTYeF7JL6d/OB05HGw0gx64nDXySxJltLp&#10;lvhDo3vcNVifq9EpqM3X7vB23p+2VTK+W/064XewSt3fzdsXEBHn+AfDVZ/VoWSnox/JBNEpyNbP&#10;TPJ+lXKnK7B+ykAcFTym2RJkWcj/FcpfAAAA//8DAFBLAQItABQABgAIAAAAIQC2gziS/gAAAOEB&#10;AAATAAAAAAAAAAAAAAAAAAAAAABbQ29udGVudF9UeXBlc10ueG1sUEsBAi0AFAAGAAgAAAAhADj9&#10;If/WAAAAlAEAAAsAAAAAAAAAAAAAAAAALwEAAF9yZWxzLy5yZWxzUEsBAi0AFAAGAAgAAAAhAARo&#10;2L/aAwAAeQkAAA4AAAAAAAAAAAAAAAAALgIAAGRycy9lMm9Eb2MueG1sUEsBAi0AFAAGAAgAAAAh&#10;AFe+u0jeAAAACgEAAA8AAAAAAAAAAAAAAAAANAYAAGRycy9kb3ducmV2LnhtbFBLBQYAAAAABAAE&#10;APMAAAA/BwAAAAA=&#10;" o:allowincell="f" adj="0,,0" path="m5652,-1nfc15064,2551,21600,11094,21600,20847em5652,-1nsc15064,2551,21600,11094,21600,20847l,20847,5652,-1xe" filled="f" strokecolor="white" strokeweight="6pt">
            <v:stroke dashstyle="1 1" joinstyle="round" endcap="round"/>
            <v:formulas/>
            <v:path arrowok="t" o:extrusionok="f" o:connecttype="custom" o:connectlocs="218664,0;835660,1044575;0,1044575" o:connectangles="0,0,0"/>
            <w10:wrap anchorx="page" anchory="page"/>
          </v:shape>
        </w:pict>
      </w:r>
      <w:r>
        <w:rPr>
          <w:rFonts w:asciiTheme="minorEastAsia" w:hAnsiTheme="minorEastAsia"/>
          <w:noProof/>
        </w:rPr>
        <w:pict>
          <v:shape id="Arc 411" o:spid="_x0000_s1348" style="position:absolute;margin-left:29.1pt;margin-top:75.15pt;width:65.8pt;height:82.25pt;rotation:-7270006fd;flip:x;z-index:2519736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JAoQMAABAJAAAOAAAAZHJzL2Uyb0RvYy54bWzUVttu2zgQfS+w/0DocReOLpYU2YhSuHbc&#10;FugNaPoBNEVZQiRSJWnLabH/vsPRJYqTFMViX9YGFNI8OZxzhpzR1etTXZEjV7qUInX8C88hXDCZ&#10;lWKfOt9ut7PEIdpQkdFKCp4691w7r6//eHXVNkseyEJWGVcESIRetk3qFMY0S9fVrOA11Rey4QIW&#10;c6lqamCq9m6maAvsdeUGnhe7rVRZoyTjWsOvm27RuUb+POfMfM5zzQ2pUgdiM/hU+NzZp3t9RZd7&#10;RZuiZH0Y9F9EUdNSwKYj1YYaSg6qfEJVl0xJLXNzwWTtyjwvGUcNoMb3ztR8LWjDUQuYo5vRJv3f&#10;0bJPxy+KlFnqzBeQKkFrSNJKMRL6vjWnbfQSMF+bL8rK080Hye40LLiPVuxEA4bs2o8yAwp6MBIN&#10;OeWqJkqC8XEcRUmycEhelc07OCy4DhaQE+bjfswHPxnC4MdkHsUxZI3Bku+FYXQZ2ZhcurSsNh52&#10;0OYtlzimxw/adPnMYITZyHpFb4ElrytI7V8z4tlvn/kR4E8AgZeEl8+BginIj73nmG7Hrf50SRRH&#10;AWlJYLFnO96OOwLOIwXBXc9B444AQpaX2OZDaBaI8b/AGE6A3kts0QT0hA383w8O02IwnZ1E7zqM&#10;CLX338MMN1LbDFtfII8gu0shoDCDz4NBtwXPfwsMkix4OBzIDEE+RKSgDpxXAOUQqAC7zvCGGivE&#10;BmSHpE2dLmekgJG1EwwpKygiAsoY1LiTUQdb8z7fDTJreeS3EhmM1WtTj3HNBsUPCHbYlewN/zHF&#10;+5EXd0KCKMJ/gViQqY/EXgLfW4R9xGdL4+mxwif0MLWKfqlMGyXv4NJChv4/wuiyElP/uuM1tWFY&#10;Z5XUvDt0nRW9J5hwtOuhiAi5hTRjFamEPQbzxIera+3Tsiozu4oTtd+tK0WOFM7E6s1mdZn0R/UR&#10;TMmDyJCt4DS76ceGllU3ht0rvAbge3/+bPHDzvFz4S1ukpsknIVBfDMLvc1mttquw1m89S+jzXyz&#10;Xm/8v21ofrgsyizjwkY3dDE//L0u0ffTrv+MfeyRCj0Vu8XPU7Hu4zCwTIOW4W9n9tAnusayk9k9&#10;9AzsDpA+eI2ANlFI9cMhLbTk1NHfD1TBdaveC+h5Cz8MAWZwAs0ggImaruymK1QwoEod40AxssO1&#10;6fr+oVHlvoCdugYk5Ap6VV7a1oFNrYuqn0DbRQX9K4Lt69M5oh5eZK7/AQAA//8DAFBLAwQUAAYA&#10;CAAAACEALdqYtOEAAAAKAQAADwAAAGRycy9kb3ducmV2LnhtbEyPwU7DMBBE70j8g7WVuFEnURVK&#10;iFMhBBIgemiKlKtrb5MosZ3GbhP+nuVUbrs7o9k3+WY2Pbvg6FtnBcTLCBha5XRrawHf+7f7NTAf&#10;pNWydxYF/KCHTXF7k8tMu8nu8FKGmlGI9ZkU0IQwZJx71aCRfukGtKQd3WhkoHWsuR7lROGm50kU&#10;pdzI1tKHRg740qDqyrMRcHqvPvZf8bYrq66adkqdXrvtpxB3i/n5CVjAOVzN8IdP6FAQ08Gdrfas&#10;F7CKH8hJ9zSlCmRIojQBdqDhcb0CXuT8f4XiFwAA//8DAFBLAQItABQABgAIAAAAIQC2gziS/gAA&#10;AOEBAAATAAAAAAAAAAAAAAAAAAAAAABbQ29udGVudF9UeXBlc10ueG1sUEsBAi0AFAAGAAgAAAAh&#10;ADj9If/WAAAAlAEAAAsAAAAAAAAAAAAAAAAALwEAAF9yZWxzLy5yZWxzUEsBAi0AFAAGAAgAAAAh&#10;ACrdgkChAwAAEAkAAA4AAAAAAAAAAAAAAAAALgIAAGRycy9lMm9Eb2MueG1sUEsBAi0AFAAGAAgA&#10;AAAhAC3amLThAAAACgEAAA8AAAAAAAAAAAAAAAAA+wUAAGRycy9kb3ducmV2LnhtbFBLBQYAAAAA&#10;BAAEAPMAAAAJBwAAAAA=&#10;" o:allowincell="f" adj="0,,0" path="m5652,-1nfc15064,2551,21600,11094,21600,20847em5652,-1nsc15064,2551,21600,11094,21600,20847l,20847,5652,-1xe" filled="f" strokecolor="#abda78" strokeweight="3pt">
            <v:stroke joinstyle="round"/>
            <v:formulas/>
            <v:path arrowok="t" o:extrusionok="f" o:connecttype="custom" o:connectlocs="218664,0;835660,1044575;0,1044575" o:connectangles="0,0,0"/>
            <w10:wrap anchorx="page" anchory="page"/>
          </v:shape>
        </w:pict>
      </w:r>
      <w:r>
        <w:rPr>
          <w:rFonts w:asciiTheme="minorEastAsia" w:hAnsiTheme="minorEastAsia"/>
          <w:noProof/>
        </w:rPr>
        <w:pict>
          <v:shape id="Arc 410" o:spid="_x0000_s1347" style="position:absolute;margin-left:52.95pt;margin-top:167.25pt;width:86.45pt;height:108pt;rotation:525322fd;flip:x;z-index:25197260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RjpwMAABIJAAAOAAAAZHJzL2Uyb0RvYy54bWzUVttu2zgQfV9g/4HgYxeOLpZ8EeIUrh23&#10;C/QG1PsBNEVZQiRSS9KW08X++85QlyhpsiiKvtQGFNJzMpxzZjij69eXqiRnoU2h5IoGVz4lQnKV&#10;FvK4on/td5MFJcYymbJSSbGi98LQ1ze//3bd1IkIVa7KVGgCTqRJmnpFc2vrxPMMz0XFzJWqhQRj&#10;pnTFLGz10Us1a8B7VXqh78+8Rum01ooLY+DXbWukN85/lgluP2WZEZaUKwqxWffU7nnAp3dzzZKj&#10;ZnVe8C4M9gNRVKyQcOjgasssIyddfOOqKrhWRmX2iqvKU1lWcOE4AJvAf8LmS85q4biAOKYeZDI/&#10;zy3/eP6sSZGu6HS5pESyCpK01pxEgROnqU0CmC/1Z430TP1e8TsDqnmPLLgxgCGH5oNKwQU7WeUE&#10;uWS6IlqB8GEQBEs/nlKSlUX9DqrFAUADcnEJuR8SIi6WcPgx8JfzZRBTwsEWTOfBzHdReSxBvxgR&#10;Pxn7Vii3Zuf3xrYZTWHl8pF2nN5C9rOqhOT+MSE+frvcD4BgBAj9RTR/DhSOQRjOM6D9cNQrj8Sz&#10;OCQNCfvQoUT6E/fDiYDzSU7cqU/C2g8nAsh5eckbCusIItDF/4LHaAT0X/IGor/sDfQ/9gqzvBed&#10;X2SnOqwIww7guxTXymCKURfII9DG+oHUXaTL4PNg4I3g6XeBgRKC4zG4PaGLSEMneNoDNCXQAw6t&#10;4DWzSAQDwiVpsGCx3EgOK5QTBClKaCMSGhl0uYvVJ+x6n+56mpU6i71yHizyxdS7uCY94wcEPx0K&#10;/kZ8HeOD2J+1RMI4dv8CsThPXSR4CeBKRF3ET0xD9SDxkXvYIqP/ZWasVndwbYHur0OMJaUc69eW&#10;11iG3s5LZURbdK0UnSYu4U6uhyYi1Q7S7LpIKbEMposAygDlM6osUrS6jT4eNqUmZwY1sX6zXc8X&#10;XfU9gml1kqnzlguW3nZry4qyXcPppbsGoHtXf9j93Oz4Z+kvbxe3i2gShbPbSeRvt5P1bhNNZrtg&#10;Hm+n281mG/yLoQVRkhdpKiRG18+xIPq+OdFN1HYCDZPsEQszJrtzn2/Jeo/DcHccuPR/W7H7SYET&#10;2iQHld7D1HDzAdIHLxIwKHKlv1LSwFBeUfP3iWm4buWfEqbeMogigFm3ieJ5CBs9thzGFiY5uFpR&#10;S6EZ4XJj28l/qnVxzOGkdgJJtYZplRU4OtxYa6PqNjB4HYPuJQEn+3jvUA+vMjf/AQAA//8DAFBL&#10;AwQUAAYACAAAACEASP7GReIAAAALAQAADwAAAGRycy9kb3ducmV2LnhtbEyPy07DMBBF90j8gzVI&#10;7KhNS2gb4lRQqUhULKAtC3ZOPE0i/IhsNw1/z7CC5dUc3Tm3WI3WsAFD7LyTcDsRwNDVXneukXDY&#10;b24WwGJSTivjHUr4xgir8vKiULn2Z/eOwy41jEpczJWENqU+5zzWLVoVJ75HR7ejD1YliqHhOqgz&#10;lVvDp0Lcc6s6Rx9a1eO6xfprd7ISnp7XYVwa9fZ6HLqXfWU/tuFzI+X11fj4ACzhmP5g+NUndSjJ&#10;qfInpyMzlEW2JFTCbHaXASNiOl/QmEpClokMeFnw/xvKHwAAAP//AwBQSwECLQAUAAYACAAAACEA&#10;toM4kv4AAADhAQAAEwAAAAAAAAAAAAAAAAAAAAAAW0NvbnRlbnRfVHlwZXNdLnhtbFBLAQItABQA&#10;BgAIAAAAIQA4/SH/1gAAAJQBAAALAAAAAAAAAAAAAAAAAC8BAABfcmVscy8ucmVsc1BLAQItABQA&#10;BgAIAAAAIQDv3hRjpwMAABIJAAAOAAAAAAAAAAAAAAAAAC4CAABkcnMvZTJvRG9jLnhtbFBLAQIt&#10;ABQABgAIAAAAIQBI/sZF4gAAAAsBAAAPAAAAAAAAAAAAAAAAAAEGAABkcnMvZG93bnJldi54bWxQ&#10;SwUGAAAAAAQABADzAAAAEAc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409" o:spid="_x0000_s1346" style="position:absolute;margin-left:415.6pt;margin-top:304.95pt;width:69.1pt;height:143.9pt;rotation:-1545657fd;z-index:25197158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8g/gMAAEwKAAAOAAAAZHJzL2Uyb0RvYy54bWzsVttu4zYQfS/QfyD02MLR1ZZtRFmkdrIo&#10;sO0usNkPoCnKEiKRKklbzhb99w6HkiJ7nWJR9LEO4PByPJw5h5yZ23enpiZHrnQlReaFN4FHuGAy&#10;r8Q+8748Pc6WHtGGipzWUvDMe+Hae3f34w+3XbvmkSxlnXNFwIjQ667NvNKYdu37mpW8ofpGtlzA&#10;ZiFVQw1M1d7PFe3AelP7URAs/E6qvFWSca1hdes2vTu0XxScmY9FobkhdeaBbwa/FX7v7Ld/d0vX&#10;e0XbsmK9G/RfeNHQSsCho6ktNZQcVPWNqaZiSmpZmBsmG18WRcU4xgDRhMFFNJ9L2nKMBcjR7UiT&#10;/u/Mst+PnxSp8sxLAuBH0AZEuleMJMHKktO1eg2Yz+0nZcPT7QfJnjVs+Gc7dqIBQ3bdbzIHE/Rg&#10;JBJyKlRDlATiZ2ESzoNViMsQOTmhDC+jDPxkCIPFZZrOU3CGwVa4jNJ5jDr5dG2NWTfYQZv3XOKY&#10;Hj9o42TMYYQi5H0g78FK0dSg6M8zEti/XvAREE4AURhH6TVQdAZaBNcsPY1H/eSTOIki0pEoBOzF&#10;iU/jiYALSEmiNInTS9B4IoCiIA2Xb1mLB9cs0Fp6y2IyAQZvWZtPQI6NiX/A/35gmJYD6ewketZh&#10;RKh99gEq3EptFba8gI4Qtr00IN1JoILXwRC3BcffBYaQLHg+BbsTeo8UPP/Lh688Ag9/5whvqbGB&#10;WIfskHSZ5zQjJYxQGFJUNeQOAdkLUtvJqINNdR+fhzAbeeRPEi0YG6+VHv2aDRG/IthhV7Ff+Ncp&#10;PoyXqwX+IFws+8vSoqXeE/sI7A3oPb7YQpUGAs7MXzvs1WQUxyskDiLvTcaBczyaJ3MUYNyC41N0&#10;0VKyuHIasG75+0cetVHyGTID3If/abxOI13XYno33NOZSjzss1pq7h6UI75XAC+zfQOTBCnkI1xh&#10;zJC1sFc8XUDlhPRKod4qkeNr1bKucouzGuoXvakVOVK4+FBrc9l5pKbawGLmPeIHf1QfGsj2DhcG&#10;9uMuKaxD1XXruAQeOZuYAs7OapU2W6pLhwbUVhpnRcmDyNHtktP8oR8bWtVuDEZrzCVwnfpHbCsI&#10;Vt0/V8HqYfmwTGZJtHiYJcF2O7t/3CSzxWOYzrfxdrPZhn/ZIMJkXVZ5zoUNfugAwuT7Kmzfi7ja&#10;PfYAZ/Fptd+NZPbcOeEmMP/cDWQJYhn+O1WHGuuK8k7mL1BvsbKCmNCCQYktpfrqkQ7amczTfxyo&#10;gpxV/yqgX1iFSQIwg5NknkYwUdOd3XSHCgamMs94kNHtcGNgBj85tKral3CSq+JC3kOdLypbf7Eh&#10;cF71E2hZMIK+vbI90XSOqNcm8O5vAAAA//8DAFBLAwQUAAYACAAAACEAV6oObuAAAAALAQAADwAA&#10;AGRycy9kb3ducmV2LnhtbEyPQU7DMBBF90jcwRokdtRJQWkd4lSAxAIhiigcwI2ncSAeR7Hbhp6e&#10;YQXL0X/6/021mnwvDjjGLpCGfJaBQGqC7ajV8PH+eLUEEZMha/pAqOEbI6zq87PKlDYc6Q0Pm9QK&#10;LqFYGg0upaGUMjYOvYmzMCBxtgujN4nPsZV2NEcu972cZ1khvemIF5wZ8MFh87XZew07bOLrOshn&#10;n7/cpy6chs+Te9L68mK6uwWRcEp/MPzqszrU7LQNe7JR9BqW1/mcUQ1FphQIJlShbkBsOVKLBci6&#10;kv9/qH8AAAD//wMAUEsBAi0AFAAGAAgAAAAhALaDOJL+AAAA4QEAABMAAAAAAAAAAAAAAAAAAAAA&#10;AFtDb250ZW50X1R5cGVzXS54bWxQSwECLQAUAAYACAAAACEAOP0h/9YAAACUAQAACwAAAAAAAAAA&#10;AAAAAAAvAQAAX3JlbHMvLnJlbHNQSwECLQAUAAYACAAAACEAgNt/IP4DAABMCgAADgAAAAAAAAAA&#10;AAAAAAAuAgAAZHJzL2Uyb0RvYy54bWxQSwECLQAUAAYACAAAACEAV6oObuAAAAALAQAADwAAAAAA&#10;AAAAAAAAAABYBgAAZHJzL2Rvd25yZXYueG1sUEsFBgAAAAAEAAQA8wAAAGUHAAAAAA==&#10;" o:allowincell="f" adj="0,,0" path="m3422,-1nfc13896,1680,21600,10718,21600,21327v,2068,-298,4126,-883,6109em3422,-1nsc13896,1680,21600,10718,21600,21327v,2068,-298,4126,-883,6109l,21327,3422,-1xe" filled="f" strokecolor="white" strokeweight="6pt">
            <v:stroke dashstyle="1 1" joinstyle="round" endcap="round"/>
            <v:formulas/>
            <v:path arrowok="t" o:extrusionok="f" o:connecttype="custom" o:connectlocs="139030,0;841736,1827530;0,1420554" o:connectangles="0,0,0"/>
            <w10:wrap anchorx="page" anchory="page"/>
          </v:shape>
        </w:pict>
      </w:r>
      <w:r>
        <w:rPr>
          <w:rFonts w:asciiTheme="minorEastAsia" w:hAnsiTheme="minorEastAsia"/>
          <w:noProof/>
        </w:rPr>
        <w:pict>
          <v:shape id="Arc 408" o:spid="_x0000_s1345" style="position:absolute;margin-left:385.05pt;margin-top:235.45pt;width:61.3pt;height:47.7pt;rotation:3484599fd;z-index:25197056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Fs/QMAADgKAAAOAAAAZHJzL2Uyb0RvYy54bWzsVttu4zYQfS/QfyD02MLRxbJlG1EWqZ0s&#10;Cmy7C2z2A2iJsoRIpErSlrNF/72HpKTI2U0RFH2sH2xejocz5wxneP3u3NTkxKSqBE+98CrwCOOZ&#10;yCt+SL0vD/ezlUeUpjynteAs9Z6Y8t7d/PjDddduWCRKUedMEhjhatO1qVdq3W58X2Ula6i6Ei3j&#10;2CyEbKjGVB78XNIO1pvaj4Jg6XdC5q0UGVMKqzu36d1Y+0XBMv2xKBTTpE49+Kbtt7Tfe/Pt31zT&#10;zUHStqyy3g36L7xoaMVx6GhqRzUlR1l9Y6qpMimUKPRVJhpfFEWVMRsDogmDF9F8LmnLbCwgR7Uj&#10;Teq/M5v9fvokSZWnXhyEHuG0gUi3MiNxsDLkdK3aAPO5/SRNeKr9ILJHhQ3/YsdMFDBk3/0mcpig&#10;Ry0sIedCNkQKED8P10EUL+0qAidnq8LTqAI7a5JhMUlWixBaZdhaBotkbVXy6caYMk5kR6XfM2HH&#10;9PRBaSdijpGVIO/DeA8jRVNDz59nJAxhiwRkkHwEIeoRFAEEyLeg6A2gh/G4n3zY6Mg8Wi2iPsOG&#10;4x7G4wCaz1cRKYk99SVuPNHgjKHXDM4H1wAMkyRYv2YxngItG6+4uJgAHSMTH6HDYWCalgP52Zn3&#10;7GNEqLn8gRW6FcoIbbiBnIjepA4kPHOr5PfBiN2A528CIywDXkzB7oTeI4ki8PL6S4/g+u8d6S3V&#10;JhDjkBmSDrlqpSNl6jlxSFHVqCAcNQwF7qzl0RS8j49DmI04sQdhLejnxDb69m49A7Ljvsp+YV+n&#10;8Hm8TGwYYZjYqOGJtZPEa+iL+GaWuWHZJrNdH+7GpdXLmTMVRcHc2eqvgFueB2scaY5I4sXFIYYD&#10;ZCt2bFoN/E7cB82GsH8kTmkpHlEQkAD/8zbKXvOp/M9yjqUA1A6YrBaKuWvj2O5ptylrMn1SDrm4&#10;R6Laelhzk8jJEl0StZSit0qe2zupRF3lBmeEU09qW0tyokhv9NVcdB6pqdJYTL17+7F/qo8NKrvD&#10;hYH5uMuDdXRYtz4ko7NpL/rFWa1UekdV6dBA7YR2VqQ48ty6XTKa3/VjTavajS0dxl3kUH9VTbuw&#10;HfbPdbC+W92t4lkcLe9mcbDbzW7vt/FseR8mi918t93uwr9MEGG8Kas8Z9wEP3T7MH5bN+3fHa5P&#10;j/3+Ij4lD/uRzJ47J9wE5l+6YVlCLMOvU3Xop64B70X+hN5quyjExHML7bQU8qtHOjxdUk/9caQS&#10;lan+leNtsA7jGDBtJ/EiiTCR0539dIfyDKZST3uo22a41ZjhL8dWVocSJ4U2Abi4RU8vKtNtbfN3&#10;XvUTPE9sBP1Tyrx/pnOLen7w3fwNAAD//wMAUEsDBBQABgAIAAAAIQClOZyV4wAAAAsBAAAPAAAA&#10;ZHJzL2Rvd25yZXYueG1sTI/BTsMwEETvSPyDtUhcUOuUkjoJ2VRQCQ4FCdFy6NGNTRIRr1PbbcPf&#10;Y05wXM3TzNtyOZqenbTznSWE2TQBpqm2qqMG4WP7NMmA+SBJyd6SRvjWHpbV5UUpC2XP9K5Pm9Cw&#10;WEK+kAhtCEPBua9bbaSf2kFTzD6tMzLE0zVcOXmO5abnt0my4EZ2FBdaOehVq+uvzdEgPKp697py&#10;7mX7fGP77JAeds3bGvH6any4Bxb0GP5g+NWP6lBFp709kvKsRxDZXEQU4S4Vc2CRyEQ+A7ZHSEWe&#10;A69K/v+H6gcAAP//AwBQSwECLQAUAAYACAAAACEAtoM4kv4AAADhAQAAEwAAAAAAAAAAAAAAAAAA&#10;AAAAW0NvbnRlbnRfVHlwZXNdLnhtbFBLAQItABQABgAIAAAAIQA4/SH/1gAAAJQBAAALAAAAAAAA&#10;AAAAAAAAAC8BAABfcmVscy8ucmVsc1BLAQItABQABgAIAAAAIQDfxFFs/QMAADgKAAAOAAAAAAAA&#10;AAAAAAAAAC4CAABkcnMvZTJvRG9jLnhtbFBLAQItABQABgAIAAAAIQClOZyV4wAAAAsBAAAPAAAA&#10;AAAAAAAAAAAAAFcGAABkcnMvZG93bnJldi54bWxQSwUGAAAAAAQABADzAAAAZwcAAAAA&#10;" o:allowincell="f" adj="0,,0" path="m,3382nfc3467,1173,7493,-1,11605,,22033,,30973,7451,32851,17709em,3382nsc3467,1173,7493,-1,11605,,22033,,30973,7451,32851,17709l11605,21600,,3382xe" filled="f" strokecolor="white" strokeweight="6pt">
            <v:stroke dashstyle="1 1" joinstyle="round" endcap="round"/>
            <v:formulas/>
            <v:path arrowok="t" o:extrusionok="f" o:connecttype="custom" o:connectlocs="0,94851;778510,496664;275009,605790" o:connectangles="0,0,0"/>
            <w10:wrap anchorx="page" anchory="page"/>
          </v:shape>
        </w:pict>
      </w:r>
      <w:r>
        <w:rPr>
          <w:rFonts w:asciiTheme="minorEastAsia" w:hAnsiTheme="minorEastAsia"/>
          <w:noProof/>
        </w:rPr>
        <w:pict>
          <v:group id="Group 404" o:spid="_x0000_s1341" style="position:absolute;margin-left:56.4pt;margin-top:172.9pt;width:58.65pt;height:120.65pt;rotation:1709160fd;flip:x;z-index:251969536;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yk5gUAAAkcAAAOAAAAZHJzL2Uyb0RvYy54bWzsmW1v2zYQx98P2Hcg9HKDa1HPMuIUaZx0&#10;A7q1QLMPQOvBFiqLGiXHSYd9990dJVlyrC7O0r1JEsCRwvOR978j+RN19vZuk7PbRFWZLOYGf2Ma&#10;LCkiGWfFam78cXM9CQxW1aKIRS6LZG7cJ5Xx9vzHH8525Syx5FrmcaIYOCmq2a6cG+u6LmfTaRWt&#10;k42o3sgyKaAxlWojarhVq2msxA68b/KpZZredCdVXCoZJVUF/13oRuOc/KdpEtUf07RKapbPDRhb&#10;TZ+KPpf4OT0/E7OVEuU6i5phiCeMYiOyAjrtXC1ELdhWZQ9cbbJIyUqm9ZtIbqYyTbMooRggGm4e&#10;RPNeyW1Jsaxmu1XZyQTSHuj0ZLfR77efFMviueGYlsEKsYEkUb/MMR2UZ1euZmD1XpWfy09KxwiX&#10;H2T0pYLm6WE73q+0MVvufpMxOBTbWpI8d6naMCUhDZA827W4b7A0z8pfoHbIABRhd5Se+y49yV3N&#10;Ivin7ziB6xosgibu2pYFN5S/aA1Jxq8FNjrEZhCzbbtqvs4d39Zftk0rxNapmOGAmiCaQWPEUIvV&#10;Xu7qv8n9eS3KhLJYoZCd3DAYLfeFikBsigW7BptW6aovc68FzSrIxrcEnlim63JvIOsRfVpxuR1A&#10;/lHaB+qIWbSt6veJBKXETNx+qGqSfRXDFRVE3BYOTLF0k8MM+nnCTPzVSVh1BrxnwIPAso4ZwUA6&#10;Lxb3zGOebrqufpoybrphwHaMjA+6vOm6BEOTrZkVBL5/aNR1id5Czv0xb5A1PTYwJE9jHp2eoTnm&#10;Daq586bl6I0PyrOTWKxb1aO7opEdrpjAddakqVPKCucACgNZhLB1hYMV5mjEGOJGY/tRxhASGlOl&#10;wuDIs/7bjEjBenu40iqDwUq71IKXosZAcEB4yXawEGCCDbaGK0oMS7McFusCtgvYS+5qtcW95eOX&#10;NsyNvE1uJHmoMV7MvZ70VGwwnr1FtF1m0bvk68Det0MdCFR8UwcleWpGAiFyblqkHwzzsAmLtlVr&#10;4P5YZ3uXlmVbzXLVuDR9R4/bcn3fa/TRIUEBeqQ1SkJNKHOvN7hF/b6pY1Ur+QUWXxD3VcbjMopZ&#10;XvRrQ08dmohNitv2KJdVoieUFr7JABUzJWe/QhbyGkqYlsi8wBL3PdjtaI5WMs9ibMXMVWq1vMwV&#10;uxVQ7xfvFhd+0PQ6MAMIKGLytk5EfNVc1yLL9TX0ntMUhyw3cwsXdaKPv0IzvAquAmfiWN7VxDEX&#10;i8nF9aUz8a657y7sxeXlgv+NQ+PObJ3FcVLg6FoS4s7jtr6GyTTDdCw0iGIQ7DX9PAx2OhwG7dAQ&#10;S/tXi91ufnqjXsr4HjZCYgpIH6AowMVaqq8G2wHWzY3qz61QsJTkvxawkYfcccCsphvH9S24Uf2W&#10;Zb9FFBG4mhu1AQstXl7Wmh23pcpWa+hJb6+FvADCSTPcFwGIqpkeVXMDLPG/QQWsbH2ooLXjOaEC&#10;5PMDWMiwfhtWCxwTIB9XTcchrBIzrD8ktj1UWK5NNAnFqpHru0GF57j8eaDCDsNRDHgAFQ53afbi&#10;nt2k4KYPFYD3/iiiDKACPSFUHPMI6e144XFQQXL0vEECXhZUkIwnQwXmnop60nLUv1AFYIHePRxu&#10;Ek0dQQcTuLK/z+/pgGOamvWwv88Pd/0jLkMzGFIF51zPRnAOIdC+0QIHVKCmira0aOPaIxLcfoMq&#10;tJAnUsWL1HEEK3o5fhassALX1yvx+E77ihWAWq9Y8dgTp7GzCnhO7WMFrSvPihWeCWcTzgArbE8/&#10;A8GzED1wHcWKwGkfxr4zVoSWbz8LVoS+a40dBzygCt9s1/BRqrDtMW8DqkBPSBXHPJ5OFaRGz9uL&#10;owqS8VSqwNSfBBW+yUP6gu0NTwh65MC51YDng6MKzNIToMLiYQvyrUs4D2nIwYOrIVTYUGdA/11l&#10;nQQVWsfToOJFyjjCFL0UPwtTuD53X48qeucyL/Cogl7pwPsmOnZp3o3hC63+PR1t7N/gnf8DAAD/&#10;/wMAUEsDBBQABgAIAAAAIQB/8OJ74AAAAAsBAAAPAAAAZHJzL2Rvd25yZXYueG1sTI/BTsMwEETv&#10;SPyDtUhcKmonpTQKcaoKqRIcODTlA9x4SSLidRS7Sfh7lhPcZjSj2bfFfnG9mHAMnScNyVqBQKq9&#10;7ajR8HE+PmQgQjRkTe8JNXxjgH15e1OY3PqZTjhVsRE8QiE3GtoYh1zKULfoTFj7AYmzTz86E9mO&#10;jbSjmXnc9TJV6kk60xFfaM2ALy3WX9XVaZhttTq9L9mEK/V6PLyhn3dnr/X93XJ4BhFxiX9l+MVn&#10;dCiZ6eKvZIPo2Scpo0cNm8ctC26kG5WAuGjYZrsEZFnI/z+UPwAAAP//AwBQSwECLQAUAAYACAAA&#10;ACEAtoM4kv4AAADhAQAAEwAAAAAAAAAAAAAAAAAAAAAAW0NvbnRlbnRfVHlwZXNdLnhtbFBLAQIt&#10;ABQABgAIAAAAIQA4/SH/1gAAAJQBAAALAAAAAAAAAAAAAAAAAC8BAABfcmVscy8ucmVsc1BLAQIt&#10;ABQABgAIAAAAIQA9AAyk5gUAAAkcAAAOAAAAAAAAAAAAAAAAAC4CAABkcnMvZTJvRG9jLnhtbFBL&#10;AQItABQABgAIAAAAIQB/8OJ74AAAAAsBAAAPAAAAAAAAAAAAAAAAAEAIAABkcnMvZG93bnJldi54&#10;bWxQSwUGAAAAAAQABADzAAAATQkAAAAA&#10;" o:allowincell="f">
            <v:shape id="Arc 405" o:spid="_x0000_s1344" style="position:absolute;left:8317;top:1010;width:1382;height:3029;rotation:-22447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BlMUA&#10;AADcAAAADwAAAGRycy9kb3ducmV2LnhtbESP0YrCMBRE34X9h3AX9kU0XbUi1ShaWBAfFKsfcGmu&#10;bd3mpjRR69+bhQUfh5k5wyxWnanFnVpXWVbwPYxAEOdWV1woOJ9+BjMQziNrrC2Tgic5WC0/egtM&#10;tH3wke6ZL0SAsEtQQel9k0jp8pIMuqFtiIN3sa1BH2RbSN3iI8BNLUdRNJUGKw4LJTaUlpT/Zjej&#10;YJMdNwd7Pdld038W6/iS7uM4Verrs1vPQXjq/Dv8395qBZNoDH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kGU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406" o:spid="_x0000_s1343" style="position:absolute;left:8408;top:1449;width:1382;height:2534;rotation:-158141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w5cMA&#10;AADcAAAADwAAAGRycy9kb3ducmV2LnhtbESP3YrCMBSE74V9h3AW9k4TlyKlGkV3UXohiD8PcGiO&#10;bbE5KU22dt/eCIKXw8x8wyxWg21ET52vHWuYThQI4sKZmksNl/N2nILwAdlg45g0/JOH1fJjtMDM&#10;uDsfqT+FUkQI+ww1VCG0mZS+qMiin7iWOHpX11kMUXalNB3eI9w28lupmbRYc1yosKWfiorb6c9q&#10;mKWXA07zvU03Ksn74/W8y92v1l+fw3oOItAQ3uFXOzcaEpXA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9w5cMAAADcAAAADwAAAAAAAAAAAAAAAACYAgAAZHJzL2Rv&#10;d25yZXYueG1sUEsFBgAAAAAEAAQA9QAAAIgDA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407" o:spid="_x0000_s1342" style="position:absolute;left:8366;top:1162;width:1382;height:2842;rotation:-175670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ZmMcA&#10;AADcAAAADwAAAGRycy9kb3ducmV2LnhtbESPQWvCQBSE7wX/w/IEL6Xuam1TUldRsbYXC2ovvT2y&#10;zySYfRuy2yT9965Q6HGYmW+Y+bK3lWip8aVjDZOxAkGcOVNyruHr9PbwAsIHZIOVY9LwSx6Wi8Hd&#10;HFPjOj5Qewy5iBD2KWooQqhTKX1WkEU/djVx9M6usRiibHJpGuwi3FZyqtSztFhyXCiwpk1B2eX4&#10;YzXsHzfJZ1BJcv+93e7XnWzfze6s9WjYr15BBOrDf/iv/WE0zNQT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BGZjHAAAA3AAAAA8AAAAAAAAAAAAAAAAAmAIAAGRy&#10;cy9kb3ducmV2LnhtbFBLBQYAAAAABAAEAPUAAACMAw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w10:wrap anchorx="page" anchory="page"/>
          </v:group>
        </w:pict>
      </w:r>
      <w:r>
        <w:rPr>
          <w:rFonts w:asciiTheme="minorEastAsia" w:hAnsiTheme="minorEastAsia"/>
          <w:noProof/>
        </w:rPr>
        <w:pict>
          <v:shape id="Text Box 59" o:spid="_x0000_s1339" type="#_x0000_t202" style="position:absolute;margin-left:103.35pt;margin-top:77.45pt;width:309.6pt;height:215.7pt;z-index:252000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4BsgIAAL0FAAAOAAAAZHJzL2Uyb0RvYy54bWysVNtunDAQfa/Uf7D8TriEvYDCRsmyVJXS&#10;i5T0A7xgFqvGprZ3IY367x2bvSYvVVsekMcen5kzczw3t0PL0Y4qzaTIcHgVYERFKSsmNhn+9lR4&#10;c4y0IaIiXAqa4Weq8e3i/bubvktpJBvJK6oQgAid9l2GG2O61Pd12dCW6CvZUQGHtVQtMWCqjV8p&#10;0gN6y/0oCKZ+L1XVKVlSrWE3Hw/xwuHXNS3Nl7rW1CCeYcjNuL9y/7X9+4sbkm4U6RpW7tMgf5FF&#10;S5iAoEeonBiCtoq9gWpZqaSWtbkqZevLumYldRyATRi8YvPYkI46LlAc3R3LpP8fbPl591UhVmU4&#10;DmYYCdJCk57oYNC9HNAksQXqO52C32MHnmaAfWi0I6u7B1l+10jIZUPEht4pJfuGkgoSDO1N/+zq&#10;iKMtyLr/JCuIQ7ZGOqChVq2tHtQDATo06vnYHJtLCZvXyXWYRHBUwlk0AzNx7fNJerjeKW0+UNki&#10;u8iwgu47eLJ70MamQ9KDi40mZME4dwrg4mIDHMcdCA5X7ZlNwzX0JQmS1Xw1j704mq68OMhz765Y&#10;xt60CGeT/DpfLvPwl40bxmnDqooKG+YgrjD+s+btZT7K4igvLTmrLJxNSavNeskV2hEQd+E+V3Q4&#10;Obn5l2m4IgCXV5TCKA7uo8QrpvOZFxfxxEtmwdwLwuQ+mQZxEufFJaUHJui/U0J9hpNJNBnVdEr6&#10;FbfAfW+5kbRlBsYHZ22G50cnkloNrkTlWmsI4+P6rBQ2/VMpoN2HRjvFWpGOcjXDegAUK+O1rJ5B&#10;u0qCskCFMPNg0Uj1E6Me5keG9Y8tURQj/lGA/uPJzIrVnBvq3FifG0SUAJVhg9G4XJpxSG07xTYN&#10;RDq8uDt4MwVzaj5ltX9pMCMcqf08s0Po3HZep6m7+A0AAP//AwBQSwMEFAAGAAgAAAAhAIwS4eje&#10;AAAACwEAAA8AAABkcnMvZG93bnJldi54bWxMj8FOwzAMhu9IvENkJG4sodDSlaYTmoS0Cwc2HiBL&#10;vLbQOFWTreXtMSe42fo//f5cbxY/iAtOsQ+k4X6lQCDZ4HpqNXwcXu9KEDEZcmYIhBq+McKmub6q&#10;TeXCTO942adWcAnFymjoUhorKaPt0Ju4CiMSZ6cweZN4nVrpJjNzuR9kplQhvemJL3RmxG2H9mt/&#10;9hrsbvy0hcpP661cEOe3HfklaH17s7w8g0i4pD8YfvVZHRp2OoYzuSgGDZkqnhjlIH9cg2CizHIe&#10;jhrysngA2dTy/w/NDwAAAP//AwBQSwECLQAUAAYACAAAACEAtoM4kv4AAADhAQAAEwAAAAAAAAAA&#10;AAAAAAAAAAAAW0NvbnRlbnRfVHlwZXNdLnhtbFBLAQItABQABgAIAAAAIQA4/SH/1gAAAJQBAAAL&#10;AAAAAAAAAAAAAAAAAC8BAABfcmVscy8ucmVsc1BLAQItABQABgAIAAAAIQCGuu4BsgIAAL0FAAAO&#10;AAAAAAAAAAAAAAAAAC4CAABkcnMvZTJvRG9jLnhtbFBLAQItABQABgAIAAAAIQCMEuHo3gAAAAsB&#10;AAAPAAAAAAAAAAAAAAAAAAwFAABkcnMvZG93bnJldi54bWxQSwUGAAAAAAQABADzAAAAFwYAAAAA&#10;" o:allowincell="f" filled="f" stroked="f">
            <v:textbox style="mso-fit-shape-to-text:t" inset="3.6pt,,3.6pt">
              <w:txbxContent>
                <w:sdt>
                  <w:sdtPr>
                    <w:id w:val="6874230"/>
                    <w:picture/>
                  </w:sdtPr>
                  <w:sdtContent>
                    <w:p w:rsidR="00084EBE" w:rsidRDefault="00084EBE" w:rsidP="00084EBE">
                      <w:pPr>
                        <w:spacing w:after="0" w:line="240" w:lineRule="auto"/>
                        <w:jc w:val="center"/>
                      </w:pPr>
                      <w:r>
                        <w:rPr>
                          <w:noProof/>
                        </w:rPr>
                        <w:drawing>
                          <wp:inline distT="0" distB="0" distL="0" distR="0">
                            <wp:extent cx="3600000" cy="2025791"/>
                            <wp:effectExtent l="19050" t="0" r="635" b="622300"/>
                            <wp:docPr id="7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600000" cy="20257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dtContent>
                </w:sdt>
              </w:txbxContent>
            </v:textbox>
            <w10:wrap anchorx="page" anchory="page"/>
          </v:shape>
        </w:pict>
      </w:r>
      <w:r>
        <w:rPr>
          <w:rFonts w:asciiTheme="minorEastAsia" w:hAnsiTheme="minorEastAsia"/>
          <w:noProof/>
        </w:rPr>
        <w:pict>
          <v:shape id="Text Box 60" o:spid="_x0000_s1338" type="#_x0000_t202" style="position:absolute;margin-left:103.35pt;margin-top:438.25pt;width:309.6pt;height:290.65pt;z-index:25200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yQtQIAAMQFAAAOAAAAZHJzL2Uyb0RvYy54bWysVFtvmzAUfp+0/2D5nXIJkIBKqjaEaVJ3&#10;kdr9AAdMsAY2s52Qbtp/37FJUtJq0rTND5Yvx9+5fJ/P9c2ha9GeSsUEz7B/5WFEeSkqxrcZ/vJY&#10;OAuMlCa8Iq3gNMNPVOGb5ds310Of0kA0oq2oRADCVTr0GW607lPXVWVDO6KuRE85XNZCdkTDVm7d&#10;SpIB0LvWDTwvdgchq16KkioFp/l4iZcWv65pqT/VtaIatRmG2LSdpZ03ZnaX1yTdStI3rDyGQf4i&#10;io4wDk7PUDnRBO0kewXVsVIKJWp9VYrOFXXNSmpzgGx870U2Dw3pqc0FiqP6c5nU/4MtP+4/S8Sq&#10;DIceUMVJByQ90oNGd+KAYlugoVcp2D30YKkPcA5E22RVfy/KrwpxsWoI39JbKcXQUFJBgL4prTt5&#10;aihRqTIgm+GDqMAP2WlhgQ617Ez1oB4I0IGopzM5JpYSDmfJzE8CuCrhbhYnfhBF1gdJT897qfQ7&#10;KjpkFhmWwL6FJ/t7pU04JD2ZGG9cFKxtrQJafnEAhuMJOIen5s6EYQn9kXjJerFehE4YxGsn9PLc&#10;uS1WoRMX/jzKZ/lqlfs/jV8/TBtWVZQbNydx+eGfkXeU+SiLs7yUaFll4ExISm43q1aiPQFxF3Yc&#10;CzIxcy/DsEWAXF6k5AehdxckThEv5k5YhJGTzL2F4/nJXRJ7YRLmxWVK94zTf08JDRlOoiAa1fTb&#10;3Dw7XudG0o5paB8t6zK8OBuR1GhwzStLrSasHdeTUpjwn0sBdJ+Itoo1Ih3lqg+bg/0dVs5GwBtR&#10;PYGEpQCBgRih9cGiEfI7RgO0kQyrbzsiKUbtew7fIIzmRrN6upHTzWa6IbwEqAxrjMblSo+9atdL&#10;tm3A0+nj3cLXKZgV9XNUxw8HrcLmdmxrphdN99bqufkufwEAAP//AwBQSwMEFAAGAAgAAAAhANqC&#10;ARTfAAAADAEAAA8AAABkcnMvZG93bnJldi54bWxMj8tOwzAQRfdI/IM1SOyoTUQeDXEqVAmpGxa0&#10;fIBrT5O08TiK3cb8PWYFy9E9uvdMs4l2ZDec/eBIwvNKAEPSzgzUSfg6vD9VwHxQZNToCCV8o4dN&#10;e3/XqNq4hT7xtg8dSyXkayWhD2GqOfe6R6v8yk1IKTu52aqQzrnjZlZLKrcjz4QouFUDpYVeTbjt&#10;UV/2VytB76azLkR+Wm95RFw+dmSjk/LxIb69AgsYwx8Mv/pJHdrkdHRXMp6NEjJRlAmVUJVFDiwR&#10;VZavgR0T+pKXFfC24f+faH8AAAD//wMAUEsBAi0AFAAGAAgAAAAhALaDOJL+AAAA4QEAABMAAAAA&#10;AAAAAAAAAAAAAAAAAFtDb250ZW50X1R5cGVzXS54bWxQSwECLQAUAAYACAAAACEAOP0h/9YAAACU&#10;AQAACwAAAAAAAAAAAAAAAAAvAQAAX3JlbHMvLnJlbHNQSwECLQAUAAYACAAAACEATkEMkLUCAADE&#10;BQAADgAAAAAAAAAAAAAAAAAuAgAAZHJzL2Uyb0RvYy54bWxQSwECLQAUAAYACAAAACEA2oIBFN8A&#10;AAAMAQAADwAAAAAAAAAAAAAAAAAPBQAAZHJzL2Rvd25yZXYueG1sUEsFBgAAAAAEAAQA8wAAABsG&#10;AAAAAA==&#10;" o:allowincell="f" filled="f" stroked="f">
            <v:textbox style="mso-fit-shape-to-text:t" inset="3.6pt,,3.6pt">
              <w:txbxContent>
                <w:sdt>
                  <w:sdtPr>
                    <w:id w:val="-414481925"/>
                    <w:picture/>
                  </w:sdtPr>
                  <w:sdtContent>
                    <w:p w:rsidR="00084EBE" w:rsidRDefault="00084EBE" w:rsidP="00084EBE">
                      <w:pPr>
                        <w:spacing w:after="0" w:line="240" w:lineRule="auto"/>
                        <w:jc w:val="center"/>
                      </w:pPr>
                      <w:r>
                        <w:rPr>
                          <w:noProof/>
                        </w:rPr>
                        <w:drawing>
                          <wp:inline distT="0" distB="0" distL="0" distR="0">
                            <wp:extent cx="3600000" cy="3600000"/>
                            <wp:effectExtent l="0" t="0" r="0" b="0"/>
                            <wp:docPr id="7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600000" cy="3600000"/>
                                    </a:xfrm>
                                    <a:prstGeom prst="rect">
                                      <a:avLst/>
                                    </a:prstGeom>
                                    <a:ln>
                                      <a:noFill/>
                                    </a:ln>
                                    <a:effectLst>
                                      <a:softEdge rad="112500"/>
                                    </a:effectLst>
                                  </pic:spPr>
                                </pic:pic>
                              </a:graphicData>
                            </a:graphic>
                          </wp:inline>
                        </w:drawing>
                      </w:r>
                    </w:p>
                  </w:sdtContent>
                </w:sdt>
              </w:txbxContent>
            </v:textbox>
            <w10:wrap anchorx="page" anchory="page"/>
          </v:shape>
        </w:pict>
      </w:r>
      <w:r>
        <w:rPr>
          <w:rFonts w:asciiTheme="minorEastAsia" w:hAnsiTheme="minorEastAsia"/>
          <w:noProof/>
        </w:rPr>
        <w:pict>
          <v:rect id="Rectangle 48" o:spid="_x0000_s1337" style="position:absolute;margin-left:96.95pt;margin-top:418.5pt;width:14.4pt;height:367.2pt;z-index:25199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RKSgIAAIUEAAAOAAAAZHJzL2Uyb0RvYy54bWysVFFv0zAQfkfiP1h+Z0lK2bpo6VRahpAG&#10;TAx+gOs4jYXtM2e3afn1nJ2udPCGyIPl850/f3ffXW5u99awncKgwTW8uig5U05Cq92m4d++3r2a&#10;cRaicK0w4FTDDyrw2/nLFzeDr9UEejCtQkYgLtSDb3gfo6+LIsheWREuwCtHzg7QikgmbooWxUDo&#10;1hSTsrwsBsDWI0gVAp2uRiefZ/yuUzJ+7rqgIjMNJ24xr5jXdVqL+Y2oNyh8r+WRhvgHFlZoR4+e&#10;oFYiCrZF/ReU1RIhQBcvJNgCuk5LlXOgbKryj2wee+FVzoWKE/ypTOH/wcpPuwdkum34tLzmzAlL&#10;In2hsgm3MYpNZ6lCgw81BT76B0w5Bn8P8ntgDpY9hakFIgy9Ei3xqlJ88exCMgJdZevhI7QEL7YR&#10;crH2HdoESGVg+6zJ4aSJ2kcm6bCaTWYzUk6Sa3p5+Xo6zaIVon667THE9wosS5uGI5HP6GJ3H2Ji&#10;I+qnkMwejG7vtDHZwM16aZDtBPXH4u1qcZUTpivhPMw4NhCVyVVZZuhnznAIJwjqzBYGzowIkQ4b&#10;fpe/fMlsLeU/PlWV6Ru7j86pR8fzp9xGzMz92VtWRxoXo23DZ2cQqfjvXJubOQptxj1lYdxRjSTA&#10;KOQa2gOJgTDOAs0ubXrAn5wNNAcNDz+2AhXl8MGRoNdVqjiL2Zi+uZqQgeee9blHOElQDY+cjdtl&#10;HIdt61FvenqpyrVwsKAm6HTWJzXIyOpIlno9p36cyzRM53aO+v33mP8CAAD//wMAUEsDBBQABgAI&#10;AAAAIQA4zX4c3wAAAAwBAAAPAAAAZHJzL2Rvd25yZXYueG1sTI/BTsMwEETvSPyDtUjcqNMUSBvi&#10;VBGCc2lB4urE2yQQr6PYbgNfz3KC42hGM2+K7WwHccLJ944ULBcJCKTGmZ5aBW+vzzdrED5oMnpw&#10;hAq+0MO2vLwodG7cmfZ4OoRWcAn5XCvoQhhzKX3TodV+4UYk9o5usjqwnFppJn3mcjvINEnupdU9&#10;8UKnR3zssPk8RKsgPg0fdfXtdpXbjS/vyTFKX0elrq/m6gFEwDn8heEXn9GhZKbaRTJeDKw3qw1H&#10;FaxXGZ/iRJqmGYiarbtseQuyLOT/E+UPAAAA//8DAFBLAQItABQABgAIAAAAIQC2gziS/gAAAOEB&#10;AAATAAAAAAAAAAAAAAAAAAAAAABbQ29udGVudF9UeXBlc10ueG1sUEsBAi0AFAAGAAgAAAAhADj9&#10;If/WAAAAlAEAAAsAAAAAAAAAAAAAAAAALwEAAF9yZWxzLy5yZWxzUEsBAi0AFAAGAAgAAAAhACoy&#10;ZEpKAgAAhQQAAA4AAAAAAAAAAAAAAAAALgIAAGRycy9lMm9Eb2MueG1sUEsBAi0AFAAGAAgAAAAh&#10;ADjNfhzfAAAADAEAAA8AAAAAAAAAAAAAAAAApAQAAGRycy9kb3ducmV2LnhtbFBLBQYAAAAABAAE&#10;APMAAACwBQAAAAA=&#10;" o:allowincell="f" fillcolor="#abda78" strokecolor="white" strokeweight="1pt">
            <w10:wrap anchorx="page" anchory="page"/>
          </v:rect>
        </w:pict>
      </w:r>
      <w:r>
        <w:rPr>
          <w:rFonts w:asciiTheme="minorEastAsia" w:hAnsiTheme="minorEastAsia"/>
          <w:noProof/>
        </w:rPr>
        <w:pict>
          <v:rect id="Rectangle 47" o:spid="_x0000_s1336" style="position:absolute;margin-left:96.95pt;margin-top:418.5pt;width:324pt;height:367.2pt;z-index:25199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9JsAIAAIMFAAAOAAAAZHJzL2Uyb0RvYy54bWysVF1v0zAUfUfiP1h+75J0bptES6dtpQhp&#10;wMTgB7ixk1g4drDdphviv3Ntr6VjEkKIPqS+/jg+9/jce3G57yXacWOFVhXOzlKMuKo1E6qt8JfP&#10;60mOkXVUMSq14hV+4BZfLl+/uhiHkk91pyXjBgGIsuU4VLhzbiiTxNYd76k90wNXsNho01MHoWkT&#10;ZugI6L1Mpmk6T0Zt2GB0za2F2VVcxMuA3zS8dh+bxnKHZIWBmwtfE74b/02WF7RsDR06UT/RoP/A&#10;oqdCwaVHqBV1FG2NeAHVi9poqxt3Vus+0U0jah5ygGyy9Lds7js68JALiGOHo0z2/8HWH3Z3BglW&#10;YZKBPor28EifQDaqWskRWXiFxsGWsPF+uDM+Rzvc6vqrRUrfdLCNXxmjx45TBrwyvz95dsAHFo6i&#10;zfheM4CnW6eDWPvG9B4QZED78CYPxzfhe4dqmCRZRvIUqNWwRubzc0LCqyW0PBwfjHVvue6RH1TY&#10;APsAT3e31nk6tDxsCfS1FGwtpAyBaTc30qAdBYNc5+ereR7Oym0PZON0lvpftArMg6Hi/IGHjRjh&#10;InsKLpW/Qml/WeQRZyA3YObXfJbBJt+LbErS62kxWc/zxYSsyWxSLNJ8kmbFdTFPSUFW6x+eWkbK&#10;TjDG1a1Q/GDZjPydJZ6KJ5otmBaNFZ6fz9KQ9TP2oQb5UZxNm71QJp/9WRhfxR7hpTT+QVbUdlFJ&#10;BqOoby8c9AMp+grDqx/RvbveKAYi0tJRIeM4eS5GuAUUPfwHjYMXvf2ijTeaPYAVjQajgKmgc8Gg&#10;0+YRoxG6QIXtty01HCP5ToGdi8zbDbkQkNliCoE5XdmcrlBVA1SFHUZxeONiq9kORrQd3BQlVPoK&#10;SqARwZy+PCIr4O0DqPSQwVNX8q3kNA67fvXO5U8AAAD//wMAUEsDBBQABgAIAAAAIQDvhtEJ3wAA&#10;AAwBAAAPAAAAZHJzL2Rvd25yZXYueG1sTI/NTsMwEITvSLyDtUjcqBPa0iTEqVBpe+6fxNWNlyQQ&#10;r0PsNuHtWU5wnJ3R7Df5crStuGLvG0cK4kkEAql0pqFKwem4eUhA+KDJ6NYRKvhGD8vi9ibXmXED&#10;7fF6CJXgEvKZVlCH0GVS+rJGq/3EdUjsvbve6sCyr6Tp9cDltpWPUfQkrW6IP9S6w1WN5efhYhUM&#10;u2i9+iAc9vh22q6Pr+nuaxOUur8bX55BBBzDXxh+8RkdCmY6uwsZL1rW6TTlqIJkuuBRnEhmMV/O&#10;bM0X8Qxkkcv/I4ofAAAA//8DAFBLAQItABQABgAIAAAAIQC2gziS/gAAAOEBAAATAAAAAAAAAAAA&#10;AAAAAAAAAABbQ29udGVudF9UeXBlc10ueG1sUEsBAi0AFAAGAAgAAAAhADj9If/WAAAAlAEAAAsA&#10;AAAAAAAAAAAAAAAALwEAAF9yZWxzLy5yZWxzUEsBAi0AFAAGAAgAAAAhAAOnz0mwAgAAgwUAAA4A&#10;AAAAAAAAAAAAAAAALgIAAGRycy9lMm9Eb2MueG1sUEsBAi0AFAAGAAgAAAAhAO+G0QnfAAAADAEA&#10;AA8AAAAAAAAAAAAAAAAACgUAAGRycy9kb3ducmV2LnhtbFBLBQYAAAAABAAEAPMAAAAWBgAAAAA=&#10;" o:allowincell="f" fillcolor="#b83d68" stroked="f" strokecolor="#d8d8d8 [2732]" strokeweight=".5pt">
            <v:stroke dashstyle="dash"/>
            <w10:wrap anchorx="page" anchory="page"/>
          </v:rect>
        </w:pict>
      </w:r>
      <w:r>
        <w:rPr>
          <w:rFonts w:asciiTheme="minorEastAsia" w:hAnsiTheme="minorEastAsia"/>
          <w:noProof/>
        </w:rPr>
        <w:pict>
          <v:rect id="Rectangle 49" o:spid="_x0000_s1335" style="position:absolute;margin-left:406.55pt;margin-top:418.5pt;width:14.4pt;height:367.2pt;z-index:251994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2ySgIAAIUEAAAOAAAAZHJzL2Uyb0RvYy54bWysVFFv0zAQfkfiP1h+Z0lK2bpo6VRahpAG&#10;TAx+gOs4jYXtM2e3afn1nJ2udPCGyIPl850/33ffXW5u99awncKgwTW8uig5U05Cq92m4d++3r2a&#10;cRaicK0w4FTDDyrw2/nLFzeDr9UEejCtQkYgLtSDb3gfo6+LIsheWREuwCtHzg7QikgmbooWxUDo&#10;1hSTsrwsBsDWI0gVAp2uRiefZ/yuUzJ+7rqgIjMNp9xiXjGv67QW8xtRb1D4XstjGuIfsrBCO3r0&#10;BLUSUbAt6r+grJYIAbp4IcEW0HVaqsyB2FTlH2wee+FV5kLFCf5UpvD/YOWn3QMy3TZ8WlWcOWFJ&#10;pC9UNuE2RrHpdarQ4ENNgY/+ARPH4O9Bfg/MwbKnMLVAhKFXoqW8qhRfPLuQjEBX2Xr4CC3Bi22E&#10;XKx9hzYBUhnYPmtyOGmi9pFJOqxmk9mMlJPkml5evp5Os2iFqJ9uewzxvQLL0qbhSMlndLG7DzFl&#10;I+qnkJw9GN3eaWOygZv10iDbCeqPxdvV4mqWCRDJ8zDj2ECpTK7KMkM/c4ZDOEFQZ7YwcGZEiHTY&#10;8Lv85Utma4n/+FRVpm/sPjqnHh3Pn7iNmDn3Z29ZHWlcjLYNn51BpOK/c21u5ii0GfdE3LijGkmA&#10;Ucg1tAcSA2GcBZpd2vSAPzkbaA4aHn5sBSri8MGRoNdVqjiL2Zi+uZqQgeee9blHOElQDY+cjdtl&#10;HIdt61FvenqpyrVwsKAm6HTWJzXImNUxWer1TP04l2mYzu0c9fvvMf8FAAD//wMAUEsDBBQABgAI&#10;AAAAIQD3T7G43wAAAAwBAAAPAAAAZHJzL2Rvd25yZXYueG1sTI/BTsMwDIbvSLxDZCRuLA0brOua&#10;ThWC82AgcU2brC0kTtUkW+HpMSe42fKn399f7mZn2clMYfAoQSwyYAZbrwfsJLy9Pt3kwEJUqJX1&#10;aCR8mQC76vKiVIX2Z3wxp0PsGIVgKJSEPsax4Dy0vXEqLPxokG5HPzkVaZ06rid1pnBn+W2W3XOn&#10;BqQPvRrNQ2/az0NyEtKj/Wjqb7+v/X58fs+OiYcmSXl9NddbYNHM8Q+GX31Sh4qcGp9QB2Yl5GIp&#10;CKVhuaZSROQrsQHWEHq3FivgVcn/l6h+AAAA//8DAFBLAQItABQABgAIAAAAIQC2gziS/gAAAOEB&#10;AAATAAAAAAAAAAAAAAAAAAAAAABbQ29udGVudF9UeXBlc10ueG1sUEsBAi0AFAAGAAgAAAAhADj9&#10;If/WAAAAlAEAAAsAAAAAAAAAAAAAAAAALwEAAF9yZWxzLy5yZWxzUEsBAi0AFAAGAAgAAAAhAPcN&#10;HbJKAgAAhQQAAA4AAAAAAAAAAAAAAAAALgIAAGRycy9lMm9Eb2MueG1sUEsBAi0AFAAGAAgAAAAh&#10;APdPsbjfAAAADAEAAA8AAAAAAAAAAAAAAAAApAQAAGRycy9kb3ducmV2LnhtbFBLBQYAAAAABAAE&#10;APMAAACwBQAAAAA=&#10;" o:allowincell="f" fillcolor="#abda78" strokecolor="white" strokeweight="1pt">
            <w10:wrap anchorx="page" anchory="page"/>
          </v:rect>
        </w:pict>
      </w:r>
      <w:r>
        <w:rPr>
          <w:rFonts w:asciiTheme="minorEastAsia" w:hAnsiTheme="minorEastAsia"/>
          <w:noProof/>
        </w:rPr>
        <w:pict>
          <v:rect id="Rectangle 26" o:spid="_x0000_s1334" style="position:absolute;margin-left:406.55pt;margin-top:51.5pt;width:14.4pt;height:367.2pt;z-index:25199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fASgIAAIUEAAAOAAAAZHJzL2Uyb0RvYy54bWysVNtuEzEQfUfiHyy/070Q0rDqpgotRUhc&#10;Kgof4Hi9WQvbY8ZONuHrGXvTkMIbYh8sj2d8PGfOzF5d761hO4VBg2t5dVFyppyETrtNy799vXux&#10;4CxE4TphwKmWH1Tg18vnz65G36gaBjCdQkYgLjSjb/kQo2+KIshBWREuwCtHzh7QikgmbooOxUjo&#10;1hR1Wc6LEbDzCFKFQKe3k5MvM37fKxk/931QkZmWU24xr5jXdVqL5ZVoNij8oOUxDfEPWVihHT16&#10;groVUbAt6r+grJYIAfp4IcEW0PdaqsyB2FTlH2weBuFV5kLFCf5UpvD/YOWn3T0y3bV8VtWcOWFJ&#10;pC9UNuE2RrF6nio0+tBQ4IO/x8Qx+A8gvwfm4GagMLVChHFQoqO8qhRfPLmQjEBX2Xr8CB3Bi22E&#10;XKx9jzYBUhnYPmtyOGmi9pFJOqwW9WJByklyzebzl7NZFq0QzeNtjyG+U2BZ2rQcKfmMLnYfQkzZ&#10;iOYxJGcPRnd32phs4GZ9Y5DtBPXH6s3t6nKRCRDJ8zDj2Eip1JdlmaGfOMMhnCCoMzsYOTMiRDps&#10;+V3+8iWztcR/eqoq0zd1H51Tj07nj9wmzJz7k7esjjQuRtuWL84gUvHfui43cxTaTHsibtxRjSTA&#10;JOQaugOJgTDNAs0ubQbAn5yNNActDz+2AhVxeO9I0NdVqjiL2Zi9uqzJwHPP+twjnCSolkfOpu1N&#10;nIZt61FvBnqpyrVwsKIm6HXWJzXIlNUxWer1TP04l2mYzu0c9fvvsfwFAAD//wMAUEsDBBQABgAI&#10;AAAAIQBS4jfU3gAAAAsBAAAPAAAAZHJzL2Rvd25yZXYueG1sTI/BTsMwEETvSPyDtUjcqB1SQUjj&#10;VBGCc6EgcXViN0mx11Fst4GvZznBbUfzNDtTbRdn2cnMYfQoIVsJYAY7r0fsJby/Pd8UwEJUqJX1&#10;aCR8mQDb+vKiUqX2Z3w1p33sGYVgKJWEIcap5Dx0g3EqrPxkkLyDn52KJOee61mdKdxZfivEHXdq&#10;RPowqMk8Dqb73CcnIT3ZY9t8+13jd9PLhzgkHtok5fXV0myARbPEPxh+61N1qKlT6xPqwKyEIssz&#10;QskQOY0iolhnD8BaOvL7NfC64v831D8AAAD//wMAUEsBAi0AFAAGAAgAAAAhALaDOJL+AAAA4QEA&#10;ABMAAAAAAAAAAAAAAAAAAAAAAFtDb250ZW50X1R5cGVzXS54bWxQSwECLQAUAAYACAAAACEAOP0h&#10;/9YAAACUAQAACwAAAAAAAAAAAAAAAAAvAQAAX3JlbHMvLnJlbHNQSwECLQAUAAYACAAAACEAD0nn&#10;wEoCAACFBAAADgAAAAAAAAAAAAAAAAAuAgAAZHJzL2Uyb0RvYy54bWxQSwECLQAUAAYACAAAACEA&#10;UuI31N4AAAALAQAADwAAAAAAAAAAAAAAAACkBAAAZHJzL2Rvd25yZXYueG1sUEsFBgAAAAAEAAQA&#10;8wAAAK8FAAAAAA==&#10;" o:allowincell="f" fillcolor="#abda78" strokecolor="white" strokeweight="1pt">
            <w10:wrap anchorx="page" anchory="page"/>
          </v:rect>
        </w:pict>
      </w:r>
      <w:r>
        <w:rPr>
          <w:rFonts w:asciiTheme="minorEastAsia" w:hAnsiTheme="minorEastAsia"/>
          <w:noProof/>
        </w:rPr>
        <w:pict>
          <v:rect id="Rectangle 25" o:spid="_x0000_s1333" style="position:absolute;margin-left:96.95pt;margin-top:51.5pt;width:14.4pt;height:367.2pt;z-index:25199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5USwIAAIUEAAAOAAAAZHJzL2Uyb0RvYy54bWysVFFv0zAQfkfiP1h+Z0m6bivR0qlsDCEN&#10;mBj8ANdxGgvbZ85u0+7Xc3ba0sEbIg+Wz3f+fN99d7m+2VrDNgqDBtfw6qzkTDkJrXarhn//dv9m&#10;xlmIwrXCgFMN36nAb+avX10PvlYT6MG0ChmBuFAPvuF9jL4uiiB7ZUU4A68cOTtAKyKZuCpaFAOh&#10;W1NMyvKyGABbjyBVCHR6Nzr5PON3nZLxS9cFFZlpOOUW84p5Xaa1mF+LeoXC91ru0xD/kIUV2tGj&#10;R6g7EQVbo/4LymqJEKCLZxJsAV2npcociE1V/sHmqRdeZS5UnOCPZQr/D1Z+3jwi023Dp9U5Z05Y&#10;EukrlU24lVFscpEqNPhQU+CTf8TEMfgHkD8Cc3DbU5haIMLQK9FSXlWKL15cSEagq2w5fIKW4MU6&#10;Qi7WtkObAKkMbJs12R01UdvIJB1Ws8lsRspJck0vL8+n0yxaIerDbY8hflBgWdo0HCn5jC42DyGm&#10;bER9CMnZg9HtvTYmG7ha3hpkG0H9sXh3t7iaZQJE8jTMODZQKpOrsszQL5xhF44Q1JktDJwZESId&#10;Nvw+f/mSWVviPz5Vlekbu4/OqUfH8wO3ETPn/uItqyONi9G24bMTiFT8967NzRyFNuOeiBu3VyMJ&#10;MAq5hHZHYiCMs0CzS5se8Jmzgeag4eHnWqAiDh8dCfq2ShVnMRvTi6sJGXjqWZ56hJME1fDI2bi9&#10;jeOwrT3qVU8vVbkWDhbUBJ3O+qQGGbPaJ0u9nqnv5zIN06mdo37/Pea/AAAA//8DAFBLAwQUAAYA&#10;CAAAACEANEBxyt4AAAALAQAADwAAAGRycy9kb3ducmV2LnhtbEyPy07DMBBF90j8gzVI7KhNgmgb&#10;4lQRgnWhILF1YjdJa4+j2G4DX8+woru5mqP7KDezs+xkpjB4lHC/EMAMtl4P2En4/Hi9WwELUaFW&#10;1qOR8G0CbKrrq1IV2p/x3Zx2sWNkgqFQEvoYx4Lz0PbGqbDwo0H67f3kVCQ5dVxP6kzmzvJMiEfu&#10;1ICU0KvRPPemPe6Sk5Be7KGpf/y29tvx7UvsEw9NkvL2Zq6fgEUzx38Y/upTdaioU+MT6sAs6XW+&#10;JpQOkdMoIrIsWwJrJKzy5QPwquSXG6pfAAAA//8DAFBLAQItABQABgAIAAAAIQC2gziS/gAAAOEB&#10;AAATAAAAAAAAAAAAAAAAAAAAAABbQ29udGVudF9UeXBlc10ueG1sUEsBAi0AFAAGAAgAAAAhADj9&#10;If/WAAAAlAEAAAsAAAAAAAAAAAAAAAAALwEAAF9yZWxzLy5yZWxzUEsBAi0AFAAGAAgAAAAhAMfa&#10;HlRLAgAAhQQAAA4AAAAAAAAAAAAAAAAALgIAAGRycy9lMm9Eb2MueG1sUEsBAi0AFAAGAAgAAAAh&#10;ADRAccreAAAACwEAAA8AAAAAAAAAAAAAAAAApQQAAGRycy9kb3ducmV2LnhtbFBLBQYAAAAABAAE&#10;APMAAACwBQAAAAA=&#10;" o:allowincell="f" fillcolor="#abda78" strokecolor="white" strokeweight="1pt">
            <w10:wrap anchorx="page" anchory="page"/>
          </v:rect>
        </w:pict>
      </w:r>
      <w:r>
        <w:rPr>
          <w:rFonts w:asciiTheme="minorEastAsia" w:hAnsiTheme="minorEastAsia"/>
          <w:noProof/>
        </w:rPr>
        <w:pict>
          <v:shapetype id="_x0000_t32" coordsize="21600,21600" o:spt="32" o:oned="t" path="m,l21600,21600e" filled="f">
            <v:path arrowok="t" fillok="f" o:connecttype="none"/>
            <o:lock v:ext="edit" shapetype="t"/>
          </v:shapetype>
          <v:shape id="AutoShape 38" o:spid="_x0000_s1332" type="#_x0000_t32" style="position:absolute;margin-left:41.8pt;margin-top:418.8pt;width:526.35pt;height:0;z-index:25199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ABTAIAAJsEAAAOAAAAZHJzL2Uyb0RvYy54bWysVMGO2jAQvVfqP1i+QxI2UIgIq1UCvWy7&#10;SLv9AGM7xKpjW7YhoKr/3rEDaGkvVdUczNieefNm/Ibl46mT6MitE1qVOBunGHFFNRNqX+Jvb5vR&#10;HCPniWJEasVLfOYOP64+flj2puAT3WrJuEUAolzRmxK33psiSRxteUfcWBuu4LLRtiMetnafMEt6&#10;QO9kMknTWdJry4zVlDsHp/VwiVcRv2k49S9N47hHssTAzcfVxnUX1mS1JMXeEtMKeqFB/oFFR4SC&#10;pDeomniCDlb8AdUJarXTjR9T3SW6aQTlsQaoJkt/q+a1JYbHWqA5ztza5P4fLP163FokWInzLMdI&#10;kQ4e6engdcyNHuahQ71xBThWamtDjfSkXs2zpt8dUrpqidrz6P12NhCchYjkLiRsnIE8u/6LZuBD&#10;IEFs16mxXYCERqBTfJXz7VX4ySMKh7PZPJ/lU4zo9S4hxTXQWOc/c92hYJTYeUvEvvWVVgreXtss&#10;piHHZ+cDLVJcA0JWpTdCyigBqVBf4sV0Mo0BTkvBwmVwc2dXSYuOBDQE0mO6x0gS5+GwxJv4xSB5&#10;6KC8wS9LwzfIC85BhMN5PAIaA2ZkdJcr0KuJawdvBtaAYfVBsci05YStL7YnQg42QEoVyELXoNaL&#10;NUjwxyJdrOfreT7KJ7P1KE/revS0qfLRbJN9mtYPdVXV2c9QQpYXrWCMq1D6dRyy/O/kdhnMQci3&#10;gbj1OLlHj6UD2etvJB1lE5QyaG6n2Xlrr3KCCYjOl2kNI/Z+D/b7/5TVLwAAAP//AwBQSwMEFAAG&#10;AAgAAAAhAGavf+jdAAAACwEAAA8AAABkcnMvZG93bnJldi54bWxMj8tqwzAQRfeF/oOYQneNnBrc&#10;1LUcQqB01UXSJGvZmlgm1sixFD/69ZWh0K7mdbn3TLYeTcN67FxtScByEQFDKq2qqRJw+Hp/WgFz&#10;XpKSjSUUMKGDdX5/l8lU2YF22O99xYIJuVQK0N63Keeu1GikW9gWKdzOtjPSh7GruOrkEMxNw5+j&#10;KOFG1hQStGxxq7G87G9GwJHrz52equvHxg+v3318mobCCPH4MG7egHkc/Z8YZvyADnlgKuyNlGON&#10;gFWcBOVcX0IzC5ZxEgMrflc8z/j/H/IfAAAA//8DAFBLAQItABQABgAIAAAAIQC2gziS/gAAAOEB&#10;AAATAAAAAAAAAAAAAAAAAAAAAABbQ29udGVudF9UeXBlc10ueG1sUEsBAi0AFAAGAAgAAAAhADj9&#10;If/WAAAAlAEAAAsAAAAAAAAAAAAAAAAALwEAAF9yZWxzLy5yZWxzUEsBAi0AFAAGAAgAAAAhAF+W&#10;cAFMAgAAmwQAAA4AAAAAAAAAAAAAAAAALgIAAGRycy9lMm9Eb2MueG1sUEsBAi0AFAAGAAgAAAAh&#10;AGavf+jdAAAACwEAAA8AAAAAAAAAAAAAAAAApgQAAGRycy9kb3ducmV2LnhtbFBLBQYAAAAABAAE&#10;APMAAACwBQAAAAA=&#10;" o:allowincell="f" strokecolor="white">
            <v:stroke dashstyle="dash"/>
            <w10:wrap anchorx="page" anchory="page"/>
          </v:shape>
        </w:pict>
      </w:r>
      <w:r>
        <w:rPr>
          <w:rFonts w:asciiTheme="minorEastAsia" w:hAnsiTheme="minorEastAsia"/>
          <w:noProof/>
        </w:rPr>
        <w:pict>
          <v:rect id="Rectangle 18" o:spid="_x0000_s1331" style="position:absolute;margin-left:52.95pt;margin-top:58.5pt;width:7in;height:10in;z-index:25200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w1qAIAAFwFAAAOAAAAZHJzL2Uyb0RvYy54bWysVNuO0zAQfUfiHyy/d5OUtHSjTVerpkVI&#10;C6xY+ADXdhoLX4LtNi2If2dst6WFF4ToQ+rL+PicmTO+u98riXbcOmF0jYubHCOuqWFCb2r8+dNq&#10;NMPIeaIZkUbzGh+4w/fzly/uhr7iY9MZybhFAKJdNfQ17rzvqyxztOOKuBvTcw2brbGKeJjaTcYs&#10;GQBdyWyc59NsMJb11lDuHKw2aRPPI37bcuo/tK3jHskaAzcfvzZ+1+Gbze9ItbGk7wQ90iD/wEIR&#10;oeHSM1RDPEFbK/6AUoJa40zrb6hRmWlbQXnUAGqK/Dc1zx3pedQCyXH9OU3u/8HS97sniwSrcVlM&#10;MNJEQZE+QtqI3kiOilnI0NC7CgKf+ycbNLr+0dAvDmmz6CCMP1hrho4TBryKEJ9dHQgTB0fRenhn&#10;GMCTrTcxWfvWqgAIaUD7WJPDuSZ87xGFxWmZ57McSkdh77YoYRqrlpHqdLy3zr/hRqEwqLEF9hGe&#10;7B6dD3RIdQoJt2mzElLGwkuNBkCdjCfxgDNSsLAZVR7cQlq0I+AcMBwzA0aSOA+LNV7FXzwktwpk&#10;pbgCyCV6pIJ1sF5aPzF2ETMyuror0GuI61I0g1EyphIeukMKVWPIwRk65HqpWZTgiZBpDDKlDswh&#10;dSD8OEou/H6b3y5ny1k5KsfT5ajMm2b0sFqUo+mqeD1pXjWLRVP8CHqKsuoEY1yHPJw6oij/znHH&#10;3kxePvfElVRnN+tzXo9pTDW6CMuuacSEgarTf1QXTRZ8lfy5NuwAHrMmtTg8STDojP2G0QDtXWP3&#10;dUsshxq+1eDT6CR4D+KknLweg8Ps5c76codoClA19hil4cKnN2TbW7Hp4KYiekGbB/B2K6Lrgu8T&#10;K+AdJtDCUcHxuQlvxOU8Rv16FOc/AQAA//8DAFBLAwQUAAYACAAAACEA27lQqN8AAAANAQAADwAA&#10;AGRycy9kb3ducmV2LnhtbExP0UrDQBB8F/yHYwXf7OUiaTXmUqSgIgWhraCPl9yaBHN7IXdN49+7&#10;fdK3mdlhdqZYz64XE46h86RBLRIQSLW3HTUa3g9PN3cgQjRkTe8JNfxggHV5eVGY3PoT7XDax0Zw&#10;CIXcaGhjHHIpQ92iM2HhByS+ffnRmch0bKQdzYnDXS/TJFlKZzriD60ZcNNi/b0/Og14GNXzJsWX&#10;7VR9vn68zatluttqfX01Pz6AiDjHPzOc63N1KLlT5Y9kg+iZJ9k9WxmoFY86O5S6ZalilGWsybKQ&#10;/1eUvwAAAP//AwBQSwECLQAUAAYACAAAACEAtoM4kv4AAADhAQAAEwAAAAAAAAAAAAAAAAAAAAAA&#10;W0NvbnRlbnRfVHlwZXNdLnhtbFBLAQItABQABgAIAAAAIQA4/SH/1gAAAJQBAAALAAAAAAAAAAAA&#10;AAAAAC8BAABfcmVscy8ucmVsc1BLAQItABQABgAIAAAAIQB0kww1qAIAAFwFAAAOAAAAAAAAAAAA&#10;AAAAAC4CAABkcnMvZTJvRG9jLnhtbFBLAQItABQABgAIAAAAIQDbuVCo3wAAAA0BAAAPAAAAAAAA&#10;AAAAAAAAAAIFAABkcnMvZG93bnJldi54bWxQSwUGAAAAAAQABADzAAAADgYAAAAA&#10;" o:allowincell="f" filled="f" strokecolor="white">
            <v:stroke dashstyle="dash"/>
            <w10:wrap anchorx="page" anchory="page"/>
          </v:rect>
        </w:pict>
      </w:r>
      <w:r>
        <w:rPr>
          <w:rFonts w:asciiTheme="minorEastAsia" w:hAnsiTheme="minorEastAsia"/>
          <w:noProof/>
        </w:rPr>
        <w:pict>
          <v:shape id="Text Box 65" o:spid="_x0000_s1329" type="#_x0000_t202" style="position:absolute;margin-left:111.35pt;margin-top:653.9pt;width:294.55pt;height:113.95pt;z-index:2520227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buwIAAMYFAAAOAAAAZHJzL2Uyb0RvYy54bWysVNtunDAQfa/Uf7D8ToCNWS4KWyXLUlVK&#10;L1LSD/CCWayCTW3vsmnVf+/Y7C3JS9WWBwvb4zNnZs7Mzbt936EdU5pLkePwKsCIiUrWXGxy/PWx&#10;9BKMtKGipp0ULMdPTON3i7dvbsYhYzPZyq5mCgGI0Nk45Lg1Zsh8X1ct66m+kgMTcNlI1VMDW7Xx&#10;a0VHQO87fxYEc3+Uqh6UrJjWcFpMl3jh8JuGVeZz02hmUJdj4Gbcqty6tqu/uKHZRtGh5dWBBv0L&#10;Fj3lApyeoApqKNoq/gqq55WSWjbmqpK9L5uGV8zFANGEwYtoHlo6MBcLJEcPpzTp/wdbfdp9UYjX&#10;OSZhjJGgPRTpke0NupN7NI9sgsZBZ2D3MICl2cM5FNoFq4d7WX3TSMhlS8WG3Solx5bRGgiG9qV/&#10;8XTC0RZkPX6UNfihWyMd0L5Rvc0e5AMBOhTq6VQcy6WCw+uYBHESYVTBXUhIHE7sfJodnw9Km/dM&#10;9sj+5FhB9R083d1rY+nQ7GhivQlZ8q5zCujEswMwnE7AOTy1d5aGK+jPNEhXySohHpnNVx4JisK7&#10;LZfEm5dhHBXXxXJZhL+s35BkLa9rJqybo7hC8mfFO8h8ksVJXlp2vLZwlpJWm/WyU2hHQdyl+1zS&#10;4eZs5j+n4ZIAsbwIKZyR4G6WeuU8iT1SkshL4yDxgjC9S+cBSUlRPg/pngv27yGhMcdpNIsmNZ1J&#10;v4gtcN/r2GjWcwPjo+N9jpOTEc2sBleidqU1lHfT/0UqLP1zKqDcx0I7xVqRTnI1+/Xedcf1sRHW&#10;sn4CCSsJAgOdwuiDn1aqHxiNMEZyrL9vqWIYdR8EtAGJ4pmdO5cbdblZX26oqAAqx5VRGE2bpZmm&#10;1XZQfNOCr6n1hLyF5mm4k7XtsonXoeVgWLjoDoPNTqPLvbM6j9/FbwAAAP//AwBQSwMEFAAGAAgA&#10;AAAhAL0lmAjkAAAADQEAAA8AAABkcnMvZG93bnJldi54bWxMj81OwzAQhO9IvIO1SFwQdeKqpIQ4&#10;FeJHiEMPFBBwc+NtEhGvQ+w24e1ZTnDb3RnNflOsJteJAw6h9aQhnSUgkCpvW6o1vDzfny9BhGjI&#10;ms4TavjGAKvy+KgwufUjPeFhE2vBIRRyo6GJsc+lDFWDzoSZ75FY2/nBmcjrUEs7mJHDXSdVklxI&#10;Z1riD43p8abB6nOzdxoe1o9Zejl+tWt19nH3uqvpXd2+aX16Ml1fgYg4xT8z/OIzOpTMtPV7skF0&#10;GpRSGVtZmCcZl2DLMk152PJpMV9kIMtC/m9R/gAAAP//AwBQSwECLQAUAAYACAAAACEAtoM4kv4A&#10;AADhAQAAEwAAAAAAAAAAAAAAAAAAAAAAW0NvbnRlbnRfVHlwZXNdLnhtbFBLAQItABQABgAIAAAA&#10;IQA4/SH/1gAAAJQBAAALAAAAAAAAAAAAAAAAAC8BAABfcmVscy8ucmVsc1BLAQItABQABgAIAAAA&#10;IQAiw/cbuwIAAMYFAAAOAAAAAAAAAAAAAAAAAC4CAABkcnMvZTJvRG9jLnhtbFBLAQItABQABgAI&#10;AAAAIQC9JZgI5AAAAA0BAAAPAAAAAAAAAAAAAAAAABUFAABkcnMvZG93bnJldi54bWxQSwUGAAAA&#10;AAQABADzAAAAJgYAAAAA&#10;" o:allowincell="f" filled="f" stroked="f">
            <v:textbox style="mso-next-textbox:#Text Box 65" inset="3.6pt,,3.6pt">
              <w:txbxContent>
                <w:p w:rsidR="009C36B1" w:rsidRPr="0072730F" w:rsidRDefault="009C36B1" w:rsidP="00087B03">
                  <w:pPr>
                    <w:pStyle w:val="1"/>
                    <w:spacing w:beforeLines="50"/>
                    <w:rPr>
                      <w:rFonts w:ascii="微軟正黑體" w:eastAsia="微軟正黑體" w:hAnsi="微軟正黑體"/>
                      <w:b w:val="0"/>
                      <w:vertAlign w:val="subscript"/>
                      <w:lang w:val="zh-TW"/>
                    </w:rPr>
                  </w:pPr>
                  <w:r w:rsidRPr="0072730F">
                    <w:rPr>
                      <w:rFonts w:ascii="微軟正黑體" w:eastAsia="微軟正黑體" w:hAnsi="微軟正黑體" w:hint="eastAsia"/>
                      <w:lang w:val="zh-TW"/>
                    </w:rPr>
                    <w:t>小音符大音符-傳唱生命之歌</w:t>
                  </w:r>
                </w:p>
                <w:p w:rsidR="009C36B1" w:rsidRPr="00B60F8A" w:rsidRDefault="009C36B1" w:rsidP="00087B03">
                  <w:pPr>
                    <w:spacing w:beforeLines="5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花蓮縣立宜昌國小合唱團</w:t>
                  </w:r>
                </w:p>
                <w:p w:rsidR="009C36B1" w:rsidRPr="00D73CAC" w:rsidRDefault="009C36B1" w:rsidP="00087B03">
                  <w:pPr>
                    <w:spacing w:beforeLines="50" w:after="0" w:line="240" w:lineRule="auto"/>
                    <w:jc w:val="center"/>
                    <w:rPr>
                      <w:color w:val="FFFFFF" w:themeColor="background1"/>
                      <w:lang w:val="zh-TW"/>
                    </w:rPr>
                  </w:pPr>
                  <w:r w:rsidRPr="00D73CAC">
                    <w:rPr>
                      <w:rFonts w:hint="eastAsia"/>
                      <w:color w:val="FFFFFF" w:themeColor="background1"/>
                      <w:lang w:val="zh-TW"/>
                    </w:rPr>
                    <w:t>201</w:t>
                  </w:r>
                  <w:r>
                    <w:rPr>
                      <w:rFonts w:hint="eastAsia"/>
                      <w:color w:val="FFFFFF" w:themeColor="background1"/>
                      <w:lang w:val="zh-TW"/>
                    </w:rPr>
                    <w:t>7</w:t>
                  </w:r>
                  <w:r w:rsidRPr="00D73CAC">
                    <w:rPr>
                      <w:rFonts w:hint="eastAsia"/>
                      <w:color w:val="FFFFFF" w:themeColor="background1"/>
                      <w:lang w:val="zh-TW"/>
                    </w:rPr>
                    <w:t>年</w:t>
                  </w:r>
                  <w:r>
                    <w:rPr>
                      <w:rFonts w:hint="eastAsia"/>
                      <w:color w:val="FFFFFF" w:themeColor="background1"/>
                      <w:lang w:val="zh-TW"/>
                    </w:rPr>
                    <w:t>1</w:t>
                  </w:r>
                  <w:r w:rsidRPr="00D73CAC">
                    <w:rPr>
                      <w:rFonts w:hint="eastAsia"/>
                      <w:color w:val="FFFFFF" w:themeColor="background1"/>
                      <w:lang w:val="zh-TW"/>
                    </w:rPr>
                    <w:t>月</w:t>
                  </w:r>
                  <w:r>
                    <w:rPr>
                      <w:rFonts w:hint="eastAsia"/>
                      <w:color w:val="FFFFFF" w:themeColor="background1"/>
                      <w:lang w:val="zh-TW"/>
                    </w:rPr>
                    <w:t>8</w:t>
                  </w:r>
                  <w:r w:rsidRPr="00D73CAC">
                    <w:rPr>
                      <w:rFonts w:hint="eastAsia"/>
                      <w:color w:val="FFFFFF" w:themeColor="background1"/>
                      <w:lang w:val="zh-TW"/>
                    </w:rPr>
                    <w:t>日</w:t>
                  </w:r>
                  <w:r>
                    <w:rPr>
                      <w:rFonts w:hint="eastAsia"/>
                      <w:color w:val="FFFFFF" w:themeColor="background1"/>
                      <w:lang w:val="zh-TW"/>
                    </w:rPr>
                    <w:t>星期日</w:t>
                  </w:r>
                  <w:r>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3C3163" w:rsidRDefault="009C36B1" w:rsidP="009C36B1">
                  <w:pPr>
                    <w:pStyle w:val="a0"/>
                  </w:pPr>
                  <w:r w:rsidRPr="00D73CAC">
                    <w:rPr>
                      <w:rFonts w:hint="eastAsia"/>
                      <w:lang w:val="zh-TW"/>
                    </w:rPr>
                    <w:t>假</w:t>
                  </w:r>
                  <w:r>
                    <w:rPr>
                      <w:rFonts w:hint="eastAsia"/>
                      <w:lang w:val="zh-TW"/>
                    </w:rPr>
                    <w:t xml:space="preserve"> </w:t>
                  </w:r>
                  <w:r w:rsidRPr="00D73CAC">
                    <w:rPr>
                      <w:rFonts w:hint="eastAsia"/>
                      <w:lang w:val="zh-TW"/>
                    </w:rPr>
                    <w:t>花蓮縣文化局演藝廳</w:t>
                  </w:r>
                </w:p>
              </w:txbxContent>
            </v:textbox>
            <w10:wrap anchorx="page" anchory="page"/>
          </v:shape>
        </w:pict>
      </w:r>
      <w:r>
        <w:rPr>
          <w:rFonts w:asciiTheme="minorEastAsia" w:hAnsiTheme="minorEastAsia"/>
          <w:noProof/>
        </w:rPr>
        <w:pict>
          <v:shape id="Text Box 61" o:spid="_x0000_s1328" type="#_x0000_t202" style="position:absolute;margin-left:111.35pt;margin-top:294.15pt;width:294.55pt;height:113.95pt;z-index:2520023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1duAIAAMYFAAAOAAAAZHJzL2Uyb0RvYy54bWysVG1vmzAQ/j5p/8HydwqkTnhRSdWGME3q&#10;XqR2P8ABE6yBzWwnpJv233c2SUpbTZq28cHi7PNz99w9vqvrQ9eiPVOaS5Hh8CLAiIlSVlxsM/zl&#10;ofBijLShoqKtFCzDj0zj6+XbN1dDn7KZbGRbMYUAROh06DPcGNOnvq/LhnVUX8ieCTispeqoAVNt&#10;/UrRAdC71p8FwcIfpKp6JUumNezm4yFeOvy6ZqX5VNeaGdRmGHIzblVu3djVX17RdKto3/DymAb9&#10;iyw6ygUEPUPl1FC0U/wVVMdLJbWszUUpO1/WNS+Z4wBswuAFm/uG9sxxgeLo/lwm/f9gy4/7zwrx&#10;KsMkhFYJ2kGTHtjBoFt5QIvQFmjodQp+9z14mgPsQ6MdWd3fyfKrRkKuGiq27EYpOTSMVpCgu+lP&#10;ro442oJshg+ygjh0Z6QDOtSqs9WDeiBAh0Y9nptjcylh8zIiQRTPMSrhLCQkChdzm51P09P1Xmnz&#10;jskO2Z8MK+i+g6f7O21G15OLjSZkwdvWKaAVzzYAc9yB4HDVntk0XEN/JEGyjtcx8chssfZIkOfe&#10;TbEi3qIIo3l+ma9WefjTxg1J2vCqYsKGOYkrJH/WvKPMR1mc5aVlyysLZ1PSartZtQrtKYi7cN+x&#10;IBM3/3karl7A5QWlcEaC21niFYs48khB5l4SBbEXhMltsghIQvLiOaU7Lti/U0JDhpP5bD6q6bfc&#10;Ave95kbTjhsYHy3vMhyfnWhqNbgWlWutobwd/yelsOk/lQLafWq0U6wV6ShXc9gcxtdxeggbWT2C&#10;hJUEgYFOYfTBTyPVd4wGGCMZ1t92VDGM2vcCngGZRzM7d6aGmhqbqUFFCVAZLo3CaDRWZpxWu17x&#10;bQOxxqcn5A08npo7WdtXNuYFnKwBw8KxOw42O42mtvN6Gr/LXwAAAP//AwBQSwMEFAAGAAgAAAAh&#10;AIL3MSjjAAAACwEAAA8AAABkcnMvZG93bnJldi54bWxMj01PwzAMhu9I/IfISFwQSxvEVkrTCfEh&#10;xGEHBgi4ZY3XVjROabK1/Hu8E9xs+dHr5y2Wk+vEHofQetKQzhIQSJW3LdUaXl8ezjMQIRqypvOE&#10;Gn4wwLI8PipMbv1Iz7hfx1pwCIXcaGhi7HMpQ9WgM2HmeyS+bf3gTOR1qKUdzMjhrpMqSebSmZb4&#10;Q2N6vG2w+lrvnIbH1dMivRq/25U6+7x/29b0oe7etT49mW6uQUSc4h8MB31Wh5KdNn5HNohOg1Jq&#10;waiGyyy7AMFElqZcZnMY5gpkWcj/HcpfAAAA//8DAFBLAQItABQABgAIAAAAIQC2gziS/gAAAOEB&#10;AAATAAAAAAAAAAAAAAAAAAAAAABbQ29udGVudF9UeXBlc10ueG1sUEsBAi0AFAAGAAgAAAAhADj9&#10;If/WAAAAlAEAAAsAAAAAAAAAAAAAAAAALwEAAF9yZWxzLy5yZWxzUEsBAi0AFAAGAAgAAAAhAA3o&#10;7V24AgAAxgUAAA4AAAAAAAAAAAAAAAAALgIAAGRycy9lMm9Eb2MueG1sUEsBAi0AFAAGAAgAAAAh&#10;AIL3MSjjAAAACwEAAA8AAAAAAAAAAAAAAAAAEgUAAGRycy9kb3ducmV2LnhtbFBLBQYAAAAABAAE&#10;APMAAAAiBgAAAAA=&#10;" o:allowincell="f" filled="f" stroked="f">
            <v:textbox style="mso-next-textbox:#Text Box 61" inset="3.6pt,,3.6pt">
              <w:txbxContent>
                <w:p w:rsidR="00084EBE" w:rsidRDefault="00084EBE" w:rsidP="00087B03">
                  <w:pPr>
                    <w:pStyle w:val="1"/>
                    <w:spacing w:beforeLines="50"/>
                    <w:rPr>
                      <w:b w:val="0"/>
                      <w:vertAlign w:val="subscript"/>
                      <w:lang w:val="zh-TW"/>
                    </w:rPr>
                  </w:pPr>
                  <w:r w:rsidRPr="0072730F">
                    <w:rPr>
                      <w:rFonts w:ascii="微軟正黑體" w:eastAsia="微軟正黑體" w:hAnsi="微軟正黑體" w:hint="eastAsia"/>
                      <w:lang w:val="zh-TW"/>
                    </w:rPr>
                    <w:t>「生命的節奏」</w:t>
                  </w:r>
                  <w:r w:rsidRPr="006F61FE">
                    <w:rPr>
                      <w:rFonts w:ascii="微軟正黑體" w:eastAsia="微軟正黑體" w:hAnsi="微軟正黑體" w:hint="eastAsia"/>
                      <w:b w:val="0"/>
                      <w:vertAlign w:val="subscript"/>
                      <w:lang w:val="zh-TW"/>
                    </w:rPr>
                    <w:t>春季聯合公演</w:t>
                  </w:r>
                </w:p>
                <w:p w:rsidR="00D73CAC" w:rsidRPr="00B60F8A" w:rsidRDefault="00084EBE" w:rsidP="00087B03">
                  <w:pPr>
                    <w:spacing w:beforeLines="50" w:after="0" w:line="240" w:lineRule="auto"/>
                    <w:jc w:val="center"/>
                    <w:rPr>
                      <w:b/>
                      <w:color w:val="FFFFFF" w:themeColor="background1"/>
                      <w:spacing w:val="-12"/>
                      <w:sz w:val="26"/>
                      <w:szCs w:val="26"/>
                    </w:rPr>
                  </w:pPr>
                  <w:r w:rsidRPr="00B60F8A">
                    <w:rPr>
                      <w:rFonts w:hint="eastAsia"/>
                      <w:b/>
                      <w:color w:val="FFFFFF" w:themeColor="background1"/>
                      <w:spacing w:val="-12"/>
                      <w:sz w:val="26"/>
                      <w:szCs w:val="26"/>
                    </w:rPr>
                    <w:t>花蓮縣立教師合唱團</w:t>
                  </w:r>
                  <w:r w:rsidR="00B60F8A">
                    <w:rPr>
                      <w:rFonts w:hint="eastAsia"/>
                      <w:b/>
                      <w:color w:val="FFFFFF" w:themeColor="background1"/>
                      <w:spacing w:val="-12"/>
                      <w:sz w:val="26"/>
                      <w:szCs w:val="26"/>
                    </w:rPr>
                    <w:t xml:space="preserve"> </w:t>
                  </w:r>
                  <w:r w:rsidR="00B60F8A" w:rsidRPr="00B60F8A">
                    <w:rPr>
                      <w:rFonts w:hint="eastAsia"/>
                      <w:color w:val="FFFFFF" w:themeColor="background1"/>
                      <w:spacing w:val="-12"/>
                      <w:sz w:val="26"/>
                      <w:szCs w:val="26"/>
                    </w:rPr>
                    <w:t>與</w:t>
                  </w:r>
                  <w:r w:rsidR="00B60F8A">
                    <w:rPr>
                      <w:rFonts w:hint="eastAsia"/>
                      <w:color w:val="FFFFFF" w:themeColor="background1"/>
                      <w:spacing w:val="-12"/>
                      <w:sz w:val="26"/>
                      <w:szCs w:val="26"/>
                    </w:rPr>
                    <w:t xml:space="preserve"> </w:t>
                  </w:r>
                  <w:r w:rsidRPr="00B60F8A">
                    <w:rPr>
                      <w:rFonts w:hint="eastAsia"/>
                      <w:b/>
                      <w:color w:val="FFFFFF" w:themeColor="background1"/>
                      <w:spacing w:val="-12"/>
                      <w:sz w:val="26"/>
                      <w:szCs w:val="26"/>
                    </w:rPr>
                    <w:t>花蓮縣立秀林國中合唱團</w:t>
                  </w:r>
                </w:p>
                <w:p w:rsidR="0072730F" w:rsidRDefault="00084EBE" w:rsidP="00087B03">
                  <w:pPr>
                    <w:spacing w:beforeLines="50" w:after="0" w:line="240" w:lineRule="auto"/>
                    <w:jc w:val="center"/>
                    <w:rPr>
                      <w:color w:val="FFFFFF" w:themeColor="background1"/>
                      <w:lang w:val="zh-TW"/>
                    </w:rPr>
                  </w:pPr>
                  <w:r w:rsidRPr="00D73CAC">
                    <w:rPr>
                      <w:rFonts w:hint="eastAsia"/>
                      <w:color w:val="FFFFFF" w:themeColor="background1"/>
                      <w:lang w:val="zh-TW"/>
                    </w:rPr>
                    <w:t>2018</w:t>
                  </w:r>
                  <w:r w:rsidRPr="00D73CAC">
                    <w:rPr>
                      <w:rFonts w:hint="eastAsia"/>
                      <w:color w:val="FFFFFF" w:themeColor="background1"/>
                      <w:lang w:val="zh-TW"/>
                    </w:rPr>
                    <w:t>年</w:t>
                  </w:r>
                  <w:r w:rsidRPr="00D73CAC">
                    <w:rPr>
                      <w:rFonts w:hint="eastAsia"/>
                      <w:color w:val="FFFFFF" w:themeColor="background1"/>
                      <w:lang w:val="zh-TW"/>
                    </w:rPr>
                    <w:t>4</w:t>
                  </w:r>
                  <w:r w:rsidRPr="00D73CAC">
                    <w:rPr>
                      <w:rFonts w:hint="eastAsia"/>
                      <w:color w:val="FFFFFF" w:themeColor="background1"/>
                      <w:lang w:val="zh-TW"/>
                    </w:rPr>
                    <w:t>月</w:t>
                  </w:r>
                  <w:r w:rsidRPr="00D73CAC">
                    <w:rPr>
                      <w:rFonts w:hint="eastAsia"/>
                      <w:color w:val="FFFFFF" w:themeColor="background1"/>
                      <w:lang w:val="zh-TW"/>
                    </w:rPr>
                    <w:t>22</w:t>
                  </w:r>
                  <w:r w:rsidRPr="00D73CAC">
                    <w:rPr>
                      <w:rFonts w:hint="eastAsia"/>
                      <w:color w:val="FFFFFF" w:themeColor="background1"/>
                      <w:lang w:val="zh-TW"/>
                    </w:rPr>
                    <w:t>日</w:t>
                  </w:r>
                  <w:r w:rsidR="009C36B1">
                    <w:rPr>
                      <w:rFonts w:hint="eastAsia"/>
                      <w:color w:val="FFFFFF" w:themeColor="background1"/>
                      <w:lang w:val="zh-TW"/>
                    </w:rPr>
                    <w:t>星期日</w:t>
                  </w:r>
                  <w:r w:rsidR="009C36B1">
                    <w:rPr>
                      <w:rFonts w:hint="eastAsia"/>
                      <w:color w:val="FFFFFF" w:themeColor="background1"/>
                      <w:lang w:val="zh-TW"/>
                    </w:rPr>
                    <w:t xml:space="preserve"> </w:t>
                  </w:r>
                  <w:r w:rsidRPr="00D73CAC">
                    <w:rPr>
                      <w:rFonts w:hint="eastAsia"/>
                      <w:color w:val="FFFFFF" w:themeColor="background1"/>
                      <w:lang w:val="zh-TW"/>
                    </w:rPr>
                    <w:t>下午</w:t>
                  </w:r>
                  <w:r w:rsidRPr="00D73CAC">
                    <w:rPr>
                      <w:rFonts w:hint="eastAsia"/>
                      <w:color w:val="FFFFFF" w:themeColor="background1"/>
                      <w:lang w:val="zh-TW"/>
                    </w:rPr>
                    <w:t xml:space="preserve"> 2</w:t>
                  </w:r>
                  <w:r w:rsidRPr="00D73CAC">
                    <w:rPr>
                      <w:color w:val="FFFFFF" w:themeColor="background1"/>
                      <w:lang w:val="zh-TW"/>
                    </w:rPr>
                    <w:t>:</w:t>
                  </w:r>
                  <w:r w:rsidRPr="00D73CAC">
                    <w:rPr>
                      <w:rFonts w:hint="eastAsia"/>
                      <w:color w:val="FFFFFF" w:themeColor="background1"/>
                      <w:lang w:val="zh-TW"/>
                    </w:rPr>
                    <w:t>30</w:t>
                  </w:r>
                </w:p>
                <w:p w:rsidR="00084EBE" w:rsidRPr="00D73CAC" w:rsidRDefault="00084EBE" w:rsidP="0072730F">
                  <w:pPr>
                    <w:snapToGrid w:val="0"/>
                    <w:spacing w:after="0" w:line="240" w:lineRule="auto"/>
                    <w:jc w:val="center"/>
                    <w:rPr>
                      <w:color w:val="FFFFFF" w:themeColor="background1"/>
                      <w:lang w:val="zh-TW"/>
                    </w:rPr>
                  </w:pPr>
                  <w:r w:rsidRPr="00D73CAC">
                    <w:rPr>
                      <w:rFonts w:hint="eastAsia"/>
                      <w:color w:val="FFFFFF" w:themeColor="background1"/>
                      <w:lang w:val="zh-TW"/>
                    </w:rPr>
                    <w:t>假</w:t>
                  </w:r>
                  <w:r w:rsidR="009C36B1">
                    <w:rPr>
                      <w:rFonts w:hint="eastAsia"/>
                      <w:color w:val="FFFFFF" w:themeColor="background1"/>
                      <w:lang w:val="zh-TW"/>
                    </w:rPr>
                    <w:t xml:space="preserve"> </w:t>
                  </w:r>
                  <w:r w:rsidRPr="00D73CAC">
                    <w:rPr>
                      <w:rFonts w:hint="eastAsia"/>
                      <w:color w:val="FFFFFF" w:themeColor="background1"/>
                      <w:lang w:val="zh-TW"/>
                    </w:rPr>
                    <w:t>花蓮縣文化局演藝廳</w:t>
                  </w:r>
                </w:p>
              </w:txbxContent>
            </v:textbox>
            <w10:wrap anchorx="page" anchory="page"/>
          </v:shape>
        </w:pict>
      </w:r>
      <w:r>
        <w:rPr>
          <w:rFonts w:asciiTheme="minorEastAsia" w:hAnsiTheme="minorEastAsia"/>
          <w:noProof/>
        </w:rPr>
        <w:pict>
          <v:group id="Group 568" o:spid="_x0000_s1323" style="position:absolute;margin-left:37.4pt;margin-top:269.25pt;width:71pt;height:71pt;z-index:252018688;mso-position-horizontal-relative:page;mso-position-vertical-relative:page" coordorigin="898,493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ll+wUAAMtKAAAOAAAAZHJzL2Uyb0RvYy54bWzsXG1zozYQ/t6Z/geG744RCPMycW4uyTnT&#10;mWvvZq79AQpgwxQjKpE46U3/e1crTDB5aS8X7PGc8sERCMTuah/tSrvS6bu7dWndZkIWvJrb5MSx&#10;raxKeFpUq7n9x++LSWhbsmFVykpeZXP7PpP2u7Offzrd1HHm8pyXaSYsaKSS8aae23nT1PF0KpM8&#10;WzN5wuusgsolF2vWwKVYTVPBNtD6upy6jjObbrhIa8GTTEq4e6kr7TNsf7nMkubTcimzxirnNtDW&#10;4K/A32v1Oz07ZfFKsDovkpYM9goq1qyo4KNdU5esYdaNKB41tS4SwSVfNicJX0/5clkkGfIA3BBn&#10;wM2V4Dc18rKKN6u6ExOIdiCnVzeb/Hb7WVhFOrcpiWyrYmvoJPyu5c9CJZ5NvYrhqStRf6k/C80j&#10;FD/y5E8J1dNhvbpe6Yet682vPIUG2U3DUTx3S7FWTQDj1h32wn3XC9ldYyVwM3JI4EBfJVDVlrGX&#10;khy6Ur0VRqBUUEkjz9cdmOQf2pcJddtXsaQIZLH+KlLaUqbZwouOw60cVAM7ciCzseXwmKOtMB7z&#10;w+JOEC4NA5RE6JChINxo1goCSy8JApAnH5RLfp9yfclZnaHOSqU2nVDJVqifbllp+STQMsWHtool&#10;tVZZFb/IWbXK3gvBN3nGUqAJGYQu7L2gLiTo5H+qmUdnAzl14nW2mkZUqS8lFtdCNlcZX1uqMLez&#10;sixqqXhjMbv9KBv99PYpdVvyskgXRVnihVhdX5TCAn7n9nnoXQKe1P3yZg2o0LfVV/V38b5ScHx8&#10;S4rUbaAW7zReVqqpiquPaTr0HWAMKFN1ikUcgb5GxKXOuRtNFrMwmNAF9SdR4IQTh0TnoCU0opeL&#10;fxRphMZ5kaZZ9bGosu1oSOj/U4h2XNbjGI6H1gYA7Ls+cr1DfctWy2snA4DqzmMw/FUpcMdipQQf&#10;2nLDilKXp7sUo5SA7e1/FASqjNIShXMZX/P0HjRGcOhQwAdYLijkXPxtWxuwAnNb/nXDRGZb5S8V&#10;aF1EKIXHGrygfqDGBtGvue7XsCqBpuZ2Y1u6eNFoU3NTi2KVw5cIyqLi72FAXBaoQQ9UAd3qAsCo&#10;ad0DKt0BKtsRvwcy6JKxUekGs3b4MrA0sDSwpK43gGU0trHUA+LEp3osVkNu66J1PgYJQoNSYzyN&#10;8excWrqLUvANwFdRFhz83lFc2udRSinVHq5BqXFxjYvbn3j6A5SiERsfpS6sYcAf+vutKaVETclh&#10;4YI4IVp0PUlTax44+8QVDzMPNfPQH28eOhuA1N2PKX0CpG4QwIgBIHVpQBUVBqRmscgsFsFquwse&#10;pl4X10u4MEvdj7/7EkqNKTX+rvF3+/4uxMZ2UIpGbHx/d/IESjuH19hSg9IjQelDlFgHhp+JEQ9j&#10;5RDlQmM4XqycOBF4yeCY+sRDy9t3TF1Yi1LxcuJACZ3WYwwSezA93hm72sD7eCtqvYXuAwWJ72UX&#10;I4a0lpRvIPTIZAM35/YC/3AJ4ZuCxtimiRmbmPF3pQk9k8nhDTI5YFow8jTgKZDuOWZsUFqtTGbH&#10;EWV2eIPMDnf0zI7ng1OHCiEb0BrQHlU6Fvj1u/7vAfM+DhVRNqA1oD0u0A7SQGASO7I/rC3tS+tt&#10;e14VN5g1mD0uzA6SQmBOeyjMHirebDBrMHtcmB3kiMAMdy+YfSqw1YHWGNpibpsNRrgNzWwwgkhF&#10;G2je5kh7g5wRHbn6saLRxtIaS/tGlnY3OL2PfbveIJ3E21c6CQk9fwY2vhf8IW6oUzN9z0Xj/xAB&#10;n1HwDlQAXBXALeg2fe9lF+8MM73hs7ubeHEzVUvN0W/kJZHj62z2nS26eFBD1oWwWZJkVaN3uX5T&#10;yFqd96CaeRy1NpuAu3Mfxtma73W5LDqvUx+qMKaN7mPaoxBPVlktXoAhqgdM+zDWIKZV4W0xbUyy&#10;MclvZJIVTsbfqK8OIehnRnn7zIwiHpxcgRilTnvgynajPg2BMGV3VeFtMWpOzzCnZ7z29Az0k+HE&#10;JPQm2tOd1JFM/Wso98+gOvsXAAD//wMAUEsDBBQABgAIAAAAIQAc1SCL4QAAAAoBAAAPAAAAZHJz&#10;L2Rvd25yZXYueG1sTI9BS8NAEIXvgv9hGcGb3aQ1McRMSinqqQi2gnjbZqdJaHY2ZLdJ+u9dT3qc&#10;N4/3vlesZ9OJkQbXWkaIFxEI4srqlmuEz8PrQwbCecVadZYJ4UoO1uXtTaFybSf+oHHvaxFC2OUK&#10;ofG+z6V0VUNGuYXticPvZAejfDiHWupBTSHcdHIZRak0quXQ0Kietg1V5/3FILxNatqs4pdxdz5t&#10;r9+H5P1rFxPi/d28eQbhafZ/ZvjFD+hQBqajvbB2okN4egzkHiFZZQmIYFjGaVCOCGkWJSDLQv6f&#10;UP4AAAD//wMAUEsBAi0AFAAGAAgAAAAhALaDOJL+AAAA4QEAABMAAAAAAAAAAAAAAAAAAAAAAFtD&#10;b250ZW50X1R5cGVzXS54bWxQSwECLQAUAAYACAAAACEAOP0h/9YAAACUAQAACwAAAAAAAAAAAAAA&#10;AAAvAQAAX3JlbHMvLnJlbHNQSwECLQAUAAYACAAAACEAh6tJZfsFAADLSgAADgAAAAAAAAAAAAAA&#10;AAAuAgAAZHJzL2Uyb0RvYy54bWxQSwECLQAUAAYACAAAACEAHNUgi+EAAAAKAQAADwAAAAAAAAAA&#10;AAAAAABVCAAAZHJzL2Rvd25yZXYueG1sUEsFBgAAAAAEAAQA8wAAAGMJAAAAAA==&#10;" o:allowincell="f">
            <v:group id="Group 516" o:spid="_x0000_s1324" style="position:absolute;left:898;top:4935;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Oval 517" o:spid="_x0000_s132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WcUA&#10;AADcAAAADwAAAGRycy9kb3ducmV2LnhtbESP0WoCMRRE3wv+Q7hCX5aaqEspW6OUSkWkCNp+wGVz&#10;u1m6udluUl39eiMIPg4zc4aZLXrXiAN1ofasYTxSIIhLb2quNHx/fTy9gAgR2WDjmTScKMBiPniY&#10;YWH8kXd02MdKJAiHAjXYGNtCylBachhGviVO3o/vHMYku0qaDo8J7ho5UepZOqw5LVhs6d1S+bv/&#10;dxr+prQ851uVqXVmV/lnj9l2udH6cdi/vYKI1Md7+NZeGw35ZAz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NeBZxQAAANwAAAAPAAAAAAAAAAAAAAAAAJgCAABkcnMv&#10;ZG93bnJldi54bWxQSwUGAAAAAAQABAD1AAAAigMAAAAA&#10;" fillcolor="#b83d68" stroked="f"/>
              <v:oval id="Oval 518" o:spid="_x0000_s132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LsYA&#10;AADcAAAADwAAAGRycy9kb3ducmV2LnhtbESPzWrDMBCE74W+g9hCLiaR6poQnCihNKSEUgL5eYDF&#10;2lim1sq11MTt01eFQo7DzHzDLFaDa8WF+tB41vA4USCIK28arjWcjpvxDESIyAZbz6ThmwKslvd3&#10;CyyNv/KeLodYiwThUKIGG2NXShkqSw7DxHfEyTv73mFMsq+l6fGa4K6VuVJT6bDhtGCxoxdL1cfh&#10;y2n4fKL1T7FTmdpm9rV4HzDbrd+0Hj0Mz3MQkYZ4C/+3t0ZDkefwdy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d+LsYAAADcAAAADwAAAAAAAAAAAAAAAACYAgAAZHJz&#10;L2Rvd25yZXYueG1sUEsFBgAAAAAEAAQA9QAAAIsDAAAAAA==&#10;" fillcolor="#b83d68" stroked="f"/>
              <v:oval id="Oval 519" o:spid="_x0000_s132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ysYA&#10;AADcAAAADwAAAGRycy9kb3ducmV2LnhtbESPS2sCMRSF9wX/Q7hCN6VmfBU7NYoILVpcWDu4vk1u&#10;J4OTm2GS6vTfN4LQ5eE8Ps582blanKkNlWcFw0EGglh7U3GpoPh8fZyBCBHZYO2ZFPxSgOWidzfH&#10;3PgLf9D5EEuRRjjkqMDG2ORSBm3JYRj4hjh53751GJNsS2lavKRxV8tRlj1JhxUngsWG1pb06fDj&#10;EmS2Pe6nu2b6fnweF8WD1V+bN63Ufb9bvYCI1MX/8K29MQomozFcz6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YysYAAADcAAAADwAAAAAAAAAAAAAAAACYAgAAZHJz&#10;L2Rvd25yZXYueG1sUEsFBgAAAAAEAAQA9QAAAIsDAAAAAA==&#10;" fillcolor="#b83d68" stroked="f"/>
              <v:oval id="Oval 520" o:spid="_x0000_s1031"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AvsYA&#10;AADcAAAADwAAAGRycy9kb3ducmV2LnhtbESPS2sCMRSF9wX/Q7hCN6VmfBU7NUoptFhxYe3g+ja5&#10;nQxOboZJquO/N0LB5eE8Ps582blaHKkNlWcFw0EGglh7U3GpoPh+f5yBCBHZYO2ZFJwpwHLRu5tj&#10;bvyJv+i4i6VIIxxyVGBjbHIpg7bkMAx8Q5y8X986jEm2pTQtntK4q+Uoy56kw4oTwWJDb5b0Yffn&#10;EmT2ud9ON810vX8eF8WD1T+rD63Ufb97fQERqYu38H97ZRRMRhO4nk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DAvsYAAADcAAAADwAAAAAAAAAAAAAAAACYAgAAZHJz&#10;L2Rvd25yZXYueG1sUEsFBgAAAAAEAAQA9QAAAIsDAAAAAA==&#10;" fillcolor="#b83d68" stroked="f"/>
              <v:oval id="Oval 521" o:spid="_x0000_s1032"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rPMcA&#10;AADcAAAADwAAAGRycy9kb3ducmV2LnhtbESPT2vCQBTE7wW/w/KE3uqmEsXErKItBQsK1urB22v2&#10;5Q/Nvg3Zrabf3hUKPQ4z8xsmW/amERfqXG1ZwfMoAkGcW11zqeD4+fY0A+E8ssbGMin4JQfLxeAh&#10;w1TbK3/Q5eBLESDsUlRQed+mUrq8IoNuZFvi4BW2M+iD7EqpO7wGuGnkOIqm0mDNYaHCll4qyr8P&#10;P0bBup5ud2t/SuLX/btclV/JOS52Sj0O+9UchKfe/4f/2hutIB5P4H4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dKzzHAAAA3AAAAA8AAAAAAAAAAAAAAAAAmAIAAGRy&#10;cy9kb3ducmV2LnhtbFBLBQYAAAAABAAEAPUAAACMAwAAAAA=&#10;" fillcolor="#b83d68" stroked="f"/>
              <v:oval id="Oval 522" o:spid="_x0000_s103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S8cA&#10;AADcAAAADwAAAGRycy9kb3ducmV2LnhtbESPT2vCQBTE70K/w/IKvemmEoJGN6ItBYUKNm0P3l6z&#10;L39o9m3IbjX99q4geBxm5jfMcjWYVpyod41lBc+TCARxYXXDlYKvz7fxDITzyBpby6TgnxyssofR&#10;ElNtz/xBp9xXIkDYpaig9r5LpXRFTQbdxHbEwSttb9AH2VdS93gOcNPKaRQl0mDDYaHGjl5qKn7z&#10;P6Ng0yTv+43/nsevh51cVz/zY1zulXp6HNYLEJ4Gfw/f2lutIJ4mcD0TjoD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PtUvHAAAA3AAAAA8AAAAAAAAAAAAAAAAAmAIAAGRy&#10;cy9kb3ducmV2LnhtbFBLBQYAAAAABAAEAPUAAACMAwAAAAA=&#10;" fillcolor="#b83d68" stroked="f"/>
              <v:oval id="Oval 523" o:spid="_x0000_s103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HbcUA&#10;AADcAAAADwAAAGRycy9kb3ducmV2LnhtbESPW4vCMBSE34X9D+Es+KbpynqrRpHCorAg3kB8OzTH&#10;tmxzUppY6783C4KPw8x8w8yXrSlFQ7UrLCv46kcgiFOrC84UnI4/vQkI55E1lpZJwYMcLBcfnTnG&#10;2t55T83BZyJA2MWoIPe+iqV0aU4GXd9WxMG72tqgD7LOpK7xHuCmlIMoGkmDBYeFHCtKckr/Djej&#10;4LKa7raTxJ6azZQbef4d3tbJUKnuZ7uagfDU+nf41d5oBd+DMfyf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AdtxQAAANwAAAAPAAAAAAAAAAAAAAAAAJgCAABkcnMv&#10;ZG93bnJldi54bWxQSwUGAAAAAAQABAD1AAAAigMAAAAA&#10;" fillcolor="#b83d68" stroked="f"/>
              <v:oval id="Oval 524" o:spid="_x0000_s103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TH8MA&#10;AADcAAAADwAAAGRycy9kb3ducmV2LnhtbERPy2rCQBTdC/7DcIXudGJoRFNHCYHSQKH4gtLdJXOb&#10;BDN3QmaM6d93FoLLw3lv96NpxUC9aywrWC4iEMSl1Q1XCi7n9/kahPPIGlvLpOCPHOx308kWU23v&#10;fKTh5CsRQtilqKD2vkuldGVNBt3CdsSB+7W9QR9gX0nd4z2Em1bGUbSSBhsODTV2lNdUXk83o+An&#10;2xy+1rm9DMWGB/n9mdw+8kSpl9mYvYHwNPqn+OEutILXOKwN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TH8MAAADcAAAADwAAAAAAAAAAAAAAAACYAgAAZHJzL2Rv&#10;d25yZXYueG1sUEsFBgAAAAAEAAQA9QAAAIgDAAAAAA==&#10;" fillcolor="#b83d68" stroked="f"/>
            </v:group>
            <v:group id="Group 525" o:spid="_x0000_s1036" style="position:absolute;left:1096;top:5133;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oval id="Oval 526" o:spid="_x0000_s103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ETMAA&#10;AADcAAAADwAAAGRycy9kb3ducmV2LnhtbERPy2oCMRTdF/oP4QpuSs3UKVZGo5Q+wG1VXF8n15ng&#10;5GZI0jHz982i4PJw3uttsp0YyAfjWMHLrABBXDttuFFwPHw/L0GEiKyxc0wKRgqw3Tw+rLHS7sY/&#10;NOxjI3IIhwoVtDH2lZShbslimLmeOHMX5y3GDH0jtcdbDrednBfFQlo0nBta7Omjpfq6/7UKhqM/&#10;JT8a89aPZTp/ll/2CQulppP0vgIRKcW7+N+90wpeyzw/n8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pETMAAAADcAAAADwAAAAAAAAAAAAAAAACYAgAAZHJzL2Rvd25y&#10;ZXYueG1sUEsFBgAAAAAEAAQA9QAAAIUDAAAAAA==&#10;" stroked="f"/>
              <v:oval id="Oval 527" o:spid="_x0000_s103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h18MA&#10;AADcAAAADwAAAGRycy9kb3ducmV2LnhtbESPQWsCMRSE74X+h/CEXkrN6pZWtkYptQWvVen5uXnd&#10;DW5eliRds/++EQSPw8x8wyzXyXZiIB+MYwWzaQGCuHbacKPgsP96WoAIEVlj55gUjBRgvbq/W2Kl&#10;3Zm/adjFRmQIhwoVtDH2lZShbslimLqeOHu/zluMWfpGao/nDLednBfFi7RoOC+02NNHS/Vp92cV&#10;DAf/k/xozGs/lum4KT/tIxZKPUzS+xuISCnewtf2Vit4LmdwOZ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h18MAAADcAAAADwAAAAAAAAAAAAAAAACYAgAAZHJzL2Rv&#10;d25yZXYueG1sUEsFBgAAAAAEAAQA9QAAAIgDAAAAAA==&#10;" stroked="f"/>
              <v:oval id="Oval 528" o:spid="_x0000_s103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UpsYA&#10;AADcAAAADwAAAGRycy9kb3ducmV2LnhtbESP3WoCMRSE74W+QzgFb0SztVXs1iiiWEQvxJ8HOGxO&#10;d4Obk2WT1bVP3wgFL4eZ+YaZzltbiivV3jhW8DZIQBBnThvOFZxP6/4EhA/IGkvHpOBOHuazl84U&#10;U+1ufKDrMeQiQtinqKAIoUql9FlBFv3AVcTR+3G1xRBlnUtd4y3CbSmHSTKWFg3HhQIrWhaUXY6N&#10;VXD53X2H8ejMibkfmtXntrc2+55S3dd28QUiUBue4f/2Riv4eB/C40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DUpsYAAADcAAAADwAAAAAAAAAAAAAAAACYAgAAZHJz&#10;L2Rvd25yZXYueG1sUEsFBgAAAAAEAAQA9QAAAIsDAAAAAA==&#10;" stroked="f"/>
              <v:oval id="Oval 529" o:spid="_x0000_s104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xPcYA&#10;AADcAAAADwAAAGRycy9kb3ducmV2LnhtbESP0WrCQBRE3wv+w3KFvohurFU0ukppsRR9EGM+4JK9&#10;JovZuyG7auzXdwuFPg4zc4ZZbTpbixu13jhWMB4lIIgLpw2XCvLTdjgH4QOyxtoxKXiQh82697TC&#10;VLs7H+mWhVJECPsUFVQhNKmUvqjIoh+5hjh6Z9daDFG2pdQt3iPc1vIlSWbSouG4UGFD7xUVl+xq&#10;FVy+959hNs05MY/j9WOxG2zNYaDUc797W4II1IX/8F/7Syt4nUz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xxPcYAAADcAAAADwAAAAAAAAAAAAAAAACYAgAAZHJz&#10;L2Rvd25yZXYueG1sUEsFBgAAAAAEAAQA9QAAAIsDAAAAAA==&#10;" stroked="f"/>
              <v:oval id="Oval 530" o:spid="_x0000_s1041"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GBsUA&#10;AADcAAAADwAAAGRycy9kb3ducmV2LnhtbESPT4vCMBTE74LfITzBm6b+QaRrFBEEEQV1PXh827xt&#10;yzYvtUlr/fZGEPY4zMxvmMWqNYVoqHK5ZQWjYQSCOLE651TB9Xs7mINwHlljYZkUPMnBatntLDDW&#10;9sFnai4+FQHCLkYFmfdlLKVLMjLohrYkDt6vrQz6IKtU6gofAW4KOY6imTSYc1jIsKRNRsnfpTYK&#10;9ms6HWc/1/re6Ofotjnsj/XprlS/166/QHhq/X/4095pBdPJF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QYGxQAAANwAAAAPAAAAAAAAAAAAAAAAAJgCAABkcnMv&#10;ZG93bnJldi54bWxQSwUGAAAAAAQABAD1AAAAigMAAAAA&#10;" stroked="f"/>
              <v:oval id="Oval 531" o:spid="_x0000_s104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jncUA&#10;AADcAAAADwAAAGRycy9kb3ducmV2LnhtbESPQYvCMBSE74L/ITzBm6bqKtI1igiCyAquetjj2+Zt&#10;W2xeapPW+u+NIOxxmJlvmMWqNYVoqHK5ZQWjYQSCOLE651TB5bwdzEE4j6yxsEwKHuRgtex2Fhhr&#10;e+dvak4+FQHCLkYFmfdlLKVLMjLohrYkDt6frQz6IKtU6grvAW4KOY6imTSYc1jIsKRNRsn1VBsF&#10;+zUdD7PfS31r9GP0s/naH+rjTal+r11/gvDU+v/wu73TCj4mU3i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aOdxQAAANwAAAAPAAAAAAAAAAAAAAAAAJgCAABkcnMv&#10;ZG93bnJldi54bWxQSwUGAAAAAAQABAD1AAAAigMAAAAA&#10;" stroked="f"/>
              <v:oval id="Oval 532" o:spid="_x0000_s104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AXMUA&#10;AADcAAAADwAAAGRycy9kb3ducmV2LnhtbESPT2vCQBTE70K/w/IKXqRu/FMpqauIRvTgpdpDj6+7&#10;r0lo9m3IriZ+e1cQPA4z8xtmvuxsJS7U+NKxgtEwAUGsnSk5V/B92r59gPAB2WDlmBRcycNy8dKb&#10;Y2pcy190OYZcRAj7FBUUIdSplF4XZNEPXU0cvT/XWAxRNrk0DbYRbis5TpKZtFhyXCiwpnVB+v94&#10;tgp2WTvQ2bvpaMx6vTkdfrJfnirVf+1WnyACdeEZfrT3RsF0MoP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8BcxQAAANwAAAAPAAAAAAAAAAAAAAAAAJgCAABkcnMv&#10;ZG93bnJldi54bWxQSwUGAAAAAAQABAD1AAAAigMAAAAA&#10;" stroked="f"/>
              <v:oval id="Oval 533" o:spid="_x0000_s104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lx8YA&#10;AADcAAAADwAAAGRycy9kb3ducmV2LnhtbESPzW7CMBCE70i8g7VIvVTF4a9FKQZVNKgcuDT00ONi&#10;b5OIeB3FLglvjytV4jiamW80q01va3Gh1leOFUzGCQhi7UzFhYKv4+5pCcIHZIO1Y1JwJQ+b9XCw&#10;wtS4jj/pkodCRAj7FBWUITSplF6XZNGPXUMcvR/XWgxRtoU0LXYRbms5TZJnabHiuFBiQ9uS9Dn/&#10;tQo+su5RZwvT05T19v14+M5OPFfqYdS/vYII1Id7+L+9Nwrmsxf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dlx8YAAADcAAAADwAAAAAAAAAAAAAAAACYAgAAZHJz&#10;L2Rvd25yZXYueG1sUEsFBgAAAAAEAAQA9QAAAIsDAAAAAA==&#10;" stroked="f"/>
            </v:group>
            <v:oval id="Oval 534" o:spid="_x0000_s1045" style="position:absolute;left:1285;top:5322;width:646;height:646;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uYcAA&#10;AADcAAAADwAAAGRycy9kb3ducmV2LnhtbERPTYvCMBC9L/gfwgje1tRVFqnGIpUFURDWiuexGdti&#10;MylN1OqvNwfB4+N9z5PO1OJGrassKxgNIxDEudUVFwoO2d/3FITzyBpry6TgQQ6SRe9rjrG2d/6n&#10;294XIoSwi1FB6X0TS+nykgy6oW2IA3e2rUEfYFtI3eI9hJta/kTRrzRYcWgosaG0pPyyvxoF5+P6&#10;lG132dVXmw25tFlFWfFUatDvljMQnjr/Eb/da61gMg5rw5lw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cuYcAAAADcAAAADwAAAAAAAAAAAAAAAACYAgAAZHJzL2Rvd25y&#10;ZXYueG1sUEsFBgAAAAAEAAQA9QAAAIUDAAAAAA==&#10;" fillcolor="#d788a3" stroked="f" strokecolor="#b83d68 [3204]" strokeweight="1.5pt"/>
            <v:oval id="Oval 535" o:spid="_x0000_s1046" style="position:absolute;left:1341;top:5378;width:53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t0cMA&#10;AADcAAAADwAAAGRycy9kb3ducmV2LnhtbESPQUsDMRSE74L/ITyhF2mzdsW2a9MirYLX1tLz6+a5&#10;G9y8LEncZv+9EQSPw8x8w6y3yXZiIB+MYwUPswIEce204UbB6eNtugQRIrLGzjEpGCnAdnN7s8ZK&#10;uysfaDjGRmQIhwoVtDH2lZShbslimLmeOHufzluMWfpGao/XDLednBfFk7RoOC+02NOupfrr+G0V&#10;DCd/Tn40ZtGPZbrsy1d7j4VSk7v08gwiUor/4b/2u1bwWK7g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Dt0cMAAADcAAAADwAAAAAAAAAAAAAAAACYAgAAZHJzL2Rv&#10;d25yZXYueG1sUEsFBgAAAAAEAAQA9QAAAIgDAAAAAA==&#10;" stroked="f"/>
            <v:oval id="Oval 536" o:spid="_x0000_s1047" style="position:absolute;left:1368;top:5405;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gYsIA&#10;AADcAAAADwAAAGRycy9kb3ducmV2LnhtbERP3WrCMBS+H+wdwhF2UzTZLEOqUcZkQ2QIUx/g0Byb&#10;YnPSNZlWn95cCF5+fP+zRe8acaIu1J41vI4UCOLSm5orDfvd13ACIkRkg41n0nChAIv589MMC+PP&#10;/EunbaxECuFQoAYbY1tIGUpLDsPIt8SJO/jOYUywq6Tp8JzCXSPflHqXDmtODRZb+rRUHrf/TsPf&#10;mJbXfKMytcrsd/7TY7ZZrrV+GfQfUxCR+vgQ390royHP0/x0Jh0B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qBiwgAAANwAAAAPAAAAAAAAAAAAAAAAAJgCAABkcnMvZG93&#10;bnJldi54bWxQSwUGAAAAAAQABAD1AAAAhwMAAAAA&#10;" fillcolor="#b83d68" stroked="f"/>
            <w10:wrap anchorx="page" anchory="page"/>
          </v:group>
        </w:pict>
      </w:r>
      <w:r>
        <w:rPr>
          <w:rFonts w:asciiTheme="minorEastAsia" w:hAnsiTheme="minorEastAsia"/>
          <w:noProof/>
        </w:rPr>
        <w:pict>
          <v:group id="Group 567" o:spid="_x0000_s1301" style="position:absolute;margin-left:37.4pt;margin-top:639.35pt;width:71pt;height:71pt;z-index:252019712;mso-position-horizontal-relative:page;mso-position-vertical-relative:page" coordorigin="898,12337"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q39wUAANFKAAAOAAAAZHJzL2Uyb0RvYy54bWzsXFlv4zYQfi/Q/yDo3bEO6kSUxSZZBwW2&#10;3QW2/QGMJNtCZVEllThp0f/e4VBSJCVNu1kfNco8ONRFzYzmI4dz8Pzdw6Y07nMuClYlpn1mmUZe&#10;pSwrqlVi/vLzYhaahmholdGSVXliPubCfHfx/Xfn2zrOHbZmZZZzAzqpRLytE3PdNHU8n4t0nW+o&#10;OGN1XsHFJeMb2sAhX80zTrfQ+6acO5blz7eMZzVnaS4EnL1WF80L7H+5zNPm03Ip8sYoExNoa/CX&#10;4++t/J1fnNN4xWm9LtKWDPoGKja0qOClfVfXtKHGHS+edbUpUs4EWzZnKdvM2XJZpDnyANzY1oSb&#10;G87uauRlFW9XdS8mEO1ETm/uNv3p/jM3iiwxCbFNo6Ib+Ej4XsPzAymebb2K4a4bXn+pP3PFIzQ/&#10;svRXAZfn0+vyeKVuNm63P7IMOqR3DUPxPCz5RnYBjBsP+BUe+6+QPzRGCicjyw4s+FYpXGrb+JXS&#10;NXxK+VQYgVLBRdtxXSSRxun6Q/u0TZz2WWxJCmmsXouktqQpvvCgZ7EXhDMWhOvZ+xbECyx14njO&#10;kGS3FYVDwgBlEVpI41ASTuS3ksDWa5IA7Ikn9RLfpl5f1rTOUWuFVJxeqm4n1U/3tDRcz1FCxZs6&#10;1RJKr4yKXa1ptcrfc86265xmQBMyCN9w8IA8EKCV/6hoLgFlljrTy6kXr9Xpmi1bQynRuOaiucnZ&#10;xpCNxMzLsqiF5I3G9P6jaNTd3V3ytGBlkS2KssQDvrq9KrkB/CbmZehe+yE+W95tABfqtHyrei+N&#10;4bz8rnh7R4pQfaAajzovK/mKismXKTrUGWAMKJPXJIs4Bv0R2Q6xLp1otvDDYEYWxJtFgRXOLDu6&#10;BC0hEble/ClJs0m8LrIsrz4WVd6Nhzb5dwrRjsxqJMMR0dgChD3HQ65H1Ldstbz2MgCsjm6DAbDK&#10;gDsaSyX40LYbWpSqPR9TjFICtrv/KAhUGaklEugivmXZI2gMZ/BBAR8wd0FjzfjvprGFeSAxxW93&#10;lOemUf5QgdZFNiFwW4MHxAvk6MKHV26HV2iVQleJ2ZiGal41arK5q3mxWsObbJRFxd7DkLgsUIOe&#10;qAK65QGAUdF6AFSSCSrdY6DSCfx2+NKw1LDUsCTEm8CS7BuWakCceUSNxXLIbY203sawg1CjVE+e&#10;evLsTVp/glLveCglhCgLV6NUm7jaxB0uPAEXyq/RLjz9w6DUAS8G/KG9306lxJZLcum6sMJIUqEW&#10;adLrgatP9Hnodaheh/7/1qHg0huBtPU9Dpw94BrYpXdIGbwvgNQJArC+AaQOCdDs1iDVziLtLJIR&#10;gmgC0vAwM+nsNZTqqVTbu9reHdi7HpiYo6kULU3pV4ab9hJoaX1HL6C0N3j1XKpReiIofQoTvxYk&#10;hpjwKFruwsoOFnTTaLjMCNhVtNy2InA4YeDbc9HVNLRMHYjkyJC5bUELl5anGCWGqPBo8FJxoX0O&#10;XgNP95GixI+iDxJDZkvGthB7pKKBk4m5wD/0IXxV1Bj71EFjHTT+pkyhv0nl8CapHP5RUjkOHDTW&#10;KK1WOrXjhFI7vElqh7/31I7/XgxZg1aD9qTysbxJ4od/xMSPY4WUNWg1aE8LtJM8EP9AeSCvOdwO&#10;7BbXmNWYPS3MTrJC/ONlhRwr4KwxqzF7WpidJIl0BWrHiGz1oNUTbZGYusII69B0hRFEKtpgTZck&#10;7U2SRqAGDuNkxwDtscLReqbVM+2OZtpxdPoQhbsyZXmYT+IfKp/EDl3Pd51hArXtBF3td2C3td9d&#10;yaDflTvLBgwxfd33Qep4fcz1xrj7sIwXy6laak6+lNeOLEgukgHzUZEubtaQ9zFsmqZ51ag616+K&#10;Wcs9H2Q3z8PWugy43/thP8X5kGYxwnjQJrPsb5IepF3Yrtx6AvNaghBf/JTX4rltWots7BbUelLW&#10;k/KOJuW2aH/fIJ3kRgVYjXug3CjbBcNdgTS0JjMvAdRi7pls7BakegcNvYPGW3fQQFMZ9k1Ce6Ld&#10;40luzDQ8hvZwJ6qLvwAAAP//AwBQSwMEFAAGAAgAAAAhAOj1mh7hAAAADAEAAA8AAABkcnMvZG93&#10;bnJldi54bWxMj8FKw0AQhu+C77CM4M1uEmtT0mxKKeqpCLaC9DbNTpPQ7G7IbpP07R1Pepxvfv75&#10;Jl9PphUD9b5xVkE8i0CQLZ1ubKXg6/D2tAThA1qNrbOk4EYe1sX9XY6ZdqP9pGEfKsEl1meooA6h&#10;y6T0ZU0G/cx1ZHl3dr3BwGNfSd3jyOWmlUkULaTBxvKFGjva1lRe9lej4H3EcfMcvw67y3l7Ox5e&#10;Pr53MSn1+DBtViACTeEvDL/6rA4FO53c1WovWgXpnM0D8yRdpiA4kcQLRidG8yRKQRa5/P9E8QMA&#10;AP//AwBQSwECLQAUAAYACAAAACEAtoM4kv4AAADhAQAAEwAAAAAAAAAAAAAAAAAAAAAAW0NvbnRl&#10;bnRfVHlwZXNdLnhtbFBLAQItABQABgAIAAAAIQA4/SH/1gAAAJQBAAALAAAAAAAAAAAAAAAAAC8B&#10;AABfcmVscy8ucmVsc1BLAQItABQABgAIAAAAIQBMxQq39wUAANFKAAAOAAAAAAAAAAAAAAAAAC4C&#10;AABkcnMvZTJvRG9jLnhtbFBLAQItABQABgAIAAAAIQDo9Zoe4QAAAAwBAAAPAAAAAAAAAAAAAAAA&#10;AFEIAABkcnMvZG93bnJldi54bWxQSwUGAAAAAAQABADzAAAAXwkAAAAA&#10;" o:allowincell="f">
            <v:group id="Group 351" o:spid="_x0000_s1314" style="position:absolute;left:898;top:12337;width:1420;height:1420"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oval id="Oval 352" o:spid="_x0000_s132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FcUA&#10;AADcAAAADwAAAGRycy9kb3ducmV2LnhtbESP0WoCMRRE3wv+Q7gFX5aaWBcpW6OIUpFSBG0/4LK5&#10;3Szd3KybqKtf3xQKPg4zc4aZLXrXiDN1ofasYTxSIIhLb2quNHx9vj29gAgR2WDjmTRcKcBiPniY&#10;YWH8hfd0PsRKJAiHAjXYGNtCylBachhGviVO3rfvHMYku0qaDi8J7hr5rNRUOqw5LVhsaWWp/Dmc&#10;nIbjhNa3fKcytc3sJv/oMdut37UePvbLVxCR+ngP/7e3RkOeT+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D4VxQAAANwAAAAPAAAAAAAAAAAAAAAAAJgCAABkcnMv&#10;ZG93bnJldi54bWxQSwUGAAAAAAQABAD1AAAAigMAAAAA&#10;" fillcolor="#b83d68" stroked="f"/>
              <v:oval id="Oval 353" o:spid="_x0000_s132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mYcUA&#10;AADcAAAADwAAAGRycy9kb3ducmV2LnhtbESPUUvDMBSF3wX/Q7iCL8UluiDSNR3iUIbIwLkfcGmu&#10;TbG5qU3c6n69GQx8PJxzvsOplpPvxZ7G2AU2cDtTIIibYDtuDew+nm8eQMSEbLEPTAZ+KcKyvryo&#10;sLThwO+036ZWZAjHEg24lIZSytg48hhnYSDO3mcYPaYsx1baEQ8Z7nt5p9S99NhxXnA40JOj5mv7&#10;4w18z2l11BtVqHXhXvTbhMVm9WrM9dX0uACRaEr/4XN7bQ1oreF0Jh8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aZhxQAAANwAAAAPAAAAAAAAAAAAAAAAAJgCAABkcnMv&#10;ZG93bnJldi54bWxQSwUGAAAAAAQABAD1AAAAigMAAAAA&#10;" fillcolor="#b83d68" stroked="f"/>
              <v:oval id="Oval 354" o:spid="_x0000_s132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AhcYA&#10;AADcAAAADwAAAGRycy9kb3ducmV2LnhtbESPX2vCMBTF3wf7DuEKexmazllxnVGGMHHiw+aKz3fJ&#10;tSlrbkoTtfv2y2Dg4+H8+XHmy9414kxdqD0reBhlIIi1NzVXCsrP1+EMRIjIBhvPpOCHAiwXtzdz&#10;LIy/8Aed97ESaYRDgQpsjG0hZdCWHIaRb4mTd/Sdw5hkV0nT4SWNu0aOs2wqHdacCBZbWlnS3/uT&#10;S5DZ2+E937X59vD0WJb3Vn9t1lqpu0H/8gwiUh+v4f/2xiiYTHL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OAhcYAAADcAAAADwAAAAAAAAAAAAAAAACYAgAAZHJz&#10;L2Rvd25yZXYueG1sUEsFBgAAAAAEAAQA9QAAAIsDAAAAAA==&#10;" fillcolor="#b83d68" stroked="f"/>
              <v:oval id="Oval 355" o:spid="_x0000_s131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e8sYA&#10;AADcAAAADwAAAGRycy9kb3ducmV2LnhtbESPS2sCMRSF9wX/Q7iCm1IzrQ/s1CilYNHSRWsH17fJ&#10;dTI4uRkmqY7/3ghCl4fz+DjzZedqcaQ2VJ4VPA4zEMTam4pLBcXP6mEGIkRkg7VnUnCmAMtF726O&#10;ufEn/qbjNpYijXDIUYGNscmlDNqSwzD0DXHy9r51GJNsS2laPKVxV8unLJtKhxUngsWG3izpw/bP&#10;Jchss/uafDaTj93zqCjurf5dv2ulBv3u9QVEpC7+h2/ttVEwHk/heiYd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Ee8sYAAADcAAAADwAAAAAAAAAAAAAAAACYAgAAZHJz&#10;L2Rvd25yZXYueG1sUEsFBgAAAAAEAAQA9QAAAIsDAAAAAA==&#10;" fillcolor="#b83d68" stroked="f"/>
              <v:oval id="Oval 356" o:spid="_x0000_s131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1cMcA&#10;AADcAAAADwAAAGRycy9kb3ducmV2LnhtbESPQWvCQBSE7wX/w/KE3sxGCbZJXUUtBYUKbdSDt9fs&#10;Mwlm34bsVtN/3y0IPQ4z8w0zW/SmEVfqXG1ZwTiKQRAXVtdcKjjs30bPIJxH1thYJgU/5GAxHzzM&#10;MNP2xp90zX0pAoRdhgoq79tMSldUZNBFtiUO3tl2Bn2QXSl1h7cAN42cxPFUGqw5LFTY0rqi4pJ/&#10;GwWrevq+W/ljmrx+bOWy/EpPyXmn1OOwX76A8NT7//C9vdEKkuQJ/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c9XDHAAAA3AAAAA8AAAAAAAAAAAAAAAAAmAIAAGRy&#10;cy9kb3ducmV2LnhtbFBLBQYAAAAABAAEAPUAAACMAwAAAAA=&#10;" fillcolor="#b83d68" stroked="f"/>
              <v:oval id="Oval 357" o:spid="_x0000_s131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hAsIA&#10;AADcAAAADwAAAGRycy9kb3ducmV2LnhtbERPy4rCMBTdD/gP4QruxlQpotUoPhAUFGZ8LNxdm2tb&#10;bG5KE7X+vVkMzPJw3pNZY0rxpNoVlhX0uhEI4tTqgjMFp+P6ewjCeWSNpWVS8CYHs2nra4KJti/+&#10;pefBZyKEsEtQQe59lUjp0pwMuq6tiAN3s7VBH2CdSV3jK4SbUvajaCANFhwacqxomVN6PzyMgkUx&#10;2O0X/jyKVz9bOc+uo0t82yvVaTfzMQhPjf8X/7k3WkEch7XhTDgCc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2ECwgAAANwAAAAPAAAAAAAAAAAAAAAAAJgCAABkcnMvZG93&#10;bnJldi54bWxQSwUGAAAAAAQABAD1AAAAhwMAAAAA&#10;" fillcolor="#b83d68" stroked="f"/>
              <v:oval id="Oval 358" o:spid="_x0000_s131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MUA&#10;AADcAAAADwAAAGRycy9kb3ducmV2LnhtbESP3YrCMBSE7xd8h3AE79ZU0cVWo0hBFIRl/QHx7tAc&#10;22JzUppY69tvFha8HGbmG2ax6kwlWmpcaVnBaBiBIM6sLjlXcD5tPmcgnEfWWFkmBS9ysFr2PhaY&#10;aPvkA7VHn4sAYZeggsL7OpHSZQUZdENbEwfvZhuDPsgml7rBZ4CbSo6j6EsaLDksFFhTWlB2Pz6M&#10;gus6/vmepfbc7mJu5WU/fWzTqVKDfreeg/DU+Xf4v73TCiaTG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NMkxQAAANwAAAAPAAAAAAAAAAAAAAAAAJgCAABkcnMv&#10;ZG93bnJldi54bWxQSwUGAAAAAAQABAD1AAAAigMAAAAA&#10;" fillcolor="#b83d68" stroked="f"/>
              <v:oval id="Oval 359" o:spid="_x0000_s131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sZMMA&#10;AADcAAAADwAAAGRycy9kb3ducmV2LnhtbERPTWvCQBC9F/wPyxS8NZuKKSa6igRKBaHUGBBvQ3aa&#10;hGZnQ3aN8d93D4UeH+97s5tMJ0YaXGtZwWsUgyCurG65VlCe319WIJxH1thZJgUPcrDbzp42mGl7&#10;5xONha9FCGGXoYLG+z6T0lUNGXSR7YkD920Hgz7AoZZ6wHsIN51cxPGbNNhyaGiwp7yh6qe4GQXX&#10;ffr1ucptOR5SHuXlmNw+8kSp+fO0X4PwNPl/8Z/7oBUsk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sZMMAAADcAAAADwAAAAAAAAAAAAAAAACYAgAAZHJzL2Rv&#10;d25yZXYueG1sUEsFBgAAAAAEAAQA9QAAAIgDAAAAAA==&#10;" fillcolor="#b83d68" stroked="f"/>
            </v:group>
            <v:group id="Group 360" o:spid="_x0000_s1305" style="position:absolute;left:1096;top:12535;width:1024;height:102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oval id="Oval 361" o:spid="_x0000_s131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AMMA&#10;AADcAAAADwAAAGRycy9kb3ducmV2LnhtbESPQWsCMRSE7wX/Q3hCL6Vm1dbKahRpLfRalZ5fN8/d&#10;4OZlSdI1++9NodDjMDPfMOttsq3oyQfjWMF0UoAgrpw2XCs4Hd8flyBCRNbYOiYFAwXYbkZ3ayy1&#10;u/In9YdYiwzhUKKCJsaulDJUDVkME9cRZ+/svMWYpa+l9njNcNvKWVEspEXDeaHBjl4bqi6HH6ug&#10;P/mv5AdjXrphnr7f5nv7gIVS9+O0W4GIlOJ/+K/9oRU8Pc/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aAMMAAADcAAAADwAAAAAAAAAAAAAAAACYAgAAZHJzL2Rv&#10;d25yZXYueG1sUEsFBgAAAAAEAAQA9QAAAIgDAAAAAA==&#10;" stroked="f"/>
              <v:oval id="Oval 362" o:spid="_x0000_s131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m8MA&#10;AADcAAAADwAAAGRycy9kb3ducmV2LnhtbESPQUsDMRSE74L/ITyhF2mzdrUta9MirYLX1tLz6+a5&#10;G9y8LEncZv+9EQSPw8x8w6y3yXZiIB+MYwUPswIEce204UbB6eNtugIRIrLGzjEpGCnAdnN7s8ZK&#10;uysfaDjGRmQIhwoVtDH2lZShbslimLmeOHufzluMWfpGao/XDLednBfFQlo0nBda7GnXUv11/LYK&#10;hpM/Jz8as+zHMl325au9x0KpyV16eQYRKcX/8F/7XSt4fCr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m8MAAADcAAAADwAAAAAAAAAAAAAAAACYAgAAZHJzL2Rv&#10;d25yZXYueG1sUEsFBgAAAAAEAAQA9QAAAIgDAAAAAA==&#10;" stroked="f"/>
              <v:oval id="Oval 363" o:spid="_x0000_s131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M6cUA&#10;AADcAAAADwAAAGRycy9kb3ducmV2LnhtbESP0YrCMBRE3xf8h3AXfJE1dVHRahRxUUQfRNcPuDR3&#10;22BzU5qo1a83grCPw8ycYabzxpbiSrU3jhX0ugkI4sxpw7mC0+/qawTCB2SNpWNScCcP81nrY4qp&#10;djc+0PUYchEh7FNUUIRQpVL6rCCLvusq4uj9udpiiLLOpa7xFuG2lN9JMpQWDceFAitaFpSdjxer&#10;4PzYrcNwcOLE3A+Xn/G2szL7jlLtz2YxARGoCf/hd3ujFfQH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gzpxQAAANwAAAAPAAAAAAAAAAAAAAAAAJgCAABkcnMv&#10;ZG93bnJldi54bWxQSwUGAAAAAAQABAD1AAAAigMAAAAA&#10;" stroked="f"/>
              <v:oval id="Oval 364" o:spid="_x0000_s131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pcsYA&#10;AADcAAAADwAAAGRycy9kb3ducmV2LnhtbESP0WrCQBRE3wX/YbmCL6IbxYhNs4q0KKV9KFo/4JK9&#10;TRazd0N2jbFf3y0UfBxm5gyTb3tbi45abxwrmM8SEMSF04ZLBeev/XQNwgdkjbVjUnAnD9vNcJBj&#10;pt2Nj9SdQikihH2GCqoQmkxKX1Rk0c9cQxy9b9daDFG2pdQt3iLc1nKRJCtp0XBcqLChl4qKy+lq&#10;FVx+Pg5hlZ45Mffj9fXpfbI3nxOlxqN+9wwiUB8e4f/2m1awTFP4OxOP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pcsYAAADcAAAADwAAAAAAAAAAAAAAAACYAgAAZHJz&#10;L2Rvd25yZXYueG1sUEsFBgAAAAAEAAQA9QAAAIsDAAAAAA==&#10;" stroked="f"/>
              <v:oval id="Oval 365" o:spid="_x0000_s130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YSsUA&#10;AADcAAAADwAAAGRycy9kb3ducmV2LnhtbESPT4vCMBTE74LfITxhb5q67BapRhFBWGQF/x08Pptn&#10;W2xeapPW+u03C4LHYWZ+w8wWnSlFS7UrLCsYjyIQxKnVBWcKTsf1cALCeWSNpWVS8CQHi3m/N8NE&#10;2wfvqT34TAQIuwQV5N5XiZQuzcmgG9mKOHhXWxv0QdaZ1DU+AtyU8jOKYmmw4LCQY0WrnNLboTEK&#10;NkvabePLqbm3+jk+r34322Z3V+pj0C2nIDx1/h1+tX+0gq/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NhKxQAAANwAAAAPAAAAAAAAAAAAAAAAAJgCAABkcnMv&#10;ZG93bnJldi54bWxQSwUGAAAAAAQABAD1AAAAigMAAAAA&#10;" stroked="f"/>
              <v:oval id="Oval 366" o:spid="_x0000_s130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90cYA&#10;AADcAAAADwAAAGRycy9kb3ducmV2LnhtbESPQWvCQBSE7wX/w/KE3nQTaa2krhKEQgkVrHro8TX7&#10;mgSzb2N2E5N/3y0IPQ4z8w2z3g6mFj21rrKsIJ5HIIhzqysuFJxPb7MVCOeRNdaWScFIDrabycMa&#10;E21v/En90RciQNglqKD0vkmkdHlJBt3cNsTB+7GtQR9kW0jd4i3ATS0XUbSUBisOCyU2tCspvxw7&#10;oyBL6bBffp+7a6/H+Gv3ke27w1Wpx+mQvoLwNPj/8L39rhU8Pb/A35l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R90cYAAADcAAAADwAAAAAAAAAAAAAAAACYAgAAZHJz&#10;L2Rvd25yZXYueG1sUEsFBgAAAAAEAAQA9QAAAIsDAAAAAA==&#10;" stroked="f"/>
              <v:oval id="Oval 367" o:spid="_x0000_s130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UFcEA&#10;AADcAAAADwAAAGRycy9kb3ducmV2LnhtbERPTYvCMBC9C/sfwix4EU0VXaQaZdGKe/Ci7sHjmIxt&#10;2WZSmmjrvzeHBY+P971cd7YSD2p86VjBeJSAINbOlJwr+D3vhnMQPiAbrByTgid5WK8+ektMjWv5&#10;SI9TyEUMYZ+igiKEOpXS64Is+pGriSN3c43FEGGTS9NgG8NtJSdJ8iUtlhwbCqxpU5D+O92tgn3W&#10;DnQ2Mx1NWG+258Mlu/JUqf5n970AEagLb/G/+8comM7i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FBXBAAAA3AAAAA8AAAAAAAAAAAAAAAAAmAIAAGRycy9kb3du&#10;cmV2LnhtbFBLBQYAAAAABAAEAPUAAACGAwAAAAA=&#10;" stroked="f"/>
              <v:oval id="Oval 368" o:spid="_x0000_s130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xjsYA&#10;AADcAAAADwAAAGRycy9kb3ducmV2LnhtbESPQWvCQBSE70L/w/IEL6VuFC1t6iYUTdGDl2oPPb7u&#10;vibB7NuQXU36712h4HGYmW+YVT7YRlyo87VjBbNpAoJYO1NzqeDr+PH0AsIHZIONY1LwRx7y7GG0&#10;wtS4nj/pcgiliBD2KSqoQmhTKb2uyKKfupY4er+usxii7EppOuwj3DZyniTP0mLNcaHCltYV6dPh&#10;bBVsi/5RF0sz0Jz1enPcfxc/vFBqMh7e30AEGsI9/N/eGQWL5S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xjsYAAADcAAAADwAAAAAAAAAAAAAAAACYAgAAZHJz&#10;L2Rvd25yZXYueG1sUEsFBgAAAAAEAAQA9QAAAIsDAAAAAA==&#10;" stroked="f"/>
            </v:group>
            <v:oval id="Oval 369" o:spid="_x0000_s1304" style="position:absolute;left:1278;top:12717;width:660;height:66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Ner0A&#10;AADcAAAADwAAAGRycy9kb3ducmV2LnhtbERP3QoBQRS+V95hOsodsyRpGRIpUYqV62Pn2N3snNl2&#10;BsvTmwvl8uv7ny0aU4on1a6wrGDQj0AQp1YXnCk4J5veBITzyBpLy6TgTQ4W83ZrhrG2Lz7S8+Qz&#10;EULYxagg976KpXRpTgZd31bEgbvZ2qAPsM6krvEVwk0ph1E0lgYLDg05VrTKKb2fHkbB7bK9JvtD&#10;8vDFbkduVa2jJPso1e00yykIT43/i3/urVYwGof5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INer0AAADcAAAADwAAAAAAAAAAAAAAAACYAgAAZHJzL2Rvd25yZXYu&#10;eG1sUEsFBgAAAAAEAAQA9QAAAIIDAAAAAA==&#10;" fillcolor="#d788a3" stroked="f" strokecolor="#b83d68 [3204]" strokeweight="1.5pt"/>
            <v:oval id="Oval 370" o:spid="_x0000_s1303" style="position:absolute;left:1341;top:12780;width:53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ysMA&#10;AADcAAAADwAAAGRycy9kb3ducmV2LnhtbESPQWsCMRSE70L/Q3iCF6lZtdiyNUqpCr1WxfPr5nU3&#10;uHlZknTN/ntTKPQ4zMw3zHqbbCt68sE4VjCfFSCIK6cN1wrOp8PjC4gQkTW2jknBQAG2m4fRGkvt&#10;bvxJ/THWIkM4lKigibErpQxVQxbDzHXE2ft23mLM0tdSe7xluG3loihW0qLhvNBgR+8NVdfjj1XQ&#10;n/0l+cGY525Ypq/dcm+nWCg1Gae3VxCRUvwP/7U/tIKn1Rx+z+Qj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OysMAAADcAAAADwAAAAAAAAAAAAAAAACYAgAAZHJzL2Rv&#10;d25yZXYueG1sUEsFBgAAAAAEAAQA9QAAAIgDAAAAAA==&#10;" stroked="f"/>
            <v:oval id="Oval 371" o:spid="_x0000_s1302" style="position:absolute;left:1368;top:12807;width:4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H7sUA&#10;AADcAAAADwAAAGRycy9kb3ducmV2LnhtbESP0WoCMRRE3wX/IdxCX5aaaBcpW6OIUpEigrYfcNnc&#10;bpZubtZN1LVf3xQKPg4zc4aZLXrXiAt1ofasYTxSIIhLb2quNHx+vD29gAgR2WDjmTTcKMBiPhzM&#10;sDD+yge6HGMlEoRDgRpsjG0hZSgtOQwj3xIn78t3DmOSXSVNh9cEd42cKDWVDmtOCxZbWlkqv49n&#10;p+H0TOuffK8ytc3sJt/1mO3X71o/PvTLVxCR+ngP/7e3RkM+ncD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fuxQAAANwAAAAPAAAAAAAAAAAAAAAAAJgCAABkcnMv&#10;ZG93bnJldi54bWxQSwUGAAAAAAQABAD1AAAAigMAAAAA&#10;" fillcolor="#b83d68" stroked="f"/>
            <w10:wrap anchorx="page" anchory="page"/>
          </v:group>
        </w:pict>
      </w:r>
      <w:r>
        <w:rPr>
          <w:rFonts w:asciiTheme="minorEastAsia" w:hAnsiTheme="minorEastAsia"/>
          <w:noProof/>
        </w:rPr>
        <w:pict>
          <v:group id="Group 328" o:spid="_x0000_s1279" style="position:absolute;margin-left:59.9pt;margin-top:589.15pt;width:86.6pt;height:86.6pt;z-index:252010496;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a6YQYAAJJKAAAOAAAAZHJzL2Uyb0RvYy54bWzsXNty2zYQfe9M/4HDd0UECV4nciexrExn&#10;0iYzaT8AJimJU4pgAdqy2+m/d7EgYZF2m6slu0UeHPAiELvYg9vZ3Zc/3Oxq57oUsuLNwiUvPNcp&#10;m5wXVbNZuL/+spolriM71hSs5k25cG9L6f5w9v13L/dtVvp8y+uiFA5U0shs3y7cbde12Xwu8225&#10;Y/IFb8sGHq652LEOLsVmXgi2h9p39dz3vGi+56JoBc9LKeHuUj90z7D+9brMu3frtSw7p1640LYO&#10;/wr8e6n+zs9esmwjWLut8r4Z7AtasWNVAx81VS1Zx5wrUd2ralflgku+7l7kfDfn63WVlygDSEO8&#10;iTRvBL9qUZZNtt+0Rk2g2omevrja/Ofr98KpioVLo8B1GraDTsLvOoGfKPXs200Gb70R7Yf2vdAy&#10;QvEtz3+T8Hg+fa6uN/pl53L/Ey+gQnbVcVTPzVrsVBUguHODvXBreqG86ZwcbhIvTRMfOiuHZ8MF&#10;9lO+hc5UvyM+SV0HH0ck0J2Yby+GCsIAnuKvVUk1kmX6y9javnVaNLwwUhpd0KkusJ6prKq/v5Uu&#10;HpLJqOSeRCwzyvBpEqMyEo9MVeGnUa9ILP2bKgB/8s7E5NeZ2Icta0u0XKmMx6g1HNT67prVThAg&#10;APctvjSYl9S25TT8fMuaTflKCL7flqyANqGA0IkHP1AXEizzo8YW0GiiJ6NezzPmBqVDLbGsFbJ7&#10;U/KdowoLt6zrqpVKNpax67ey028Pb6nbktdVsarqGi/E5vK8Fg7Iu3BX6esILFLdr692gA19m8D3&#10;9XfxvjJyfH1oitR1oB2PKq8bVVXD1cd0O/QdEAxapp4pEXEc+jMlPvVe++lsFSXxjK5oOEtjL5l5&#10;JH0NVkJTulz9pZpGaLatiqJs3lZNOYyJhH6aQfSjsx7NcFR09gs3Df0QpR61vherl9XoAMA6eg0G&#10;waYA6VimjOCiL3esqnV5Pm4xagnEHv5HRaDJKCtRSJfZJS9uwWIEhw6Fnof5CwpbLv5wnT3MBQtX&#10;/n7FROk69Y8NWF1KKIXXOrygYawGJ3H45PLwCWtyqGrhdq6ji+ednnCuWlFttvAlgrpo+CsYFtcV&#10;WtBdq6Dd6gLAqNt6BFRGE1QiylQjALpHQ6UfR/3wZWFpYWlhibOVXo/1k6WvZqbHhKUeEGch1WOx&#10;GnL7hZpZY5A4sSi1k6edPM2SFja4I5TiduQ0KKWU6hWuRald4tol7uHGEw4ERiilx5lL/fjeVEqJ&#10;2pLj2UWChwp6k6ZPPuw+1O5D/7f70BhwMQJpeDKQ+nEMR1UAUp/GOFRYkNrDIntYBCxBTCYgjY4D&#10;0tkDU6lBKfHsVGqPdO2RriFaYn+C0vh0KDULXjuX2l3pM9mV3vHEmhp+mCWOp4x58OiMOQkCmIBx&#10;9xgDp4a0mOFLAgK0NfLeqoTPniNLDCvu8T6g596Py0cZNt2oV3G0vVPCKVjiSB0l6F4F8tiQxHhY&#10;r24r3tQSxWj1lij+NLZeOU895Hj0D+4bak98uEEHUhzU/Zhn3QcUlHHfeHpEsUWmdlfRZ539UHTo&#10;BGNdOIzv3uM4VsUTFw766C4cz5IrtkC1QNXuVdoD7Pi+VjEQtKMp9IROHU+YLrZAtUA9MVAnfh30&#10;SH4dDxxzmwO0p3fMbXFqcXpinE48O+jpPDsMHfX0DrotTi1OT4vTZOLcQY/k3PHMeGMLVAvUEwN1&#10;4uBBT+jgYVa+dka1YXvPJ2xvzB4fI7A2mfh7QBzA8ZgZEkMMNnLShHj44TtvyTCE4URR0qqgmYEh&#10;BnwImf3SwNpbaeJqISFAwfcQrslkBzch0Bb/YZjlZwXaYp2aSj3kL2ycLXbdKDIYtWTjbD+DPk2M&#10;u4gO6KO9t8hR/BpI3Ee/E0KmgbYUDrcQpKrwbUFqo99t9PvTjn5PJt5G9NG9jXrqlCRBGAU+TlJ9&#10;mC0J0yGvSZr2eU0G96M47pOaqMLXgtSkjICEE43K0BDGJFTeTSr5gWgKbNQoC8MoWcO3zmOhlgJL&#10;Jrc6FYS8lUveKRlZ9nHPARBAvQhqup/ywksvkouEzqgfXcyot1zOXq3O6SxakThcBsvz8yUZp7xQ&#10;iTS+PuWFas9YeSqdUWmWK5cbnQHis5YmQxXT1clB+gudcwT8wP4j0zKuoyHxEYrcJ2lSmZUOr6F8&#10;mErq7G8AAAD//wMAUEsDBBQABgAIAAAAIQDgvMtb4gAAAA0BAAAPAAAAZHJzL2Rvd25yZXYueG1s&#10;TI9BS8NAEIXvgv9hGcGb3aQh2sZsSinqqQhtBfG2zU6T0OxsyG6T9N87Pelt3szjzffy1WRbMWDv&#10;G0cK4lkEAql0pqFKwdfh/WkBwgdNRreOUMEVPayK+7tcZ8aNtMNhHyrBIeQzraAOocuk9GWNVvuZ&#10;65D4dnK91YFlX0nT65HDbSvnUfQsrW6IP9S6w02N5Xl/sQo+Rj2uk/ht2J5Pm+vPIf383sao1OPD&#10;tH4FEXAKf2a44TM6FMx0dBcyXrSs4yWjh9vwskhAsGW+TLjekVdJGqcgi1z+b1H8AgAA//8DAFBL&#10;AQItABQABgAIAAAAIQC2gziS/gAAAOEBAAATAAAAAAAAAAAAAAAAAAAAAABbQ29udGVudF9UeXBl&#10;c10ueG1sUEsBAi0AFAAGAAgAAAAhADj9If/WAAAAlAEAAAsAAAAAAAAAAAAAAAAALwEAAF9yZWxz&#10;Ly5yZWxzUEsBAi0AFAAGAAgAAAAhAMKKtrphBgAAkkoAAA4AAAAAAAAAAAAAAAAALgIAAGRycy9l&#10;Mm9Eb2MueG1sUEsBAi0AFAAGAAgAAAAhAOC8y1viAAAADQEAAA8AAAAAAAAAAAAAAAAAuwgAAGRy&#10;cy9kb3ducmV2LnhtbFBLBQYAAAAABAAEAPMAAADKCQAAAAA=&#10;" o:allowincell="f">
            <v:group id="Group 329" o:spid="_x0000_s1292"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oval id="Oval 330" o:spid="_x0000_s1300"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q38QA&#10;AADcAAAADwAAAGRycy9kb3ducmV2LnhtbESPwWrDMBBE74X+g9hAb7VsU4fiRgmhEDD04sY99LhY&#10;G9uJtTKSkth/XxUKPQ4z84bZ7GYzihs5P1hWkCUpCOLW6oE7BV/N4fkVhA/IGkfLpGAhD7vt48MG&#10;S23v/Em3Y+hEhLAvUUEfwlRK6dueDPrETsTRO1lnMETpOqkd3iPcjDJP07U0OHBc6HGi957ay/Fq&#10;FBTVhz4voZ5yW7jmkjVV3bTfSj2t5v0biEBz+A//tSut4GVd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t/EAAAA3AAAAA8AAAAAAAAAAAAAAAAAmAIAAGRycy9k&#10;b3ducmV2LnhtbFBLBQYAAAAABAAEAPUAAACJAwAAAAA=&#10;" fillcolor="#f9b639" stroked="f"/>
              <v:oval id="Oval 331" o:spid="_x0000_s1299"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0qMMA&#10;AADcAAAADwAAAGRycy9kb3ducmV2LnhtbESPQYvCMBSE74L/IbyFvdlU0SLVKIuwUPCi1oPHR/O2&#10;7dq8lCSr9d9vBMHjMDPfMOvtYDpxI+dbywqmSQqCuLK65VrBufyeLEH4gKyxs0wKHuRhuxmP1phr&#10;e+cj3U6hFhHCPkcFTQh9LqWvGjLoE9sTR+/HOoMhSldL7fAe4aaTszTNpMGW40KDPe0aqq6nP6Ng&#10;Uez17yMc+plduPI6LYtDWV2U+vwYvlYgAg3hHX61C61gnmXw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O0qMMAAADcAAAADwAAAAAAAAAAAAAAAACYAgAAZHJzL2Rv&#10;d25yZXYueG1sUEsFBgAAAAAEAAQA9QAAAIgDAAAAAA==&#10;" fillcolor="#f9b639" stroked="f"/>
              <v:oval id="Oval 332" o:spid="_x0000_s129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eNcYA&#10;AADcAAAADwAAAGRycy9kb3ducmV2LnhtbESP3WrCQBSE74W+w3IK3unGWrSm2UhbaKkgiLF4fZo9&#10;+dHs2ZBdNX17tyB4OczMN0yy7E0jztS52rKCyTgCQZxbXXOp4Gf3OXoB4TyyxsYyKfgjB8v0YZBg&#10;rO2Ft3TOfCkChF2MCirv21hKl1dk0I1tSxy8wnYGfZBdKXWHlwA3jXyKopk0WHNYqLClj4ryY3Yy&#10;CvR8PckOm8IUq9/3xcnt9ptp/6XU8LF/ewXhqff38K39rRU8z+bwfy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eNcYAAADcAAAADwAAAAAAAAAAAAAAAACYAgAAZHJz&#10;L2Rvd25yZXYueG1sUEsFBgAAAAAEAAQA9QAAAIsDAAAAAA==&#10;" fillcolor="#f9b639" stroked="f"/>
              <v:oval id="Oval 333" o:spid="_x0000_s1297"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KR8IA&#10;AADcAAAADwAAAGRycy9kb3ducmV2LnhtbERPy2rCQBTdF/yH4QrdNRNbsZo6SltQFARpFNe3mZuH&#10;Zu6EzKjx752F4PJw3tN5Z2pxodZVlhUMohgEcWZ1xYWC/W7xNgbhPLLG2jIpuJGD+az3MsVE2yv/&#10;0SX1hQgh7BJUUHrfJFK6rCSDLrINceBy2xr0AbaF1C1eQ7ip5Xscj6TBikNDiQ39lpSd0rNRoD83&#10;g/S4zU2+/v+ZnN3usP3olkq99rvvLxCeOv8UP9wrrWA4CmvDmXAE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opHwgAAANwAAAAPAAAAAAAAAAAAAAAAAJgCAABkcnMvZG93&#10;bnJldi54bWxQSwUGAAAAAAQABAD1AAAAhwMAAAAA&#10;" fillcolor="#f9b639" stroked="f"/>
              <v:oval id="Oval 334" o:spid="_x0000_s1296"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rKscA&#10;AADcAAAADwAAAGRycy9kb3ducmV2LnhtbESPQWvCQBSE70L/w/IKvYjZVDTUNKuIWPBQBG0v3l6z&#10;r9m02bchu2r017sFocdhZr5hikVvG3GizteOFTwnKQji0umaKwWfH2+jFxA+IGtsHJOCC3lYzB8G&#10;BebanXlHp32oRISwz1GBCaHNpfSlIYs+cS1x9L5dZzFE2VVSd3iOcNvIcZpm0mLNccFgSytD5e/+&#10;aBUMzc/0Otwuabpep4ejfj98NVWr1NNjv3wFEagP/+F7e6MVTLIZ/J2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PKyrHAAAA3AAAAA8AAAAAAAAAAAAAAAAAmAIAAGRy&#10;cy9kb3ducmV2LnhtbFBLBQYAAAAABAAEAPUAAACMAwAAAAA=&#10;" fillcolor="#f9b639" stroked="f"/>
              <v:oval id="Oval 335" o:spid="_x0000_s1295"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UasMA&#10;AADcAAAADwAAAGRycy9kb3ducmV2LnhtbERPy4rCMBTdC/5DuMJsRFNlfNAxiogDsxDBx8bdneZO&#10;07G5KU3U6tebheDycN6zRWNLcaXaF44VDPoJCOLM6YJzBcfDd28KwgdkjaVjUnAnD4t5uzXDVLsb&#10;7+i6D7mIIexTVGBCqFIpfWbIou+7ijhyf662GCKsc6lrvMVwW8phkoylxYJjg8GKVoay8/5iFXTN&#10;/+jR3S5ptF4np4venH7LvFLqo9Msv0AEasJb/HL/aAWfkzg/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UasMAAADcAAAADwAAAAAAAAAAAAAAAACYAgAAZHJzL2Rv&#10;d25yZXYueG1sUEsFBgAAAAAEAAQA9QAAAIgDAAAAAA==&#10;" fillcolor="#f9b639" stroked="f"/>
              <v:oval id="Oval 336" o:spid="_x0000_s129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0aMMA&#10;AADcAAAADwAAAGRycy9kb3ducmV2LnhtbESPzWrDMBCE74W+g9hCbo3s2LTFjRKSQEKviUPPi7W1&#10;TayVKyn+efuqUOhxmJlvmPV2Mp0YyPnWsoJ0mYAgrqxuuVZwLY/PbyB8QNbYWSYFM3nYbh4f1lho&#10;O/KZhkuoRYSwL1BBE0JfSOmrhgz6pe2Jo/dlncEQpauldjhGuOnkKklepMGW40KDPR0aqm6Xu1Gw&#10;K/X5M834sK9cmvX56ZZ9z1elFk/T7h1EoCn8h//aH1pB/pr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00aMMAAADcAAAADwAAAAAAAAAAAAAAAACYAgAAZHJzL2Rv&#10;d25yZXYueG1sUEsFBgAAAAAEAAQA9QAAAIgDAAAAAA==&#10;" fillcolor="#f9b639" stroked="f"/>
              <v:oval id="Oval 337" o:spid="_x0000_s129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H8IA&#10;AADcAAAADwAAAGRycy9kb3ducmV2LnhtbESPT4vCMBTE7wv7HcJb8LamtbJKNYoKilf/4PnRPNti&#10;81KTqPXbG0HY4zAzv2Gm88404k7O15YVpP0EBHFhdc2lguNh/TsG4QOyxsYyKXiSh/ns+2uKubYP&#10;3tF9H0oRIexzVFCF0OZS+qIig75vW+Lona0zGKJ0pdQOHxFuGjlIkj9psOa4UGFLq4qKy/5mFCwO&#10;endKM14tC5dm7XBzya7Po1K9n24xARGoC//hT3urFQxHA3ifi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6ofwgAAANwAAAAPAAAAAAAAAAAAAAAAAJgCAABkcnMvZG93&#10;bnJldi54bWxQSwUGAAAAAAQABAD1AAAAhwMAAAAA&#10;" fillcolor="#f9b639" stroked="f"/>
            </v:group>
            <v:group id="Group 338" o:spid="_x0000_s1283"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oval id="Oval 339" o:spid="_x0000_s129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Sm8YA&#10;AADcAAAADwAAAGRycy9kb3ducmV2LnhtbESPQWvCQBSE7wX/w/KE3upGCVVSV6nSQin2oG2hx0f2&#10;NVmbfRuzr5r+e7cgeBxm5htmvux9o47URRfYwHiUgSIug3VcGfh4f76bgYqCbLEJTAb+KMJyMbiZ&#10;Y2HDibd03EmlEoRjgQZqkbbQOpY1eYyj0BIn7zt0HiXJrtK2w1OC+0ZPsuxee3ScFmpsaV1T+bP7&#10;9QaeDo3fa3nbfLrxq8tn+7CS6suY22H/+ABKqJdr+NJ+sQbyaQ7/Z9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vSm8YAAADcAAAADwAAAAAAAAAAAAAAAACYAgAAZHJz&#10;L2Rvd25yZXYueG1sUEsFBgAAAAAEAAQA9QAAAIsDAAAAAA==&#10;" fillcolor="#fbd388" stroked="f"/>
              <v:oval id="Oval 340" o:spid="_x0000_s129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3AMYA&#10;AADcAAAADwAAAGRycy9kb3ducmV2LnhtbESPQUvDQBSE74L/YXmCt3ZTaW2J3ZQqCkXsoVXB4yP7&#10;TDbNvo3ZZxv/vSsUPA4z8w2zXA2+VUfqowtsYDLOQBGXwTquDLy9Po0WoKIgW2wDk4EfirAqLi+W&#10;mNtw4h0d91KpBOGYo4FapMu1jmVNHuM4dMTJ+wy9R0myr7Tt8ZTgvtU3WXarPTpOCzV29FBTedh/&#10;ewOPX61vtGxf3t3k2U0XTbiX6sOY66thfQdKaJD/8Lm9sQam8xn8nUlHQ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3AMYAAADcAAAADwAAAAAAAAAAAAAAAACYAgAAZHJz&#10;L2Rvd25yZXYueG1sUEsFBgAAAAAEAAQA9QAAAIsDAAAAAA==&#10;" fillcolor="#fbd388" stroked="f"/>
              <v:oval id="Oval 341" o:spid="_x0000_s128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YOsUA&#10;AADcAAAADwAAAGRycy9kb3ducmV2LnhtbESPQWvCQBSE7wX/w/IEb3WjSFqiq4SAYA8eai16fGSf&#10;2WD2bcxuY/z3bqHQ4zAz3zCrzWAb0VPna8cKZtMEBHHpdM2VguPX9vUdhA/IGhvHpOBBHjbr0csK&#10;M+3u/En9IVQiQthnqMCE0GZS+tKQRT91LXH0Lq6zGKLsKqk7vEe4beQ8SVJpsea4YLClwlB5PfxY&#10;BTeXH81Jfud9NexuaTjvP4pir9RkPORLEIGG8B/+a++0gsVbC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hg6xQAAANwAAAAPAAAAAAAAAAAAAAAAAJgCAABkcnMv&#10;ZG93bnJldi54bWxQSwUGAAAAAAQABAD1AAAAigMAAAAA&#10;" fillcolor="#fbd388" stroked="f"/>
              <v:oval id="Oval 342" o:spid="_x0000_s128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9ocQA&#10;AADcAAAADwAAAGRycy9kb3ducmV2LnhtbESPQWvCQBSE7wX/w/IEb3VjEZXoKiEg6MFDraLHR/aZ&#10;DWbfxuw2xn/fLRR6HGbmG2a16W0tOmp95VjBZJyAIC6crrhUcPravi9A+ICssXZMCl7kYbMevK0w&#10;1e7Jn9QdQykihH2KCkwITSqlLwxZ9GPXEEfv5lqLIcq2lLrFZ4TbWn4kyUxarDguGGwoN1Tcj99W&#10;wcNlJ3OR56wr+91jFq6HfZ4flBoN+2wJIlAf/sN/7Z1WMJ3P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aHEAAAA3AAAAA8AAAAAAAAAAAAAAAAAmAIAAGRycy9k&#10;b3ducmV2LnhtbFBLBQYAAAAABAAEAPUAAACJAwAAAAA=&#10;" fillcolor="#fbd388" stroked="f"/>
              <v:oval id="Oval 343" o:spid="_x0000_s128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R4cAA&#10;AADcAAAADwAAAGRycy9kb3ducmV2LnhtbERPTYvCMBC9C/6HMMJeZE1dSrtUo6yFBY/qLngdmjEt&#10;NpPSRK3+enMQPD7e93I92FZcqfeNYwXzWQKCuHK6YaPg/+/38xuED8gaW8ek4E4e1qvxaImFdjfe&#10;0/UQjIgh7AtUUIfQFVL6qiaLfuY64sidXG8xRNgbqXu8xXDbyq8kyaTFhmNDjR2VNVXnw8UqMJts&#10;vtk9+GLkueQynR7zLD0q9TEZfhYgAg3hLX65t1pBmse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LR4cAAAADcAAAADwAAAAAAAAAAAAAAAACYAgAAZHJzL2Rvd25y&#10;ZXYueG1sUEsFBgAAAAAEAAQA9QAAAIUDAAAAAA==&#10;" fillcolor="#fbd388" stroked="f"/>
              <v:oval id="Oval 344" o:spid="_x0000_s128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0esQA&#10;AADcAAAADwAAAGRycy9kb3ducmV2LnhtbESPQWvCQBSE7wX/w/IEL0U3SogaXUUDBY/WFrw+ss9N&#10;MPs2ZFdN++u7gtDjMDPfMOttbxtxp87XjhVMJwkI4tLpmo2C76+P8QKED8gaG8ek4Ic8bDeDtzXm&#10;2j34k+6nYESEsM9RQRVCm0vpy4os+olriaN3cZ3FEGVnpO7wEeG2kbMkyaTFmuNChS0VFZXX080q&#10;MPtsuj/+8s3Ia8FF+n6eZ+lZqdGw361ABOrDf/jVPmgF6XwJ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dHrEAAAA3AAAAA8AAAAAAAAAAAAAAAAAmAIAAGRycy9k&#10;b3ducmV2LnhtbFBLBQYAAAAABAAEAPUAAACJAwAAAAA=&#10;" fillcolor="#fbd388" stroked="f"/>
              <v:oval id="Oval 345" o:spid="_x0000_s128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xFsQA&#10;AADcAAAADwAAAGRycy9kb3ducmV2LnhtbERPy2rCQBTdF/yH4QrdSJ1Y2iLRUdQ+cJNFU0GXl8xt&#10;kpq5EzKT1993FoLLw3mvt4OpREeNKy0rWMwjEMSZ1SXnCk4/n09LEM4ja6wsk4KRHGw3k4c1xtr2&#10;/E1d6nMRQtjFqKDwvo6ldFlBBt3c1sSB+7WNQR9gk0vdYB/CTSWfo+hNGiw5NBRY06Gg7Jq2RsHr&#10;R7I4/82iSzqO+3Sok/brPZ8p9TgddisQngZ/F9/cR63gZRnmh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gcRbEAAAA3AAAAA8AAAAAAAAAAAAAAAAAmAIAAGRycy9k&#10;b3ducmV2LnhtbFBLBQYAAAAABAAEAPUAAACJAwAAAAA=&#10;" fillcolor="#fbd388" stroked="f"/>
              <v:oval id="Oval 346" o:spid="_x0000_s128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UjcYA&#10;AADcAAAADwAAAGRycy9kb3ducmV2LnhtbESPQWvCQBSE7wX/w/IEL6KbSCsSXaXVtvTioVHQ4yP7&#10;TKLZtyG7avLvXaHQ4zAz3zCLVWsqcaPGlZYVxOMIBHFmdcm5gv3uazQD4TyyxsoyKejIwWrZe1lg&#10;ou2df+mW+lwECLsEFRTe14mULivIoBvbmjh4J9sY9EE2udQN3gPcVHISRVNpsOSwUGBN64KyS3o1&#10;Ct4+t/HhPIyOadd9pG29vX5v8qFSg377PgfhqfX/4b/2j1bwOovheS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UjcYAAADcAAAADwAAAAAAAAAAAAAAAACYAgAAZHJz&#10;L2Rvd25yZXYueG1sUEsFBgAAAAAEAAQA9QAAAIsDAAAAAA==&#10;" fillcolor="#fbd388" stroked="f"/>
            </v:group>
            <v:oval id="Oval 347" o:spid="_x0000_s1282" style="position:absolute;left:1713;top:11107;width:55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2R8MA&#10;AADcAAAADwAAAGRycy9kb3ducmV2LnhtbESPQWsCMRSE74X+h/AEL0Wz1dLKapRSFXqtlZ6fm+du&#10;cPOyJHHN/ntTKPQ4zMw3zGqTbCt68sE4VvA8LUAQV04brhUcv/eTBYgQkTW2jknBQAE268eHFZba&#10;3fiL+kOsRYZwKFFBE2NXShmqhiyGqeuIs3d23mLM0tdSe7xluG3lrChepUXDeaHBjj4aqi6Hq1XQ&#10;H/1P8oMxb90wT6ftfGefsFBqPErvSxCRUvwP/7U/tYKXxQx+z+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u2R8MAAADcAAAADwAAAAAAAAAAAAAAAACYAgAAZHJzL2Rv&#10;d25yZXYueG1sUEsFBgAAAAAEAAQA9QAAAIgDAAAAAA==&#10;" stroked="f"/>
            <v:oval id="Oval 348" o:spid="_x0000_s1281" style="position:absolute;left:1767;top:11161;width:44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xysUA&#10;AADcAAAADwAAAGRycy9kb3ducmV2LnhtbESPwWrDMBBE74X+g9hCb7WcpCnGtRxKIGDoJYlz6HGx&#10;trZra2UkJXH+vioUchxm5g1TbGYzigs531tWsEhSEMSN1T23Ck717iUD4QOyxtEyKbiRh035+FBg&#10;ru2VD3Q5hlZECPscFXQhTLmUvunIoE/sRBy9b+sMhihdK7XDa4SbUS7T9E0a7DkudDjRtqNmOJ6N&#10;gnX1qX9uYT8t7drVw6Ku9nXzpdTz0/zxDiLQHO7h/3alFbxmK/g7E4+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PHKxQAAANwAAAAPAAAAAAAAAAAAAAAAAJgCAABkcnMv&#10;ZG93bnJldi54bWxQSwUGAAAAAAQABAD1AAAAigMAAAAA&#10;" fillcolor="#f9b639" stroked="f"/>
            <v:oval id="Oval 349" o:spid="_x0000_s1280" style="position:absolute;left:1599;top:10993;width:779;height:77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258IA&#10;AADcAAAADwAAAGRycy9kb3ducmV2LnhtbESPQYvCMBSE7wv+h/AEb2takeJWo4ggeLXdPezt0Tyb&#10;YvNSm1jrvzfCwh6HmfmG2exG24qBet84VpDOExDEldMN1wq+y+PnCoQPyBpbx6TgSR5228nHBnPt&#10;HnymoQi1iBD2OSowIXS5lL4yZNHPXUccvYvrLYYo+1rqHh8Rblu5SJJMWmw4Lhjs6GCouhZ3q6A0&#10;Rma3+2/pbwufZl8/RZIOhVKz6bhfgwg0hv/wX/ukFSxXS3ifiU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nbnwgAAANwAAAAPAAAAAAAAAAAAAAAAAJgCAABkcnMvZG93&#10;bnJldi54bWxQSwUGAAAAAAQABAD1AAAAhwMAAAAA&#10;" filled="f" fillcolor="white [3212]" strokecolor="#f9b639" strokeweight="4.5pt">
              <v:stroke dashstyle="1 1" endcap="round"/>
            </v:oval>
            <w10:wrap anchorx="page" anchory="page"/>
          </v:group>
        </w:pict>
      </w:r>
      <w:r>
        <w:rPr>
          <w:rFonts w:asciiTheme="minorEastAsia" w:hAnsiTheme="minorEastAsia"/>
          <w:noProof/>
        </w:rPr>
        <w:pict>
          <v:group id="Group 493" o:spid="_x0000_s1257" style="position:absolute;margin-left:59.9pt;margin-top:219.05pt;width:86.6pt;height:86.6pt;z-index:252007424;mso-position-horizontal-relative:page;mso-position-vertical-relative:page" coordorigin="1219,10613" coordsize="153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bkYgYAAJJKAAAOAAAAZHJzL2Uyb0RvYy54bWzsXF9v2zYQfx+w7yDo3bUoU9Yf1CnaOC4G&#10;dGuBbh+AkWRbmCxqpBInG/bdd3eUFclJm6ytY3djH1JKpCne8X7k8e54L1/dbErnOle6kNXMZS88&#10;18mrVGZFtZq5v/26GEWuoxtRZaKUVT5zb3Ptvjr78YeX2zrJfbmWZZYrBzqpdLKtZ+66aepkPNbp&#10;Ot8I/ULWeQWVS6k2ooFHtRpnSmyh90059j1vOt5KldVKprnW8HZuKt0z6n+5zNPm/XKp88YpZy6M&#10;raG/iv5e4t/x2UuRrJSo10XaDkN8wSg2oqjgo11Xc9EI50oV97raFKmSWi6bF6ncjOVyWaQ50QDU&#10;MG+PmrdKXtVEyyrZruqOTcDaPT59cbfpL9cflFNkM5dHgetUYgOTRN91eDxB9mzrVQKt3qr6Y/1B&#10;GRqh+E6mv2uoHu/X4/PKNHYutz/LDDoUV40k9tws1Qa7AMKdG5qF224W8pvGSeEl8+I48mGyUqjb&#10;PdA8pWuYTPwd81nsOlQ9ZTRKkaTri10HwQRq6ddYwkGKxHyZRtuOzpBGDx2VHS+m+7zgh+bFQzR1&#10;LLlHEdLbMsPnUUjMiDxm5PmOFX48bRlJpc+xAvCn70RMf52IfVyLOifJ1Sg8HVthoEbE3l+LEiQs&#10;MFylRjvx0ka2nEqer0W1yl8rJbfrXGQwJiIQJrH3A3zQIJmPCtuET/f41LHX8zpxg1KfSyKplW7e&#10;5nLjYGHm5mVZ1BppE4m4fqcb03rXCl9rWRbZoihLelCry/NSOUDvzF3Eb6Ygkfi+vNoANsxrBt83&#10;36X3OK/UfDcUbfogOR50XlbYVSXxY2Yc5g0QBiPDOiSR1qG/YuZz740fjxbTKBzxBQ9GcehFI4/F&#10;b0BKeMzni79xaIwn6yLL8updUeW7NZHxpwlEuzqb1YxWRWc7c+PAD4jqwehbslpaOx4AWAfNYBGs&#10;MqBOJCgEF225EUVpyuPhiIlLQPbuf2IEiQxKCSJdJ5cyuwWJURImFGYe9i8orKX603W2sBfMXP3H&#10;lVC565Q/VSB1MeMcmjX0wIMQFyfVr7ns14gqha5mbuM6pnjemA3nqlbFag1fYsSLSr6GZXFZkATd&#10;jQrGjQ8ARjPWZ0Al7NEDVE6PgUo/nLbLl4WlhaWFJY9AiRnAMjw0LM2COAq4WYtxyW0VtU7HYGFk&#10;UWo3T7t57lTaGHSBAUqj46GUc240XItSq+JaFbd38IzZHkrJLIB6NjQ6yMHT7KV+eG8r5QyP5GS7&#10;gB2ezjVW4bUKr1V4eewPQBoYk8hRQOqHIVhDAaQ+D8nyZywpxjxpjUXWWPS/NRaBU6Cv7wbG5nx4&#10;kI4e2Eo7lDLPbqXWpGtNup2jJeZ7KPWf6VT6AEo7hdfupfZU+p2cSu/8xJ/zEoP7st0Ljcc88A7u&#10;MWeTCRxl6fQYgk9teHycMIA9+b2xRHXfo5c47pzv5CUOvNb3frjDes/Sfbpe4imaEsysgvO4cxKT&#10;sR5fo9/UOopJ6q2j+Gneegyeeijw6BPhG/EwfCPwjhK+cXqOYotME65ibJ3tUtQPgrEhHF3s3mEC&#10;q+JhCEfgHTyE47v0FVugWqCa8CoTAfb8sVbxMKgj8I4Y1HHC7mILVAvUowIVnU9DO/czxXV8zoB2&#10;emZui1OL0yPjdBjZEXjHi+zo3FGnZ+i2OLU4PTJO94I7GJkyrd8YYqz7V4EsUC1QjwzUvQAPRvH+&#10;xwHqCbuOLVAtUD8F1KH3+Bku1qKLdHBaZQeP9+i5TFkId7DJJ82YsWfdRUsGAejn6JLGgvEM7O6A&#10;767MfunF2lvd3auFhACZ3MJ1TaEbeAkXbekfXbPs766PXrSlPo0rte+/sPdsaeoGN4OJS/ae7dPd&#10;p+guHYK0jRZ5lrgGFra33xlj+xdtOQf8Ikix8G1Bam+/29vvJ337HV2lQ1QePNqodZ2yaBJMJz5t&#10;Uu01Wxagf4iiu2KTfeVuJw3DNqkJFr4WpF3KCDh9VpihIQhZABbvFJMfqCqjQQ2yMAySNXzrPBao&#10;CsyFXptUEPpWz2WDNIrk8cgBIAAbwk50P+WFF19EFxEfcX96MeLefD56vTjno+mChcF8Mj8/n7Nh&#10;ygtMpPH1KS9wPEPmYTqjvFNXLlcmA8S/Uk12XexrJ730FybnCMSB/Ue2ZdKjIfERkdwmacLMSv1n&#10;KPdTSZ39AwAA//8DAFBLAwQUAAYACAAAACEAC2dlsuEAAAALAQAADwAAAGRycy9kb3ducmV2Lnht&#10;bEyPQUvDQBSE74L/YXmCN7vZRksbsymlqKci2AribZt9TUKzb0N2m6T/3udJj8MMM9/k68m1YsA+&#10;NJ40qFkCAqn0tqFKw+fh9WEJIkRD1rSeUMMVA6yL25vcZNaP9IHDPlaCSyhkRkMdY5dJGcoanQkz&#10;3yGxd/K9M5FlX0nbm5HLXSvnSbKQzjTEC7XpcFtjed5fnIa30YybVL0Mu/Npe/0+PL1/7RRqfX83&#10;bZ5BRJziXxh+8RkdCmY6+gvZIFrWasXoUcNjulQgODFfpfzuqGGhVAqyyOX/D8UPAAAA//8DAFBL&#10;AQItABQABgAIAAAAIQC2gziS/gAAAOEBAAATAAAAAAAAAAAAAAAAAAAAAABbQ29udGVudF9UeXBl&#10;c10ueG1sUEsBAi0AFAAGAAgAAAAhADj9If/WAAAAlAEAAAsAAAAAAAAAAAAAAAAALwEAAF9yZWxz&#10;Ly5yZWxzUEsBAi0AFAAGAAgAAAAhAOHJFuRiBgAAkkoAAA4AAAAAAAAAAAAAAAAALgIAAGRycy9l&#10;Mm9Eb2MueG1sUEsBAi0AFAAGAAgAAAAhAAtnZbLhAAAACwEAAA8AAAAAAAAAAAAAAAAAvAgAAGRy&#10;cy9kb3ducmV2LnhtbFBLBQYAAAAABAAEAPMAAADKCQAAAAA=&#10;" o:allowincell="f">
            <v:group id="Group 494" o:spid="_x0000_s1270" style="position:absolute;left:1219;top:10613;width:1539;height:153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oval id="Oval 495" o:spid="_x0000_s127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3ycUA&#10;AADcAAAADwAAAGRycy9kb3ducmV2LnhtbESPQWvCQBSE70L/w/KE3nQTqa2krqEIhUAv1njo8ZF9&#10;TaLZt2F3Ncm/d4VCj8PMfMNs89F04kbOt5YVpMsEBHFldcu1glP5udiA8AFZY2eZFEzkId89zbaY&#10;aTvwN92OoRYRwj5DBU0IfSalrxoy6Je2J47er3UGQ5SultrhEOGmk6skeZUGW44LDfa0b6i6HK9G&#10;wbr40ucpHPqVXbvykpbFoax+lHqejx/vIAKN4T/81y60gpfNGzzO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fJxQAAANwAAAAPAAAAAAAAAAAAAAAAAJgCAABkcnMv&#10;ZG93bnJldi54bWxQSwUGAAAAAAQABAD1AAAAigMAAAAA&#10;" fillcolor="#f9b639" stroked="f"/>
              <v:oval id="Oval 496" o:spid="_x0000_s127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ju8EA&#10;AADcAAAADwAAAGRycy9kb3ducmV2LnhtbERPz2uDMBS+D/Y/hDfYbcbKLMU1ljEYCLu42sOOD/Oq&#10;VvMiSdbqf78cBj1+fL/3h8VM4krOD5YVbJIUBHFr9cCdglPz+bID4QOyxskyKVjJw6F8fNhjoe2N&#10;v+l6DJ2IIewLVNCHMBdS+rYngz6xM3HkztYZDBG6TmqHtxhuJpml6VYaHDg29DjTR0/tePw1CvLq&#10;S1/WUM+ZzV0zbpqqbtofpZ6flvc3EIGWcBf/uyut4HUX18Yz8Qj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MY7vBAAAA3AAAAA8AAAAAAAAAAAAAAAAAmAIAAGRycy9kb3du&#10;cmV2LnhtbFBLBQYAAAAABAAEAPUAAACGAwAAAAA=&#10;" fillcolor="#f9b639" stroked="f"/>
              <v:oval id="Oval 497" o:spid="_x0000_s1276"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JJsYA&#10;AADcAAAADwAAAGRycy9kb3ducmV2LnhtbESP3WrCQBSE74W+w3IKvdONrViN2UhbUBQK0iheH7Mn&#10;P232bMiumr59VxB6OczMN0yy7E0jLtS52rKC8SgCQZxbXXOp4LBfDWcgnEfW2FgmBb/kYJk+DBKM&#10;tb3yF10yX4oAYRejgsr7NpbS5RUZdCPbEgevsJ1BH2RXSt3hNcBNI5+jaCoN1hwWKmzpo6L8Jzsb&#10;Bfr1c5x97wpTbE/v87PbH3cv/Vqpp8f+bQHCU+//w/f2RiuYzOZ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rJJsYAAADcAAAADwAAAAAAAAAAAAAAAACYAgAAZHJz&#10;L2Rvd25yZXYueG1sUEsFBgAAAAAEAAQA9QAAAIsDAAAAAA==&#10;" fillcolor="#f9b639" stroked="f"/>
              <v:oval id="Oval 498" o:spid="_x0000_s1275"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2ZsMA&#10;AADcAAAADwAAAGRycy9kb3ducmV2LnhtbERPy2rCQBTdF/yH4RbcNROrtDXNRKygWBCksXR9m7l5&#10;aOZOyIwa/76zKLg8nHe6GEwrLtS7xrKCSRSDIC6sbrhS8H1YP72BcB5ZY2uZFNzIwSIbPaSYaHvl&#10;L7rkvhIhhF2CCmrvu0RKV9Rk0EW2Iw5caXuDPsC+krrHawg3rXyO4xdpsOHQUGNHq5qKU342CvTr&#10;bpIf96UpP38/5md3+NlPh41S48dh+Q7C0+Dv4n/3ViuYzcP8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2ZsMAAADcAAAADwAAAAAAAAAAAAAAAACYAgAAZHJzL2Rv&#10;d25yZXYueG1sUEsFBgAAAAAEAAQA9QAAAIgDAAAAAA==&#10;" fillcolor="#f9b639" stroked="f"/>
              <v:oval id="Oval 499" o:spid="_x0000_s1274"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C8YA&#10;AADcAAAADwAAAGRycy9kb3ducmV2LnhtbESPT2sCMRTE74LfITyhF9GspYquRpFioQcR/HPx9tw8&#10;N9tuXpZN1NVP3wgFj8PM/IaZLRpbiivVvnCsYNBPQBBnThecKzjsv3pjED4gaywdk4I7eVjM260Z&#10;ptrdeEvXXchFhLBPUYEJoUql9Jkhi77vKuLonV1tMURZ51LXeItwW8r3JBlJiwXHBYMVfRrKfncX&#10;q6BrfoaP7mZJw9UqOV70+ngq80qpt06znIII1IRX+L/9rRV8TAbwPB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C8YAAADcAAAADwAAAAAAAAAAAAAAAACYAgAAZHJz&#10;L2Rvd25yZXYueG1sUEsFBgAAAAAEAAQA9QAAAIsDAAAAAA==&#10;" fillcolor="#f9b639" stroked="f"/>
              <v:oval id="Oval 500" o:spid="_x0000_s127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JfMYA&#10;AADcAAAADwAAAGRycy9kb3ducmV2LnhtbESPQWsCMRSE70L/Q3gFL6JZRYuuRhFR8FAEbS/enpvn&#10;ZnXzsmyirv76plDocZiZb5jZorGluFPtC8cK+r0EBHHmdMG5gu+vTXcMwgdkjaVjUvAkD4v5W2uG&#10;qXYP3tP9EHIRIexTVGBCqFIpfWbIou+5ijh6Z1dbDFHWudQ1PiLclnKQJB/SYsFxwWBFK0PZ9XCz&#10;CjrmMnp1dksardfJ8aY/j6cyr5RqvzfLKYhATfgP/7W3WsFwMoD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7JfMYAAADcAAAADwAAAAAAAAAAAAAAAACYAgAAZHJz&#10;L2Rvd25yZXYueG1sUEsFBgAAAAAEAAQA9QAAAIsDAAAAAA==&#10;" fillcolor="#f9b639" stroked="f"/>
              <v:oval id="Oval 501" o:spid="_x0000_s127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fsIA&#10;AADcAAAADwAAAGRycy9kb3ducmV2LnhtbESPQYvCMBSE78L+h/CEvWlaK6LVKCrssleteH40z7bY&#10;vHSTrNZ/vxEEj8PMfMOsNr1pxY2cbywrSMcJCOLS6oYrBafiazQH4QOyxtYyKXiQh836Y7DCXNs7&#10;H+h2DJWIEPY5KqhD6HIpfVmTQT+2HXH0LtYZDFG6SmqH9wg3rZwkyUwabDgu1NjRvqbyevwzCraF&#10;PpzTjPe70qVZN/2+Zr+Pk1Kfw367BBGoD+/wq/2jFUwXGTz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l+wgAAANwAAAAPAAAAAAAAAAAAAAAAAJgCAABkcnMvZG93&#10;bnJldi54bWxQSwUGAAAAAAQABAD1AAAAhwMAAAAA&#10;" fillcolor="#f9b639" stroked="f"/>
              <v:oval id="Oval 502" o:spid="_x0000_s1271"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xCsIA&#10;AADcAAAADwAAAGRycy9kb3ducmV2LnhtbESPT4vCMBTE7wt+h/CEva1pt0W0GsUVXLz6B8+P5tkW&#10;m5eaRK3f3iwseBxm5jfMfNmbVtzJ+caygnSUgCAurW64UnA8bL4mIHxA1thaJgVP8rBcDD7mWGj7&#10;4B3d96ESEcK+QAV1CF0hpS9rMuhHtiOO3tk6gyFKV0nt8BHhppXfSTKWBhuOCzV2tK6pvOxvRsHq&#10;oHenNOP1T+nSrMt/L9n1eVTqc9ivZiAC9eEd/m9vtYJ8msPf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1nEKwgAAANwAAAAPAAAAAAAAAAAAAAAAAJgCAABkcnMvZG93&#10;bnJldi54bWxQSwUGAAAAAAQABAD1AAAAhwMAAAAA&#10;" fillcolor="#f9b639" stroked="f"/>
            </v:group>
            <v:group id="Group 503" o:spid="_x0000_s1261" style="position:absolute;left:1331;top:10725;width:1314;height:1314"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oval id="Oval 504" o:spid="_x0000_s126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PjcUA&#10;AADcAAAADwAAAGRycy9kb3ducmV2LnhtbESPQWsCMRSE7wX/Q3iCt5pVRHRrlLa0IGIP2hZ6fGxe&#10;d2M3L+vmqeu/bwoFj8PMfMMsVp2v1Zna6AIbGA0zUMRFsI5LAx/vr/czUFGQLdaBycCVIqyWvbsF&#10;5jZceEfnvZQqQTjmaKASaXKtY1GRxzgMDXHyvkPrUZJsS21bvCS4r/U4y6bao+O0UGFDzxUVP/uT&#10;N/ByrP1By9v20402bjI7hCcpv4wZ9LvHB1BCndzC/+21NTCZT+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Q+NxQAAANwAAAAPAAAAAAAAAAAAAAAAAJgCAABkcnMv&#10;ZG93bnJldi54bWxQSwUGAAAAAAQABAD1AAAAigMAAAAA&#10;" fillcolor="#fbd388" stroked="f"/>
              <v:oval id="Oval 505" o:spid="_x0000_s126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qFsYA&#10;AADcAAAADwAAAGRycy9kb3ducmV2LnhtbESPQWsCMRSE7wX/Q3hCbzVrkdauRmmLhVLqQduCx8fm&#10;uRvdvKybV13/vSkUPA4z8w0znXe+VkdqowtsYDjIQBEXwTouDXx/vd2NQUVBtlgHJgNnijCf9W6m&#10;mNtw4hUd11KqBOGYo4FKpMm1jkVFHuMgNMTJ24bWoyTZltq2eEpwX+v7LHvQHh2nhQobeq2o2K9/&#10;vYHFofY7LcvPHzf8cKPxLrxIuTHmtt89T0AJdXIN/7ffrYHR0yP8nUlHQM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qFsYAAADcAAAADwAAAAAAAAAAAAAAAACYAgAAZHJz&#10;L2Rvd25yZXYueG1sUEsFBgAAAAAEAAQA9QAAAIsDAAAAAA==&#10;" fillcolor="#fbd388" stroked="f"/>
              <v:oval id="Oval 506" o:spid="_x0000_s126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PKcEA&#10;AADcAAAADwAAAGRycy9kb3ducmV2LnhtbERPTYvCMBC9L/gfwgje1tRFZK1GKQVBDx50FT0OzdgU&#10;m0ltsrX+e3NY2OPjfS/Xva1FR62vHCuYjBMQxIXTFZcKTj+bz28QPiBrrB2Tghd5WK8GH0tMtXvy&#10;gbpjKEUMYZ+iAhNCk0rpC0MW/dg1xJG7udZiiLAtpW7xGcNtLb+SZCYtVhwbDDaUGyrux1+r4OGy&#10;k7nIc9aV/fYxC9f9Ls/3So2GfbYAEagP/+I/91YrmM7j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NzynBAAAA3AAAAA8AAAAAAAAAAAAAAAAAmAIAAGRycy9kb3du&#10;cmV2LnhtbFBLBQYAAAAABAAEAPUAAACGAwAAAAA=&#10;" fillcolor="#fbd388" stroked="f"/>
              <v:oval id="Oval 507" o:spid="_x0000_s126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qssQA&#10;AADcAAAADwAAAGRycy9kb3ducmV2LnhtbESPQWvCQBSE7wX/w/IEb3WjiNToKiEg2IOHWkWPj+wz&#10;G8y+jdltjP/eLRR6HGbmG2a16W0tOmp95VjBZJyAIC6crrhUcPzevn+A8AFZY+2YFDzJw2Y9eFth&#10;qt2Dv6g7hFJECPsUFZgQmlRKXxiy6MeuIY7e1bUWQ5RtKXWLjwi3tZwmyVxarDguGGwoN1TcDj9W&#10;wd1lR3OWp6wr+919Hi77zzzfKzUa9tkSRKA+/If/2jutYLZYwO+Ze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arLEAAAA3AAAAA8AAAAAAAAAAAAAAAAAmAIAAGRycy9k&#10;b3ducmV2LnhtbFBLBQYAAAAABAAEAPUAAACJAwAAAAA=&#10;" fillcolor="#fbd388" stroked="f"/>
              <v:oval id="Oval 508" o:spid="_x0000_s126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B8IA&#10;AADcAAAADwAAAGRycy9kb3ducmV2LnhtbERPz2vCMBS+D/wfwhN2GZo6uirVKFoQdtzcoNdH80yL&#10;zUtpUlv31y+HwY4f3+/dYbKtuFPvG8cKVssEBHHldMNGwffXebEB4QOyxtYxKXiQh8N+9rTDXLuR&#10;P+l+CUbEEPY5KqhD6HIpfVWTRb90HXHkrq63GCLsjdQ9jjHctvI1STJpseHYUGNHRU3V7TJYBeaU&#10;rU4fPzwYeSu4SF/KdZaWSj3Pp+MWRKAp/Iv/3O9awVsS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6EHwgAAANwAAAAPAAAAAAAAAAAAAAAAAJgCAABkcnMvZG93&#10;bnJldi54bWxQSwUGAAAAAAQABAD1AAAAhwMAAAAA&#10;" fillcolor="#fbd388" stroked="f"/>
              <v:oval id="Oval 509" o:spid="_x0000_s126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EnMMA&#10;AADcAAAADwAAAGRycy9kb3ducmV2LnhtbESPQWvCQBSE7wX/w/IEL0U3ERsluooGhB5bFbw+ss9N&#10;MPs2ZFeN/vpuodDjMDPfMKtNbxtxp87XjhWkkwQEcel0zUbB6bgfL0D4gKyxcUwKnuRhsx68rTDX&#10;7sHfdD8EIyKEfY4KqhDaXEpfVmTRT1xLHL2L6yyGKDsjdYePCLeNnCZJJi3WHBcqbKmoqLweblaB&#10;2WXp7uvFNyOvBRez9/M8m52VGg377RJEoD78h//an1rBR5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8EnMMAAADcAAAADwAAAAAAAAAAAAAAAACYAgAAZHJzL2Rv&#10;d25yZXYueG1sUEsFBgAAAAAEAAQA9QAAAIgDAAAAAA==&#10;" fillcolor="#fbd388" stroked="f"/>
              <v:oval id="Oval 510" o:spid="_x0000_s126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GPcYA&#10;AADcAAAADwAAAGRycy9kb3ducmV2LnhtbESPQWvCQBSE70L/w/IKvUjdVVBKdBNabUsvHkwLenxk&#10;n0na7NuQXTX5925B8DjMfDPMKuttI87U+dqxhulEgSAunKm51PDz/fH8AsIHZIONY9IwkIcsfRit&#10;MDHuwjs656EUsYR9ghqqENpESl9UZNFPXEscvaPrLIYou1KaDi+x3DZyptRCWqw5LlTY0rqi4i8/&#10;WQ3z9+10/ztWh3wY3vK+3Z4+N+VY66fH/nUJIlAf7uEb/WUip2bwfyYe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xGPcYAAADcAAAADwAAAAAAAAAAAAAAAACYAgAAZHJz&#10;L2Rvd25yZXYueG1sUEsFBgAAAAAEAAQA9QAAAIsDAAAAAA==&#10;" fillcolor="#fbd388" stroked="f"/>
              <v:oval id="Oval 511" o:spid="_x0000_s126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jpscA&#10;AADcAAAADwAAAGRycy9kb3ducmV2LnhtbESPT2vCQBTE7wW/w/IKXsTsamkp0VX805ZePDQV9PjI&#10;PpPU7NuQXTX59t2C0OMw85th5svO1uJKra8ca5gkCgRx7kzFhYb99/v4FYQPyAZrx6ShJw/LxeBh&#10;jqlxN/6iaxYKEUvYp6ihDKFJpfR5SRZ94hri6J1cazFE2RbStHiL5baWU6VepMWK40KJDW1Kys/Z&#10;xWp4fttNDj8jdcz6fp11ze7ysS1GWg8fu9UMRKAu/Ifv9KeJnHqC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A46bHAAAA3AAAAA8AAAAAAAAAAAAAAAAAmAIAAGRy&#10;cy9kb3ducmV2LnhtbFBLBQYAAAAABAAEAPUAAACMAwAAAAA=&#10;" fillcolor="#fbd388" stroked="f"/>
            </v:group>
            <v:oval id="Oval 512" o:spid="_x0000_s1260" style="position:absolute;left:1713;top:11107;width:55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b8MA&#10;AADcAAAADwAAAGRycy9kb3ducmV2LnhtbESPT0sDMRTE74LfITzBi9jE1qqsTUupFrz2D56fm+du&#10;cPOyJOk2++1NQfA4zMxvmMUqu04MFKL1rOFhokAQ195YbjQcD9v7FxAxIRvsPJOGkSKsltdXC6yM&#10;P/OOhn1qRIFwrFBDm1JfSRnrlhzGie+Ji/ftg8NUZGikCXgucNfJqVJP0qHlstBiT5uW6p/9yWkY&#10;juEzh9Ha536c5a+32bu7Q6X17U1ev4JIlNN/+K/9YTTM1SNczp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b8MAAADcAAAADwAAAAAAAAAAAAAAAACYAgAAZHJzL2Rv&#10;d25yZXYueG1sUEsFBgAAAAAEAAQA9QAAAIgDAAAAAA==&#10;" stroked="f"/>
            <v:oval id="Oval 513" o:spid="_x0000_s1259" style="position:absolute;left:1767;top:11161;width:443;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4sIA&#10;AADcAAAADwAAAGRycy9kb3ducmV2LnhtbESPQYvCMBSE78L+h/AWvGmqUJFqKiIsFLy41oPHR/O2&#10;7bZ5KUlW67/fCILHYeabYba70fTiRs63lhUs5gkI4srqlmsFl/JrtgbhA7LG3jIpeJCHXf4x2WKm&#10;7Z2/6XYOtYgl7DNU0IQwZFL6qiGDfm4H4uj9WGcwROlqqR3eY7np5TJJVtJgy3GhwYEODVXd+c8o&#10;SIuj/n2E07C0qSu7RVmcyuqq1PRz3G9ABBrDO/yiCx25JIXnmX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8DiwgAAANwAAAAPAAAAAAAAAAAAAAAAAJgCAABkcnMvZG93&#10;bnJldi54bWxQSwUGAAAAAAQABAD1AAAAhwMAAAAA&#10;" fillcolor="#f9b639" stroked="f"/>
            <v:oval id="Oval 514" o:spid="_x0000_s1258" style="position:absolute;left:1599;top:10993;width:779;height:77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BzMIA&#10;AADcAAAADwAAAGRycy9kb3ducmV2LnhtbESPQWvCQBSE74X+h+UVvOluBIOmrlIKBa8m7cHbI/ua&#10;Dc2+jdk1xn/vCkKPw8x8w2z3k+vESENoPWvIFgoEce1Ny42G7+prvgYRIrLBzjNpuFGA/e71ZYuF&#10;8Vc+0ljGRiQIhwI12Bj7QspQW3IYFr4nTt6vHxzGJIdGmgGvCe46uVQqlw5bTgsWe/q0VP+VF6eh&#10;slbm58upCudlyPLNT6mysdR69jZ9vIOINMX/8LN9MBpWKofHmXQ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kHMwgAAANwAAAAPAAAAAAAAAAAAAAAAAJgCAABkcnMvZG93&#10;bnJldi54bWxQSwUGAAAAAAQABAD1AAAAhwMAAAAA&#10;" filled="f" fillcolor="white [3212]" strokecolor="#f9b639" strokeweight="4.5pt">
              <v:stroke dashstyle="1 1" endcap="round"/>
            </v:oval>
            <w10:wrap anchorx="page" anchory="page"/>
          </v:group>
        </w:pict>
      </w:r>
      <w:r>
        <w:rPr>
          <w:rFonts w:asciiTheme="minorEastAsia" w:hAnsiTheme="minorEastAsia"/>
          <w:noProof/>
        </w:rPr>
        <w:pict>
          <v:group id="Group 440" o:spid="_x0000_s1235" style="position:absolute;margin-left:381.3pt;margin-top:61.4pt;width:134.4pt;height:134.4pt;z-index:252005376;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SYUAcAAMtoAAAOAAAAZHJzL2Uyb0RvYy54bWzsXdty2zYQfe9M/4HDd0W8gDdN5IxjWZnO&#10;pE1m0n4ATFISpxTBkrRlN9N/7wIgaRKWYzc2RSndPDjgRSB2sQe3s1i8fXe7TbWbuCgTls11842h&#10;a3EWsijJ1nP9j9+XE1/XyopmEU1ZFs/1u7jU3539/NPbXT6LLbZhaRQXGmSSlbNdPtc3VZXPptMy&#10;3MRbWr5heZzBwxUrtrSCy2I9jQq6g9y36dQyDHe6Y0WUFyyMyxLuLuRD/Uzkv1rFYfVptSrjSkvn&#10;OpStEn8L8feK/52evaWzdUHzTRLWxaDfUYotTTL4aJvVglZUuy6SB1ltk7BgJVtVb0K2nbLVKglj&#10;IQNIYxqKNB8Kdp0LWdaz3Tpv1QSqVfT03dmGv918LrQkmuuO4elaRrdQSeK7GiFCPbt8PYO3PhT5&#10;l/xzIWWE5EcW/lmC9qbqc369li9rV7tfWQQZ0uuKCfXcrootzwIE125FLdy1tRDfVloIN03PcH0f&#10;KiuEZ82FqKdwA5XJf+cErqNr8Nj2iSnrMNxc1r+34NfyxyLFy0hn8sOisHXhuInUJZXJriogg74q&#10;xFdUUXl1v5Yq9ojUKOShQHTWqsIiPtQbqMI3HmoicGs1Wjz1LU0A+sp7AytfZmBfNjSPhd2W3HRa&#10;AwsarX66oSnYl8WLtMvFS41xldKytIxdbGi2js+Lgu02MY2gTEJAqMPOD/hFCXb5pKnZxFX01KjX&#10;NIzG2HiqqyU6y4uy+hCzrcYTcz1O0yQvuWx0Rm8+lpV8u3mL3y5ZmkTLJE3FRbG+ukgLDeSd6+99&#10;e+H64rfp9RaQIW+78NW6IYLb3MLF26S5DdZbymyEJffyTzP+lYzx78miyDsgGxSOP+NSioboa2Ba&#10;xHhvBZOl63sTsiTOJPAMf2KYwXswDxKQxfIfXjqTzDZJFMXZxySLm0bRJM+zibp5ls2ZaBa13VwP&#10;HMsRgvdKX4sl5eXiturvvQatYBaBdHTG7eCyTlc0SWV62i+x0BKI3fwvFCGshhuKNLgrFt2B0RQM&#10;6hQqHzowSGxY8beu7aAzmOvlX9e0iHUt/SUDwwtM3hhqlbggjmfBRdF9ctV9QrMQsprrla7J5EUl&#10;e5zrvEjWG/iSKXSRsXNoF1eJMCJuyLJUUG5+AXiUZR0emCaII5u7Gpj2GMC0PLduwRCZiExEZgTj&#10;HNNUkEmGRqZsEyeO6H4M0U7Vg7V2pGF6PgIVu1DsQjtjW9NSgOqMB1RCiBzqIlBxrNuMKnGsK1c5&#10;TFsBqnsYoFqenN/waUzdoRKTT8/5IofhB7wUcrYm1kD4VEgugNxPiprFk2a2iXNSgnPSH3ZOShSc&#10;eqPh1PI8udpoEU+MvxGnuHaE/WndnwI0emtH/mFwOtnTobZAxQ4VB7448JU8ScO+mK4CVDHk7JEp&#10;QDS8JvtSLyXtAWo78sUeFYF6OkC9p48lYyzYX5nsLgWpPLozOI/uGpyREnx4IOaz9yNUy/GAduVU&#10;ukiJWeYpksdmS8lLjsoRS9BDNl+dmfrxksecvN7HHjc8NjLHyBwL16phXDpMxaXDGcWl4/iYY4Ql&#10;+FW0TRP3YOl6xaBDR+vKNwws+WigOyl3BnfoOEnaGFGKKB3R7cpSnDucEZ07jpgzRpQiSsdEqeLZ&#10;4RzIs+Nby2bHt76NIEWQjglSxavDGc+royWhjm9tG0GKIB0TpIpLh3Mgl44To4oRpYjSMVGqOHQ4&#10;Izp0HDFPjChFlO5F6fNIYqv1xqg3Wzu1O8Zwm61dYsBHgQgmli9omnuS2PT5I7HfmqdOliS2Wupd&#10;ksRy0/P/niRutxLTWXeHcbvxGHcY4w7jJgTHQISU4r0hd/oeGpjHxxMjMkWsA6SKR9v7bykeHO7g&#10;HhwnSRUjUBGoMi7HWEE6bMWnwx3Rp+OI2WIEKgJ1ZKAqbh3ugdw6ToswRpwiTkfGqeLYASEFYeFr&#10;yDmpHPnuwekRc8aIU8TpyDhVfDvcA/l2nBhtjEBFoI4MVMW/AwKuHqRD3QfUI2aOEagI1MeA2ieP&#10;DxGU2VbcPSBA8cCg7eyrdX3wphaUtGcrISUDow7izRNQojaG98tjMt+VbUhmiCQfsR2E+aVlBTfn&#10;+lL8E2EvuzGan/T2EHmKUvZ2umF8ZlF1vYjSTVzm5n+Mz9weX/BI4HS7dRap3RoGD93RwahnEBiA&#10;c7eRAHb7QnXeu404NjzhXiM88boYfUbc9CcxiUHTRW1h0PTnRQnkJ4nsO4XjMVAqvkZeHeWjczjB&#10;MPF0TN92XNvqhmZ2XXAfExh1oK3oYdS020iSVvDynrQ9agBciTIe2d/2AYfQCvCg+UUWiVL1usBe&#10;kP9HjkD4bijzUJgLWm7kEQLlXblglZT/6T3mIEDdmD08KsEILv1Ln0yI5V5OiLFYTM6XF2TiLk3P&#10;WdiLi4uF2T8qgR/A8PKjEnh5+srj5+DE7XDlai1PDvhPQ5MmC3V00jk2QR5XAUOsH+TYBDGMhhNz&#10;hMj16T78SJ7uNaS7ZxCd/QsAAP//AwBQSwMEFAAGAAgAAAAhAFdklfThAAAADAEAAA8AAABkcnMv&#10;ZG93bnJldi54bWxMj0FLw0AQhe+C/2EZwZvdbKJRYzalFPVUBFtBvE2TaRKanQ3ZbZL+e7cnPQ7v&#10;48338uVsOjHS4FrLGtQiAkFc2qrlWsPX7u3uCYTzyBV2lknDmRwsi+urHLPKTvxJ49bXIpSwy1BD&#10;432fSenKhgy6he2JQ3awg0EfzqGW1YBTKDedjKMolQZbDh8a7GndUHncnoyG9wmnVaJex83xsD7/&#10;7B4+vjeKtL69mVcvIDzN/g+Gi35QhyI47e2JKyc6DY9pnAY0BHEcNlyIKFH3IPYakmeVgixy+X9E&#10;8QsAAP//AwBQSwECLQAUAAYACAAAACEAtoM4kv4AAADhAQAAEwAAAAAAAAAAAAAAAAAAAAAAW0Nv&#10;bnRlbnRfVHlwZXNdLnhtbFBLAQItABQABgAIAAAAIQA4/SH/1gAAAJQBAAALAAAAAAAAAAAAAAAA&#10;AC8BAABfcmVscy8ucmVsc1BLAQItABQABgAIAAAAIQAjUgSYUAcAAMtoAAAOAAAAAAAAAAAAAAAA&#10;AC4CAABkcnMvZTJvRG9jLnhtbFBLAQItABQABgAIAAAAIQBXZJX04QAAAAwBAAAPAAAAAAAAAAAA&#10;AAAAAKoJAABkcnMvZG93bnJldi54bWxQSwUGAAAAAAQABADzAAAAuAoAAAAA&#10;" o:allowincell="f">
            <v:group id="Group 441" o:spid="_x0000_s1248"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oval id="Oval 442" o:spid="_x0000_s1256"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WkcUA&#10;AADcAAAADwAAAGRycy9kb3ducmV2LnhtbESP3WoCMRCF7wu+QxjBm6JZSyvuahQrCIL1wp8HGDfj&#10;ZnUzWTZRtz59Uyj08nDmfGfOdN7aStyp8aVjBcNBAoI4d7rkQsHxsOqPQfiArLFyTAq+ycN81nmZ&#10;Yqbdg3d034dCRAj7DBWYEOpMSp8bsugHriaO3tk1FkOUTSF1g48It5V8S5KRtFhybDBY09JQft3f&#10;bHzj8r4x+mlew6e/fOXpaauXJlWq120XExCB2vB//JdeawUfSQq/YyIB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FaRxQAAANwAAAAPAAAAAAAAAAAAAAAAAJgCAABkcnMv&#10;ZG93bnJldi54bWxQSwUGAAAAAAQABAD1AAAAigMAAAAA&#10;" fillcolor="#d788a3" stroked="f"/>
              <v:oval id="Oval 443" o:spid="_x0000_s1255"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p0cUA&#10;AADcAAAADwAAAGRycy9kb3ducmV2LnhtbESPwWoCQQyG74W+w5CCF9FZxRZdHaUVCkLroeoDxJ24&#10;s7qTWXamuu3TNwehx/Dn//Jlsep8ra7UxiqwgdEwA0VcBFtxaeCwfx9MQcWEbLEOTAZ+KMJq+fiw&#10;wNyGG3/RdZdKJRCOORpwKTW51rFw5DEOQ0Ms2Sm0HpOMbaltizeB+1qPs+xFe6xYLjhsaO2ouOy+&#10;vWicJx/O/rp+eovnz2J23Nq1mxnTe+pe56ASdel/+d7eWAPPI9GXZ4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2nRxQAAANwAAAAPAAAAAAAAAAAAAAAAAJgCAABkcnMv&#10;ZG93bnJldi54bWxQSwUGAAAAAAQABAD1AAAAigMAAAAA&#10;" fillcolor="#d788a3" stroked="f"/>
              <v:oval id="Oval 444" o:spid="_x0000_s1254"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DtsQA&#10;AADcAAAADwAAAGRycy9kb3ducmV2LnhtbESPT4vCMBTE78J+h/AW9qZpCyvaNcoirAgi+O+yt0fz&#10;bKvNS2liW7+9EQSPw8z8hpktelOJlhpXWlYQjyIQxJnVJecKTse/4QSE88gaK8uk4E4OFvOPwQxT&#10;bTveU3vwuQgQdikqKLyvUyldVpBBN7I1cfDOtjHog2xyqRvsAtxUMomisTRYclgosKZlQdn1cDMK&#10;WG/9bpn8n7bTjb51eF3l7SVR6uuz//0B4an37/CrvdYKvuMY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Vw7bEAAAA3AAAAA8AAAAAAAAAAAAAAAAAmAIAAGRycy9k&#10;b3ducmV2LnhtbFBLBQYAAAAABAAEAPUAAACJAwAAAAA=&#10;" fillcolor="#d788a3" stroked="f"/>
              <v:oval id="Oval 445" o:spid="_x0000_s1253"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dwcUA&#10;AADcAAAADwAAAGRycy9kb3ducmV2LnhtbESPQWvCQBSE7wX/w/KE3ppNAi1tdBUJWAoiWJuLt0f2&#10;mUSzb0N2TeK/7wqFHoeZ+YZZrifTioF611hWkEQxCOLS6oYrBcXP9uUdhPPIGlvLpOBODtar2dMS&#10;M21H/qbh6CsRIOwyVFB732VSurImgy6yHXHwzrY36IPsK6l7HAPctDKN4zdpsOGwUGNHeU3l9Xgz&#10;Cljv/SFPT8X+Y6dvI14/q+GSKvU8nzYLEJ4m/x/+a39pBa9JCo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13BxQAAANwAAAAPAAAAAAAAAAAAAAAAAJgCAABkcnMv&#10;ZG93bnJldi54bWxQSwUGAAAAAAQABAD1AAAAigMAAAAA&#10;" fillcolor="#d788a3" stroked="f"/>
              <v:oval id="Oval 446" o:spid="_x0000_s1252"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zKcYA&#10;AADcAAAADwAAAGRycy9kb3ducmV2LnhtbESP0WrCQBRE34X+w3ILvtWNitqmriKCKD5UkvoBl+xt&#10;kiZ7N2RXTfx6t1DwcZiZM8xy3ZlaXKl1pWUF41EEgjizuuRcwfl79/YOwnlkjbVlUtCTg/XqZbDE&#10;WNsbJ3RNfS4ChF2MCgrvm1hKlxVk0I1sQxy8H9sa9EG2udQt3gLc1HISRXNpsOSwUGBD24KyKr0Y&#10;BfKwr+rfJDkev/qPZN6fzov7tlJq+NptPkF46vwz/N8+aAWz8RT+zo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AzKcYAAADcAAAADwAAAAAAAAAAAAAAAACYAgAAZHJz&#10;L2Rvd25yZXYueG1sUEsFBgAAAAAEAAQA9QAAAIsDAAAAAA==&#10;" fillcolor="#d788a3" stroked="f"/>
              <v:oval id="Oval 447" o:spid="_x0000_s1251"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rXcYA&#10;AADcAAAADwAAAGRycy9kb3ducmV2LnhtbESP3WrCQBSE74W+w3IK3tWN4k+buooIonhRSeoDHLKn&#10;SZrs2ZBdNfHp3ULBy2FmvmGW687U4kqtKy0rGI8iEMSZ1SXnCs7fu7d3EM4ja6wtk4KeHKxXL4Ml&#10;xtreOKFr6nMRIOxiVFB438RSuqwgg25kG+Lg/djWoA+yzaVu8RbgppaTKJpLgyWHhQIb2haUVenF&#10;KJCHfVX/Jsnx+NV/JPP+dF7ct5VSw9du8wnCU+ef4f/2QSuYjafwdyY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rXcYAAADcAAAADwAAAAAAAAAAAAAAAACYAgAAZHJz&#10;L2Rvd25yZXYueG1sUEsFBgAAAAAEAAQA9QAAAIsDAAAAAA==&#10;" fillcolor="#d788a3" stroked="f"/>
              <v:oval id="Oval 448" o:spid="_x0000_s1250"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3eMUA&#10;AADcAAAADwAAAGRycy9kb3ducmV2LnhtbESPQWsCMRSE70L/Q3iF3jRrqVJWoxStWC+FuvX+3Dx3&#10;125eQpLq6q83BaHHYWa+YabzzrTiRD40lhUMBxkI4tLqhisF38Wq/woiRGSNrWVScKEA89lDb4q5&#10;tmf+otM2ViJBOOSooI7R5VKGsiaDYWAdcfIO1huMSfpKao/nBDetfM6ysTTYcFqo0dGipvJn+2sU&#10;bKrltXh53302bu3dGo+7fehWSj09dm8TEJG6+B++tz+0gtFwBH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Hd4xQAAANwAAAAPAAAAAAAAAAAAAAAAAJgCAABkcnMv&#10;ZG93bnJldi54bWxQSwUGAAAAAAQABAD1AAAAigMAAAAA&#10;" fillcolor="#d788a3" stroked="f"/>
              <v:oval id="Oval 449" o:spid="_x0000_s1249"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pD8UA&#10;AADcAAAADwAAAGRycy9kb3ducmV2LnhtbESPQWsCMRSE70L/Q3iF3jRraaWsRilasV6EuvX+3Dx3&#10;125eQpLq1l9vBKHHYWa+YSazzrTiRD40lhUMBxkI4tLqhisF38Wy/wYiRGSNrWVS8EcBZtOH3gRz&#10;bc/8RadtrESCcMhRQR2jy6UMZU0Gw8A64uQdrDcYk/SV1B7PCW5a+ZxlI2mw4bRQo6N5TeXP9tco&#10;WFeLS/Hysds0buXdCo+7feiWSj09du9jEJG6+B++tz+1gtfhCG5n0h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ukPxQAAANwAAAAPAAAAAAAAAAAAAAAAAJgCAABkcnMv&#10;ZG93bnJldi54bWxQSwUGAAAAAAQABAD1AAAAigMAAAAA&#10;" fillcolor="#d788a3" stroked="f"/>
            </v:group>
            <v:group id="Group 450" o:spid="_x0000_s1239"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oval id="Oval 451" o:spid="_x0000_s124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M5MIA&#10;AADcAAAADwAAAGRycy9kb3ducmV2LnhtbERP3WrCMBS+H/gO4QjeFE10TqQaZSgbMkSY+gCH5tgU&#10;m5Ouidrt6ZeLwS4/vv/lunO1uFMbKs8axiMFgrjwpuJSw/n0NpyDCBHZYO2ZNHxTgPWq97TE3PgH&#10;f9L9GEuRQjjkqMHG2ORShsKSwzDyDXHiLr51GBNsS2lafKRwV8uJUjPpsOLUYLGhjaXierw5DV/P&#10;tP2ZHlSmdpl9n+47zA7bD60H/e51ASJSF//Ff+6d0fAyTmvT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zkwgAAANwAAAAPAAAAAAAAAAAAAAAAAJgCAABkcnMvZG93&#10;bnJldi54bWxQSwUGAAAAAAQABAD1AAAAhwMAAAAA&#10;" fillcolor="#b83d68" stroked="f"/>
              <v:oval id="Oval 452" o:spid="_x0000_s124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pf8YA&#10;AADcAAAADwAAAGRycy9kb3ducmV2LnhtbESP0WoCMRRE3wv+Q7hCX5aa2GqpW6NIpSIiQm0/4LK5&#10;bpZubtZNqqtf3wiFPg4zc4aZzjtXixO1ofKsYThQIIgLbyouNXx9vj+8gAgR2WDtmTRcKMB81rub&#10;Ym78mT/otI+lSBAOOWqwMTa5lKGw5DAMfEOcvINvHcYk21KaFs8J7mr5qNSzdFhxWrDY0Jul4nv/&#10;4zQcn2h5He1UptaZXY22HWa75Ubr+363eAURqYv/4b/22mgYDydwO5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4pf8YAAADcAAAADwAAAAAAAAAAAAAAAACYAgAAZHJz&#10;L2Rvd25yZXYueG1sUEsFBgAAAAAEAAQA9QAAAIsDAAAAAA==&#10;" fillcolor="#b83d68" stroked="f"/>
              <v:oval id="Oval 453" o:spid="_x0000_s124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JIMMA&#10;AADcAAAADwAAAGRycy9kb3ducmV2LnhtbERPTUsDMRC9C/0PYQQvYrNWttS1aRFBqdJDrUvPYzJu&#10;lm4myya26793DoLHx/tersfQqRMNqY1s4HZagCK20bXcGKg/nm8WoFJGdthFJgM/lGC9mlwssXLx&#10;zO902udGSQinCg34nPtK62Q9BUzT2BML9xWHgFng0Gg34FnCQ6dnRTHXAVuWBo89PXmyx/13kJLF&#10;62FXbvvy7XB/V9fX3n5uXqwxV5fj4wOoTGP+F/+5N85AOZP5ckaO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rJIMMAAADcAAAADwAAAAAAAAAAAAAAAACYAgAAZHJzL2Rv&#10;d25yZXYueG1sUEsFBgAAAAAEAAQA9QAAAIgDAAAAAA==&#10;" fillcolor="#b83d68" stroked="f"/>
              <v:oval id="Oval 454" o:spid="_x0000_s1244"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su8YA&#10;AADcAAAADwAAAGRycy9kb3ducmV2LnhtbESPX2vCMBTF3wf7DuEKexmaqnRoNcoYbLjhw9Ti8zW5&#10;NmXNTWkyrd9+GQz2eDh/fpzluneNuFAXas8KxqMMBLH2puZKQXl4Hc5AhIhssPFMCm4UYL26v1ti&#10;YfyVd3TZx0qkEQ4FKrAxtoWUQVtyGEa+JU7e2XcOY5JdJU2H1zTuGjnJsifpsOZEsNjSiyX9tf92&#10;CTJ7P37m2zb/OM6nZflo9WnzppV6GPTPCxCR+vgf/mtvjIJ8M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Zsu8YAAADcAAAADwAAAAAAAAAAAAAAAACYAgAAZHJz&#10;L2Rvd25yZXYueG1sUEsFBgAAAAAEAAQA9QAAAIsDAAAAAA==&#10;" fillcolor="#b83d68" stroked="f"/>
              <v:oval id="Oval 455" o:spid="_x0000_s1243"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81ccA&#10;AADcAAAADwAAAGRycy9kb3ducmV2LnhtbESPT2vCQBTE7wW/w/KE3uqmwYrGrKIWoQUFa/Xg7TX7&#10;8gezb0N21fTbu0Khx2FmfsOk887U4kqtqywreB1EIIgzqysuFBy+1y9jEM4ja6wtk4JfcjCf9Z5S&#10;TLS98Rdd974QAcIuQQWl900ipctKMugGtiEOXm5bgz7ItpC6xVuAm1rGUTSSBisOCyU2tCopO+8v&#10;RsGyGm22S3+cDN93n3JR/ExOw3yr1HO/W0xBeOr8f/iv/aEVvMUxPM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VvNXHAAAA3AAAAA8AAAAAAAAAAAAAAAAAmAIAAGRy&#10;cy9kb3ducmV2LnhtbFBLBQYAAAAABAAEAPUAAACMAwAAAAA=&#10;" fillcolor="#b83d68" stroked="f"/>
              <v:oval id="Oval 456" o:spid="_x0000_s124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ZTscA&#10;AADcAAAADwAAAGRycy9kb3ducmV2LnhtbESPW2vCQBSE3wv+h+UU+tZsaq1omlW0pVBBwVsf+naa&#10;Pblg9mzIrhr/vSsIfRxm5hsmnXamFidqXWVZwUsUgyDOrK64ULDffT2PQDiPrLG2TAou5GA66T2k&#10;mGh75g2dtr4QAcIuQQWl900ipctKMugi2xAHL7etQR9kW0jd4jnATS37cTyUBisOCyU29FFSdtge&#10;jYJ5NVyu5v5nPPhcL+Ss+Bv/DvKVUk+P3ewdhKfO/4fv7W+t4K3/Crcz4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ZGU7HAAAA3AAAAA8AAAAAAAAAAAAAAAAAmAIAAGRy&#10;cy9kb3ducmV2LnhtbFBLBQYAAAAABAAEAPUAAACMAwAAAAA=&#10;" fillcolor="#b83d68" stroked="f"/>
              <v:oval id="Oval 457" o:spid="_x0000_s1241"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h8YA&#10;AADcAAAADwAAAGRycy9kb3ducmV2LnhtbESPQWvCQBSE7wX/w/KE3pqN0hRNXUUCYqBQqgZKb4/s&#10;axLMvg3ZNUn/fbdQ8DjMzDfMZjeZVgzUu8aygkUUgyAurW64UlBcDk8rEM4ja2wtk4IfcrDbzh42&#10;mGo78omGs69EgLBLUUHtfZdK6cqaDLrIdsTB+7a9QR9kX0nd4xjgppXLOH6RBhsOCzV2lNVUXs83&#10;o+Brv/54X2W2GPI1D/LzLbkds0Spx/m0fwXhafL38H871wqS5TP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Wh8YAAADcAAAADwAAAAAAAAAAAAAAAACYAgAAZHJz&#10;L2Rvd25yZXYueG1sUEsFBgAAAAAEAAQA9QAAAIsDAAAAAA==&#10;" fillcolor="#b83d68" stroked="f"/>
              <v:oval id="Oval 458" o:spid="_x0000_s1240"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zHMQA&#10;AADcAAAADwAAAGRycy9kb3ducmV2LnhtbESPQYvCMBSE78L+h/AWvGm6QkW7RpHCorAgWgXZ26N5&#10;tsXmpTSxdv+9EQSPw8x8wyxWvalFR62rLCv4GkcgiHOrKy4UnI4/oxkI55E11pZJwT85WC0/BgtM&#10;tL3zgbrMFyJA2CWooPS+SaR0eUkG3dg2xMG72NagD7ItpG7xHuCmlpMomkqDFYeFEhtKS8qv2c0o&#10;+FvP97tZak/dds6dPP/Gt00aKzX87NffIDz1/h1+tbdaQTyJ4X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MxzEAAAA3AAAAA8AAAAAAAAAAAAAAAAAmAIAAGRycy9k&#10;b3ducmV2LnhtbFBLBQYAAAAABAAEAPUAAACJAwAAAAA=&#10;" fillcolor="#b83d68" stroked="f"/>
            </v:group>
            <v:group id="Group 459" o:spid="_x0000_s1236"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oval id="Oval 460" o:spid="_x0000_s123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2RsUA&#10;AADcAAAADwAAAGRycy9kb3ducmV2LnhtbESPUUvDQBCE34X+h2MLvtmLAbXEXosIWhERmhTbxyW3&#10;zYXm9kJubeO/9wShj8PMfMMsVqPv1ImG2AY2cDvLQBHXwbbcGNhWLzdzUFGQLXaBycAPRVgtJ1cL&#10;LGw484ZOpTQqQTgWaMCJ9IXWsXbkMc5CT5y8Qxg8SpJDo+2A5wT3nc6z7F57bDktOOzp2VF9LL+9&#10;gbbcfu328rp28p5XVfhYH/BzZ8z1dHx6BCU0yiX8336zBu7yB/g7k4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GxQAAANwAAAAPAAAAAAAAAAAAAAAAAJgCAABkcnMv&#10;ZG93bnJldi54bWxQSwUGAAAAAAQABAD1AAAAigMAAAAA&#10;" fillcolor="#e5afc2" stroked="f"/>
              <v:oval id="Oval 461" o:spid="_x0000_s123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iNMIA&#10;AADcAAAADwAAAGRycy9kb3ducmV2LnhtbERPTWvCQBC9F/oflin0VjcNVEp0FSm0SpFCE1GPQ3bM&#10;BrOzITtq+u+7h0KPj/c9X46+U1caYhvYwPMkA0VcB9tyY2BXvT+9goqCbLELTAZ+KMJycX83x8KG&#10;G3/TtZRGpRCOBRpwIn2hdawdeYyT0BMn7hQGj5Lg0Gg74C2F+07nWTbVHltODQ57enNUn8uLN9CW&#10;u/3hKB9rJ595VYXt+oRfB2MeH8bVDJTQKP/iP/fGGnjJ09p0Jh0B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GI0wgAAANwAAAAPAAAAAAAAAAAAAAAAAJgCAABkcnMvZG93&#10;bnJldi54bWxQSwUGAAAAAAQABAD1AAAAhwMAAAAA&#10;" fillcolor="#e5afc2" stroked="f"/>
              <v:oval id="Oval 462" o:spid="_x0000_s104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06sIA&#10;AADcAAAADwAAAGRycy9kb3ducmV2LnhtbESPQYvCMBSE78L+h/AWvGm6UmVbjbKIwnoS3R48Pppn&#10;U2xeShO1+++NIHgcZuYbZrHqbSNu1PnasYKvcQKCuHS65kpB8bcdfYPwAVlj45gU/JOH1fJjsMBc&#10;uzsf6HYMlYgQ9jkqMCG0uZS+NGTRj11LHL2z6yyGKLtK6g7vEW4bOUmSmbRYc1ww2NLaUHk5Xq2C&#10;a1oc0qRHNJzt9WmXFttsvVFq+Nn/zEEE6sM7/Gr/agXTSQ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rTqwgAAANwAAAAPAAAAAAAAAAAAAAAAAJgCAABkcnMvZG93&#10;bnJldi54bWxQSwUGAAAAAAQABAD1AAAAhwMAAAAA&#10;" fillcolor="#e5afc2" stroked="f"/>
              <v:oval id="Oval 463" o:spid="_x0000_s104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LqsEA&#10;AADcAAAADwAAAGRycy9kb3ducmV2LnhtbERPz2vCMBS+D/wfwht4W9PNTrQaRWTCdhrWHnZ8NG9N&#10;sXkpTWzrf28Ogx0/vt/b/WRbMVDvG8cKXpMUBHHldMO1gvJyelmB8AFZY+uYFNzJw343e9pirt3I&#10;ZxqKUIsYwj5HBSaELpfSV4Ys+sR1xJH7db3FEGFfS93jGMNtK9/SdCktNhwbDHZ0NFRdi5tVcMvK&#10;c5ZOiIbX3/rnKytP6+OHUvPn6bABEWgK/+I/96dW8L6I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i6rBAAAA3AAAAA8AAAAAAAAAAAAAAAAAmAIAAGRycy9kb3du&#10;cmV2LnhtbFBLBQYAAAAABAAEAPUAAACGAwAAAAA=&#10;" fillcolor="#e5afc2" stroked="f"/>
              <v:oval id="Oval 464" o:spid="_x0000_s1050"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fUMUA&#10;AADcAAAADwAAAGRycy9kb3ducmV2LnhtbESPQWvCQBSE70L/w/IKvekmrZYQXaUoguhJre31kX0m&#10;abNvQ3ZN4r93BcHjMDPfMLNFbyrRUuNKywriUQSCOLO65FzB93E9TEA4j6yxskwKruRgMX8ZzDDV&#10;tuM9tQefiwBhl6KCwvs6ldJlBRl0I1sTB+9sG4M+yCaXusEuwE0l36PoUxosOSwUWNOyoOz/cDEK&#10;zGoZj+s+2v3tfzbXbdJ2v6dTrtTba/81BeGp98/wo73RCiYfMdzPh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59QxQAAANwAAAAPAAAAAAAAAAAAAAAAAJgCAABkcnMv&#10;ZG93bnJldi54bWxQSwUGAAAAAAQABAD1AAAAigMAAAAA&#10;" fillcolor="#e5afc2" stroked="f"/>
              <v:oval id="Oval 465" o:spid="_x0000_s1051"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BJ8YA&#10;AADcAAAADwAAAGRycy9kb3ducmV2LnhtbESPT2vCQBTE70K/w/IKvenGtBaJrqEogtiTaa3XR/Y1&#10;SZt9G7Jr/nz7bkHwOMzMb5h1OphadNS6yrKC+SwCQZxbXXGh4PNjP12CcB5ZY22ZFIzkIN08TNaY&#10;aNvzibrMFyJA2CWooPS+SaR0eUkG3cw2xMH7tq1BH2RbSN1iH+CmlnEUvUqDFYeFEhvalpT/Zlej&#10;wOy285dmiN5/Tl+H8bjs+sv5XCj19Di8rUB4Gvw9fGsftILFcwz/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UBJ8YAAADcAAAADwAAAAAAAAAAAAAAAACYAgAAZHJz&#10;L2Rvd25yZXYueG1sUEsFBgAAAAAEAAQA9QAAAIsDAAAAAA==&#10;" fillcolor="#e5afc2" stroked="f"/>
              <v:oval id="Oval 466" o:spid="_x0000_s105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mScgA&#10;AADcAAAADwAAAGRycy9kb3ducmV2LnhtbESPW2vCQBSE3wX/w3IEX0Q3bWiV6CpSkF4QwRvq2yF7&#10;TEKzZ9PsVmN/fbdQ8HGYmW+YyawxpbhQ7QrLCh4GEQji1OqCMwW77aI/AuE8ssbSMim4kYPZtN2a&#10;YKLtldd02fhMBAi7BBXk3leJlC7NyaAb2Io4eGdbG/RB1pnUNV4D3JTyMYqepcGCw0KOFb3klH5u&#10;vo2Cw2JffvRWPlt9vf6MXDw/LYfHd6W6nWY+BuGp8ffwf/tNK3iKY/g7E4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2OZJyAAAANwAAAAPAAAAAAAAAAAAAAAAAJgCAABk&#10;cnMvZG93bnJldi54bWxQSwUGAAAAAAQABAD1AAAAjQMAAAAA&#10;" fillcolor="#e5afc2" stroked="f"/>
              <v:oval id="Oval 467" o:spid="_x0000_s105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ckA&#10;AADcAAAADwAAAGRycy9kb3ducmV2LnhtbESP3WrCQBSE7wu+w3IEb0rdWLVK6ipSEH8QodbS9u6Q&#10;PU2C2bMxu2r06V2h0MthZr5hRpPaFOJElcstK+i0IxDEidU5pwp2H7OnIQjnkTUWlknBhRxMxo2H&#10;EcbanvmdTlufigBhF6OCzPsyltIlGRl0bVsSB+/XVgZ9kFUqdYXnADeFfI6iF2kw57CQYUlvGSX7&#10;7dEo+Jp9FqvHjU83h/l16LrTn/Xge6lUq1lPX0F4qv1/+K+90Ar63R7cz4QjIM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F+PckAAADcAAAADwAAAAAAAAAAAAAAAACYAgAA&#10;ZHJzL2Rvd25yZXYueG1sUEsFBgAAAAAEAAQA9QAAAI4DAAAAAA==&#10;" fillcolor="#e5afc2" stroked="f"/>
            </v:group>
            <v:oval id="Oval 468" o:spid="_x0000_s1054" style="position:absolute;left:6855;top:4731;width:90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ScMA&#10;AADcAAAADwAAAGRycy9kb3ducmV2LnhtbESPUUvDMBSF3wX/Q7jCXsSlrkxHbTpEJ/jqNny+a65t&#10;sLkpSezSf78Igo+Hc853OPU22UFM5INxrOB+WYAgbp023Ck4Ht7uNiBCRNY4OCYFMwXYNtdXNVba&#10;nfmDpn3sRIZwqFBBH+NYSRnaniyGpRuJs/flvMWYpe+k9njOcDvIVVE8SIuG80KPI7301H7vf6yC&#10;6eg/k5+NeRznMp1ey529xUKpxU16fgIRKcX/8F/7XStYl2v4PZOPgG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ScMAAADcAAAADwAAAAAAAAAAAAAAAACYAgAAZHJzL2Rv&#10;d25yZXYueG1sUEsFBgAAAAAEAAQA9QAAAIgDAAAAAA==&#10;" stroked="f"/>
            <v:oval id="Oval 469" o:spid="_x0000_s1055" style="position:absolute;left:7043;top:4919;width:53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hbcYA&#10;AADcAAAADwAAAGRycy9kb3ducmV2LnhtbESP3WoCMRSE7wXfIRyhN0tNrD+UrVFEaRERobYPcNic&#10;bpZuTtZNqts+vSkIXg4z8w0zX3auFmdqQ+VZw2ioQBAX3lRcavj8eH18BhEissHaM2n4pQDLRb83&#10;x9z4C7/T+RhLkSAcctRgY2xyKUNhyWEY+oY4eV++dRiTbEtpWrwkuKvlk1Iz6bDitGCxobWl4vv4&#10;4zScxrT5mxxUpraZfZvsO8wOm53WD4Nu9QIiUhfv4Vt7azRMxzP4P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ThbcYAAADcAAAADwAAAAAAAAAAAAAAAACYAgAAZHJz&#10;L2Rvd25yZXYueG1sUEsFBgAAAAAEAAQA9QAAAIsDAAAAAA==&#10;" fillcolor="#b83d68" stroked="f"/>
            <v:oval id="Oval 470" o:spid="_x0000_s1056" style="position:absolute;left:6659;top:4536;width:1300;height:1298;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7ksYA&#10;AADcAAAADwAAAGRycy9kb3ducmV2LnhtbESPT2vCQBTE7wW/w/IEb3WjVisxG5HSQgte/FPPj+wz&#10;mzb7NmS3Me2ndwuCx2FmfsNk697WoqPWV44VTMYJCOLC6YpLBcfD2+MShA/IGmvHpOCXPKzzwUOG&#10;qXYX3lG3D6WIEPYpKjAhNKmUvjBk0Y9dQxy9s2sthijbUuoWLxFuazlNkoW0WHFcMNjQi6Hie/9j&#10;Fbjtx858LvvT1H7xU1HN/7rX80Gp0bDfrEAE6sM9fGu/awXz2TP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57ksYAAADcAAAADwAAAAAAAAAAAAAAAACYAgAAZHJz&#10;L2Rvd25yZXYueG1sUEsFBgAAAAAEAAQA9QAAAIsDAAAAAA==&#10;" filled="f" fillcolor="white [3212]" strokecolor="#b83d68" strokeweight="3pt">
              <v:stroke dashstyle="1 1" endcap="round"/>
            </v:oval>
            <w10:wrap anchorx="page" anchory="page"/>
          </v:group>
        </w:pict>
      </w:r>
      <w:r>
        <w:rPr>
          <w:rFonts w:asciiTheme="minorEastAsia" w:hAnsiTheme="minorEastAsia"/>
          <w:noProof/>
        </w:rPr>
        <w:pict>
          <v:shape id="Arc 417" o:spid="_x0000_s1234" style="position:absolute;margin-left:453.5pt;margin-top:182.4pt;width:64.9pt;height:113.3pt;rotation:4083404fd;z-index:25197772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uiugMAAK8JAAAOAAAAZHJzL2Uyb0RvYy54bWzkVlGPmzgQfj+p/8Hi8aosGEgg0bJVmmyq&#10;Sr22Uvd+gGNMQAs2Zzsh29P99xvbwJLd7mlV9e3yQGz8MZ75vvGMr9+dmxqdmFSV4JmHrwIPMU5F&#10;XvFD5v15t5ulHlKa8JzUgrPMe2DKe3fz5rfrrl2xUJSizplEYISrVddmXql1u/J9RUvWEHUlWsZh&#10;sRCyIRqm8uDnknRgvan9MAgWfidk3kpBmVLwdusWvRtrvygY1V+KQjGN6swD37R9Svvcm6d/c01W&#10;B0nasqK9G+QnvGhIxWHT0dSWaIKOsnpmqqmoFEoU+oqKxhdFUVFmY4BocPAkmm8laZmNBchR7UiT&#10;+nVm6efTV4mqPPPmEUjFSQMirSVFMU4MOV2rVoD51n6VJjzVfhL0XsGCf7FiJgowaN/9IXIwQY5a&#10;WELOhWyQFEB8lERpvEjtWwgcna0KD6MK7KwRhZdpGIcRaEVhCcdRusRWJp+sjC3jBT0q/YEJOyan&#10;T0o7FXMYWQ3yPo4PYKVoahD07QyFYYwCNCg+QvAUghcBQJ6DwleA7sbNfvfBRofCIFziPsGG7e7G&#10;7QCEUYlCs+VT0LgdgKyVl6xFg1/GWrQIkpcsxhOgIeIF7+ZTmCVj4iEIcBgoJuXAOj3znnYYIWKO&#10;fWAlboUyEhtaQEgI3CQNaHfmVsIfgyFyA45eBYagDHg+Bbsdeo8kHP+nB196CA7+3lHeEm0CMQ6Z&#10;Ieoyz6mGShhZaVBR1VA7OFQvKG1nLY+m1H25H8JsxIndCWtBP6b0EO3jKj3uK/qefZ9iExdBr39r&#10;v8fx0oY161PHvQXN7NvhJFxau5y5L5bBInn8BOJz1pMAwzEH2ubRkJz9DpCtTiqbSAOnE6+BWkPS&#10;f5KltBT3cPzB0v+aK7Kq+VTpQb/xuAOZA4LWQjF3OBy/PdE2MU0+T6odFztIR1vuam7SNUox1A+j&#10;iRJ1lZtVO5GH/aaW6EQgd9fvt+sk7RW9gElx5Lm1VjKS3/ZjTaraja2Xxh6I2Z8TU6VtY/t7GSxv&#10;09s0nsXh4nYWB9vtbL3bxLPFDifzbbTdbLb4H+MajldlleeMG++GJovj1zWxvt279ji22Yso1DTY&#10;nf09D9a/dMPWIohl+HdkD23M9b29yB+gpdnmBQkNtxzoYqWQ3z3UwY0h89RfRyKhLNQfObTkJY5j&#10;gGk7iedJCBM5XdlPVwinYCrztAdF0ww32l1Ljq2sDiXshK2sXKyhlRaV6XG25zqv+gncCmwE/Q3G&#10;XDumc4t6vGfd/AsAAP//AwBQSwMEFAAGAAgAAAAhACNddj3kAAAADAEAAA8AAABkcnMvZG93bnJl&#10;di54bWxMj8FuwjAMhu+T9g6RJ+0yjQRoUdXVRWgMCe3CBmja0TShrWiSKgnQvf3CabvZ8qff31/M&#10;B92xi3K+tQZhPBLAlKmsbE2NsN+tnjNgPpCR1FmjEH6Uh3l5f1dQLu3VfKrLNtQshhifE0ITQp9z&#10;7qtGafIj2ysTb0frNIW4uppLR9cYrjs+EWLGNbUmfmioV6+Nqk7bs0b4divbrpdf76dNRU/r43Lx&#10;JpMPxMeHYfECLKgh/MFw04/qUEangz0b6VmHkKXZLKIIyXg6AXYjRJbG6YCQJlMBvCz4/xLlLwAA&#10;AP//AwBQSwECLQAUAAYACAAAACEAtoM4kv4AAADhAQAAEwAAAAAAAAAAAAAAAAAAAAAAW0NvbnRl&#10;bnRfVHlwZXNdLnhtbFBLAQItABQABgAIAAAAIQA4/SH/1gAAAJQBAAALAAAAAAAAAAAAAAAAAC8B&#10;AABfcmVscy8ucmVsc1BLAQItABQABgAIAAAAIQBV90uiugMAAK8JAAAOAAAAAAAAAAAAAAAAAC4C&#10;AABkcnMvZTJvRG9jLnhtbFBLAQItABQABgAIAAAAIQAjXXY95AAAAAwBAAAPAAAAAAAAAAAAAAAA&#10;ABQGAABkcnMvZG93bnJldi54bWxQSwUGAAAAAAQABADzAAAAJQcAAAAA&#10;" o:allowincell="f" adj="0,,0" path="m,1nfc74,,149,-1,224,,9067,,17018,5391,20290,13607em,1nsc74,,149,-1,224,,9067,,17018,5391,20290,13607l224,21600,,1xe" filled="f" strokecolor="#abda78" strokeweight="3pt">
            <v:stroke joinstyle="round"/>
            <v:formulas/>
            <v:path arrowok="t" o:extrusionok="f" o:connecttype="custom" o:connectlocs="0,67;824230,906447;9099,1438910" o:connectangles="0,0,0"/>
            <w10:wrap anchorx="page" anchory="page"/>
          </v:shape>
        </w:pict>
      </w:r>
      <w:r>
        <w:rPr>
          <w:rFonts w:asciiTheme="minorEastAsia" w:hAnsiTheme="minorEastAsia"/>
          <w:noProof/>
        </w:rPr>
        <w:pict>
          <v:group id="Group 306" o:spid="_x0000_s1212" style="position:absolute;margin-left:480.1pt;margin-top:503.35pt;width:71.45pt;height:71.45pt;z-index:252009472;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mmOwYAAJdKAAAOAAAAZHJzL2Uyb0RvYy54bWzsXG1vozgQ/n7S/QfE92zA4SWgTVf7ltVJ&#10;e7cr7d0PcIEk6AjmbNq0t7r/fjNjoECT7qpVklZyPzQGg5kZz+Mxnse8fnOzLazrTKpclAvbfeXY&#10;VlYmIs3L9cL+68/lZG5bquZlygtRZgv7NlP2m4tff3m9q+KMiY0o0kxa0Eip4l21sDd1XcXTqUo2&#10;2ZarV6LKSqhcCbnlNRzK9TSVfAetb4spc5xguhMyraRIMqXg7AddaV9Q+6tVltRfViuV1VaxsEG2&#10;mv5L+n+J/6cXr3m8lrza5EkjBn+EFFuel/DQrqkPvObWlczvNbXNEymUWNWvErGditUqTzLSAbRx&#10;nZE2n6S4qkiXdbxbV52ZwLQjOz262eSP66/SytOF7c8i2yr5FjqJnmvNnADNs6vWMVz1SVbfqq9S&#10;6wjFzyL5W0H1dFyPx2t9sXW5+12k0CC/qgWZ52Ylt9gEKG7dUC/cdr2Q3dRWAicjJ/Rc37YSqGrK&#10;1EvJBroS74rmcxAVauE31D2YbD42d7seg0q8l0ooIY/1Y0nURjStFx10KraG8MBRhoagp4wVxc5+&#10;kiEsKcAfJ+585gczRvZp7LJHw9Y69/XjcWcZ5s1DbRnHHRuGRQHohYah0kOGASiqO29TT/O2bxte&#10;ZeTECv2oM7LbGvnLNS/A2eba2eii1tOUdjOrFO83vFxnb6UUu03GU5CJFIQu7d2ABwqc9Id+N/OC&#10;kZ068zpOYyUXS30r8biSqv6Uia2FhYWdFUVeKdSNx/z6s6r11e1VeFqJIk+XeVHQwa16X0gL1F3Y&#10;MISlYmdbBVc1nFzYS/qjtoqrLcBGX4dSaDl4DOcRAXR/K5qiNsnJB88qSnxiKfDZWix9BvQEQbEO&#10;NaYR6nvkMs95x6LJMpiHE2/p+ZModOYTx43egdN4kfdh+R9K5nrxJk/TrPycl1k7Wrrez/lHM27r&#10;cY7GS2sHWPaZT0oPpFdyfdmZiizQ6ds3KAyPZQra8Rh94mNTrnle6PJ0KDFZCdRuf8kQ5EHoNDgM&#10;qPhSpLfgQIRMcASIbNDRGyH/ta0dRImFrf654jKDjvutBCeMXA9Hi5oOPD9kcCD7NZf9Gl4m0NTC&#10;rm1LF9/XOhRdVTJfb+BJLtmiFG9hwFzl5FB3UoHceADY1LKeAKRsBNLoHCBlYdCMZgalBqV3eDAo&#10;1RM3bzZEqUuDJdoJ4u1RQmkzc/E9HZ1wBG5mLt0MxA3nBrQmtNJ8zIRWCOsNHrv5rzcCLaHlPKD1&#10;PE9Phw1o84VtQGtAe+ilFZYl9MqAfml12bHnwzrSsvBeoPVcfJ3HZQ4HVkPoJcjMjs3s2MyO7wXa&#10;YITZ2dkwy8IQBhBcgfNCz2DWrDuZdacDi8MwHR3EWULLCSbHewJtB1oTaM3kGF3QgPYAaCHVOwCt&#10;f5pAO9kD2m52bCKtAe3LBO1dthrXjpqcui7206jjpL17nKR9s+K7L1cdBXpSC8l4mlrr1CJm8l0W&#10;wphAuXgs0UvqS8xV+/CmPRjZGj7A8RbYeyvqZ8pV9zOwy+hdAOwQFKqfmw5wUUL3aj81TUkBPA3E&#10;iyaRq8v91K3JT5OBBhn1Ni/d/pr8dMfrOrAe549IJO5ZSCQnzk8bZAIXwzBHnjdzxB8xR9yjM0ee&#10;X07aANUAVT53ipc/Io8Agw1mJidYattDHjlXHtoA1QD1+QN1RBhhJyKMPLS6duIlcYNTg9Pnj9MR&#10;R4SdjyPSpa5OvApucGpw+vxxOuKFsBPxQvalqzqgmoBqNiGZTUh650LLlPZHZBB2RjLIufLKJqKa&#10;iPqEiDrMJZ9ie68/IoPALs/TLCvtyVC7DnwpgHiXEXNGXOm5A6MLZqjnDknYbRY3u30Hucmj7vbF&#10;jz1k3X7fy7XeBdtPNf9wG3TbxP1Ms9kk3H034jg7+f2OgqI3RbCGgXI8dsRhMgpAHSkngOeIzUmO&#10;OzZKgDkphDoWND2h/RxFu2X/sRv7fyI8d6yI4T7+jkPxMFkCE54MV8yJhHF4r/wBpsYP4aMVeAx4&#10;YmRymE30+PGZAyQF3KfTZw+xo7OHHsKHB++5hA9vNtqfOwsafGDh5Ph4tIsaJhH11SBatwyi9vcl&#10;M4lo7gpfPyJdmi814eeV+sdQ7n9P6uJ/AAAA//8DAFBLAwQUAAYACAAAACEAL7m1Z+IAAAAOAQAA&#10;DwAAAGRycy9kb3ducmV2LnhtbEyPXUvDMBSG7wX/QziCdy7JptXVpmMM9WoM3ATx7qw5a8uapDRZ&#10;2/170yu9O4f34f3IVqNpWE+dr51VIGcCGNnC6dqWCr4O7w8vwHxAq7FxlhRcycMqv73JMNVusJ/U&#10;70PJoon1KSqoQmhTzn1RkUE/cy3ZqJ1cZzDEtyu57nCI5qbhcyESbrC2MaHCljYVFef9xSj4GHBY&#10;L+Rbvz2fNtefw9PueytJqfu7cf0KLNAY/mCY6sfqkMdOR3ex2rNGwTIR84hGIcY8A5sQKRYS2HG6&#10;HpcJ8Dzj/2fkvwAAAP//AwBQSwECLQAUAAYACAAAACEAtoM4kv4AAADhAQAAEwAAAAAAAAAAAAAA&#10;AAAAAAAAW0NvbnRlbnRfVHlwZXNdLnhtbFBLAQItABQABgAIAAAAIQA4/SH/1gAAAJQBAAALAAAA&#10;AAAAAAAAAAAAAC8BAABfcmVscy8ucmVsc1BLAQItABQABgAIAAAAIQAsRMmmOwYAAJdKAAAOAAAA&#10;AAAAAAAAAAAAAC4CAABkcnMvZTJvRG9jLnhtbFBLAQItABQABgAIAAAAIQAvubVn4gAAAA4BAAAP&#10;AAAAAAAAAAAAAAAAAJUIAABkcnMvZG93bnJldi54bWxQSwUGAAAAAAQABADzAAAApAkAAAAA&#10;" o:allowincell="f">
            <v:group id="Group 307" o:spid="_x0000_s1225"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NDiL8AAADcAAAADwAAAGRycy9kb3ducmV2LnhtbERPW2vCMBR+H+w/hDPY&#10;20wnVqUaZUyE9dHr86E5a8qSk66Jtv578yD4+PHdl+vBWXGlLjSeFXyOMhDEldcN1wqOh+3HHESI&#10;yBqtZ1JwowDr1evLEgvte97RdR9rkUI4FKjAxNgWUobKkMMw8i1x4n595zAm2NVSd9incGflOMum&#10;0mHDqcFgS9+Gqr/9xSkYZv/2bJwpy9KVYZP3dnbJT0q9vw1fCxCRhvgUP9w/WkE+SfPTmXQE5OoO&#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ATjQ4i/AAAA3AAAAA8AAAAA&#10;AAAAAAAAAAAAqgIAAGRycy9kb3ducmV2LnhtbFBLBQYAAAAABAAEAPoAAACWAwAAAAA=&#10;">
              <v:oval id="Oval 308" o:spid="_x0000_s123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dN8MA&#10;AADcAAAADwAAAGRycy9kb3ducmV2LnhtbESPQWsCMRSE7wX/Q3hCL6JZq9WyNUppK/RaFc/Pzetu&#10;6OZlSdI1++8bodDjMDPfMJtdsq3oyQfjWMF8VoAgrpw2XCs4HffTJxAhImtsHZOCgQLstqO7DZba&#10;XfmT+kOsRYZwKFFBE2NXShmqhiyGmeuIs/flvMWYpa+l9njNcNvKh6JYSYuG80KDHb02VH0ffqyC&#10;/uTPyQ/GrLthkS5vi3c7wUKp+3F6eQYRKcX/8F/7Qyt4XM7hdiYf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GdN8MAAADcAAAADwAAAAAAAAAAAAAAAACYAgAAZHJzL2Rv&#10;d25yZXYueG1sUEsFBgAAAAAEAAQA9QAAAIgDAAAAAA==&#10;" stroked="f"/>
              <v:oval id="Oval 309" o:spid="_x0000_s123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DQMMA&#10;AADcAAAADwAAAGRycy9kb3ducmV2LnhtbESPQWsCMRSE7wX/Q3hCL6Vm1dbKahRpLfRalZ5fN8/d&#10;4OZlSdI1++9NodDjMDPfMOttsq3oyQfjWMF0UoAgrpw2XCs4Hd8flyBCRNbYOiYFAwXYbkZ3ayy1&#10;u/In9YdYiwzhUKKCJsaulDJUDVkME9cRZ+/svMWYpa+l9njNcNvKWVEspEXDeaHBjl4bqi6HH6ug&#10;P/mv5AdjXrphnr7f5nv7gIVS9+O0W4GIlOJ/+K/9oRU8P83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MDQMMAAADcAAAADwAAAAAAAAAAAAAAAACYAgAAZHJzL2Rv&#10;d25yZXYueG1sUEsFBgAAAAAEAAQA9QAAAIgDAAAAAA==&#10;" stroked="f"/>
              <v:oval id="Oval 310" o:spid="_x0000_s123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N3cUA&#10;AADcAAAADwAAAGRycy9kb3ducmV2LnhtbESP0WoCMRRE3wX/IVyhL1Kztip1NYpYlKIPResHXDbX&#10;3eDmZtlEXf16IxR8HGbmDDOdN7YUF6q9cayg30tAEGdOG84VHP5W718gfEDWWDomBTfyMJ+1W1NM&#10;tbvyji77kIsIYZ+igiKEKpXSZwVZ9D1XEUfv6GqLIco6l7rGa4TbUn4kyUhaNBwXCqxoWVB22p+t&#10;gtN9uw6j4YETc9udv8eb7sr8dpV66zSLCYhATXiF/9s/WsFw8An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w3dxQAAANwAAAAPAAAAAAAAAAAAAAAAAJgCAABkcnMv&#10;ZG93bnJldi54bWxQSwUGAAAAAAQABAD1AAAAigMAAAAA&#10;" stroked="f"/>
              <v:oval id="Oval 311" o:spid="_x0000_s123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VqcUA&#10;AADcAAAADwAAAGRycy9kb3ducmV2LnhtbESP0YrCMBRE3xf8h3AXfJE1dVHRahRxUUQfRNcPuDR3&#10;22BzU5qo1a83grCPw8ycYabzxpbiSrU3jhX0ugkI4sxpw7mC0+/qawTCB2SNpWNScCcP81nrY4qp&#10;djc+0PUYchEh7FNUUIRQpVL6rCCLvusq4uj9udpiiLLOpa7xFuG2lN9JMpQWDceFAitaFpSdjxer&#10;4PzYrcNwcOLE3A+Xn/G2szL7jlLtz2YxARGoCf/hd3ujFQz6fXidi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pWpxQAAANwAAAAPAAAAAAAAAAAAAAAAAJgCAABkcnMv&#10;ZG93bnJldi54bWxQSwUGAAAAAAQABAD1AAAAigMAAAAA&#10;" stroked="f"/>
              <v:oval id="Oval 312" o:spid="_x0000_s122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ffcQA&#10;AADcAAAADwAAAGRycy9kb3ducmV2LnhtbESPQYvCMBSE74L/ITzBm6aKinSNIoIgoqCuB49vm7dt&#10;2ealNmmt/94Iwh6HmfmGWaxaU4iGKpdbVjAaRiCIE6tzThVcv7eDOQjnkTUWlknBkxyslt3OAmNt&#10;H3ym5uJTESDsYlSQeV/GUrokI4NuaEvi4P3ayqAPskqlrvAR4KaQ4yiaSYM5h4UMS9pklPxdaqNg&#10;v6bTcfZzre+Nfo5um8P+WJ/uSvV77foLhKfW/4c/7Z1WMJ1M4X0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i333EAAAA3AAAAA8AAAAAAAAAAAAAAAAAmAIAAGRycy9k&#10;b3ducmV2LnhtbFBLBQYAAAAABAAEAPUAAACJAwAAAAA=&#10;" stroked="f"/>
              <v:oval id="Oval 313" o:spid="_x0000_s122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BCsUA&#10;AADcAAAADwAAAGRycy9kb3ducmV2LnhtbESPT4vCMBTE74LfITxhb5q67BapRhFBWGQF/x08Pptn&#10;W2xeapPW+u03C4LHYWZ+w8wWnSlFS7UrLCsYjyIQxKnVBWcKTsf1cALCeWSNpWVS8CQHi3m/N8NE&#10;2wfvqT34TAQIuwQV5N5XiZQuzcmgG9mKOHhXWxv0QdaZ1DU+AtyU8jOKYmmw4LCQY0WrnNLboTEK&#10;NkvabePLqbm3+jk+r34322Z3V+pj0C2nIDx1/h1+tX+0gu+v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EEKxQAAANwAAAAPAAAAAAAAAAAAAAAAAJgCAABkcnMv&#10;ZG93bnJldi54bWxQSwUGAAAAAAQABAD1AAAAigMAAAAA&#10;" stroked="f"/>
              <v:oval id="Oval 314" o:spid="_x0000_s122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ZJ8YA&#10;AADcAAAADwAAAGRycy9kb3ducmV2LnhtbESPQWvCQBSE70L/w/IEL6VuFG1L6iYUTdGDl2oPPb7u&#10;vibB7NuQXU36712h4HGYmW+YVT7YRlyo87VjBbNpAoJYO1NzqeDr+PH0CsIHZIONY1LwRx7y7GG0&#10;wtS4nj/pcgiliBD2KSqoQmhTKb2uyKKfupY4er+usxii7EppOuwj3DZyniTP0mLNcaHCltYV6dPh&#10;bBVsi/5RF0sz0Jz1enPcfxc/vFBqMh7e30AEGsI9/N/eGQXLxQvczs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AZJ8YAAADcAAAADwAAAAAAAAAAAAAAAACYAgAAZHJz&#10;L2Rvd25yZXYueG1sUEsFBgAAAAAEAAQA9QAAAIsDAAAAAA==&#10;" stroked="f"/>
              <v:oval id="Oval 315" o:spid="_x0000_s122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VcEA&#10;AADcAAAADwAAAGRycy9kb3ducmV2LnhtbERPTYvCMBC9C/sfwix4EU0VXaQaZdGKe/Ci7sHjmIxt&#10;2WZSmmjrvzeHBY+P971cd7YSD2p86VjBeJSAINbOlJwr+D3vhnMQPiAbrByTgid5WK8+ektMjWv5&#10;SI9TyEUMYZ+igiKEOpXS64Is+pGriSN3c43FEGGTS9NgG8NtJSdJ8iUtlhwbCqxpU5D+O92tgn3W&#10;DnQ2Mx1NWG+258Mlu/JUqf5n970AEagLb/G/+8comE3j2ng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VXBAAAA3AAAAA8AAAAAAAAAAAAAAAAAmAIAAGRycy9kb3du&#10;cmV2LnhtbFBLBQYAAAAABAAEAPUAAACGAwAAAAA=&#10;" stroked="f"/>
            </v:group>
            <v:group id="Group 316" o:spid="_x0000_s1216"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nqFcMAAADcAAAADwAAAGRycy9kb3ducmV2LnhtbESPQWsCMRSE74L/IbyC&#10;N822uNVujVIUoXusbT0/Nq+bpcnLuonu+u8bQehxmJlvmNVmcFZcqAuNZwWPswwEceV1w7WCr8/9&#10;dAkiRGSN1jMpuFKAzXo8WmGhfc8fdDnEWiQIhwIVmBjbQspQGXIYZr4lTt6P7xzGJLta6g77BHdW&#10;PmXZs3TYcFow2NLWUPV7ODsFw+Jkj8aZsixdGXZ5bxfn/FupycPw9goi0hD/w/f2u1aQz1/g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2eoVwwAAANwAAAAP&#10;AAAAAAAAAAAAAAAAAKoCAABkcnMvZG93bnJldi54bWxQSwUGAAAAAAQABAD6AAAAmgMAAAAA&#10;">
              <v:oval id="Oval 317" o:spid="_x0000_s1224"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HZcIA&#10;AADcAAAADwAAAGRycy9kb3ducmV2LnhtbERPTWsCMRC9C/6HMAVvmrWoyGqUWiqU0h7UFjwOm+lu&#10;7Gay3Yy6/ffNQfD4eN/LdedrdaE2usAGxqMMFHERrOPSwOdhO5yDioJssQ5MBv4ownrV7y0xt+HK&#10;O7rspVQphGOOBiqRJtc6FhV5jKPQECfuO7QeJcG21LbFawr3tX7Mspn26Dg1VNjQc0XFz/7sDbz8&#10;1v6k5eP9y43f3GR+Chspj8YMHrqnBSihTu7im/vVGphO0/x0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IdlwgAAANwAAAAPAAAAAAAAAAAAAAAAAJgCAABkcnMvZG93&#10;bnJldi54bWxQSwUGAAAAAAQABAD1AAAAhwMAAAAA&#10;" fillcolor="#fbd388" stroked="f"/>
              <v:oval id="Oval 318" o:spid="_x0000_s1223"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i/sYA&#10;AADcAAAADwAAAGRycy9kb3ducmV2LnhtbESPQWvCQBSE7wX/w/IEb3UT0SKpq1RRKMUealvo8ZF9&#10;TdZm38bsq6b/3i0Uehxm5htmsep9o87URRfYQD7OQBGXwTquDLy97m7noKIgW2wCk4EfirBaDm4W&#10;WNhw4Rc6H6RSCcKxQAO1SFtoHcuaPMZxaImT9xk6j5JkV2nb4SXBfaMnWXanPTpOCzW2tKmp/Dp8&#10;ewPbU+OPWp737y5/ctP5Mayl+jBmNOwf7kEJ9fIf/ms/WgOzWQ6/Z9IR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gi/sYAAADcAAAADwAAAAAAAAAAAAAAAACYAgAAZHJz&#10;L2Rvd25yZXYueG1sUEsFBgAAAAAEAAQA9QAAAIsDAAAAAA==&#10;" fillcolor="#fbd388" stroked="f"/>
              <v:oval id="Oval 319" o:spid="_x0000_s1222"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NxMQA&#10;AADcAAAADwAAAGRycy9kb3ducmV2LnhtbESPQYvCMBSE7wv+h/AEb2uqoCzVKKUg6MGDrqLHR/Ns&#10;is1LbWKt/36zsLDHYWa+YZbr3taio9ZXjhVMxgkI4sLpiksFp+/N5xcIH5A11o5JwZs8rFeDjyWm&#10;2r34QN0xlCJC2KeowITQpFL6wpBFP3YNcfRurrUYomxLqVt8Rbit5TRJ5tJixXHBYEO5oeJ+fFoF&#10;D5edzEWes67st495uO53eb5XajTsswWIQH34D/+1t1rBbDa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TcTEAAAA3AAAAA8AAAAAAAAAAAAAAAAAmAIAAGRycy9k&#10;b3ducmV2LnhtbFBLBQYAAAAABAAEAPUAAACJAwAAAAA=&#10;" fillcolor="#fbd388" stroked="f"/>
              <v:oval id="Oval 320" o:spid="_x0000_s1221"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X8QA&#10;AADcAAAADwAAAGRycy9kb3ducmV2LnhtbESPQWvCQBSE7wX/w/IEb3VjRZHoKiEg6MFDraLHR/aZ&#10;DWbfxuw2xn/fLRR6HGbmG2a16W0tOmp95VjBZJyAIC6crrhUcPravi9A+ICssXZMCl7kYbMevK0w&#10;1e7Jn9QdQykihH2KCkwITSqlLwxZ9GPXEEfv5lqLIcq2lLrFZ4TbWn4kyVxarDguGGwoN1Tcj99W&#10;wcNlJ3OR56wr+91jHq6HfZ4flBoN+2wJIlAf/sN/7Z1WMJt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x6F/EAAAA3AAAAA8AAAAAAAAAAAAAAAAAmAIAAGRycy9k&#10;b3ducmV2LnhtbFBLBQYAAAAABAAEAPUAAACJAwAAAAA=&#10;" fillcolor="#fbd388" stroked="f"/>
              <v:oval id="Oval 321" o:spid="_x0000_s1220"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IGcQA&#10;AADcAAAADwAAAGRycy9kb3ducmV2LnhtbESPQWvCQBSE74L/YXlCL6IbS4wSXUUDQo/WFrw+ss9N&#10;MPs2ZFeN/fXdgtDjMDPfMOttbxtxp87XjhXMpgkI4tLpmo2C76/DZAnCB2SNjWNS8CQP281wsMZc&#10;uwd/0v0UjIgQ9jkqqEJocyl9WZFFP3UtcfQurrMYouyM1B0+Itw28j1JMmmx5rhQYUtFReX1dLMK&#10;zD6b7Y8/fDPyWnCRjs+LLD0r9TbqdysQgfrwH361P7SC+TyF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iBnEAAAA3AAAAA8AAAAAAAAAAAAAAAAAmAIAAGRycy9k&#10;b3ducmV2LnhtbFBLBQYAAAAABAAEAPUAAACJAwAAAAA=&#10;" fillcolor="#fbd388" stroked="f"/>
              <v:oval id="Oval 322" o:spid="_x0000_s1219"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gsQA&#10;AADcAAAADwAAAGRycy9kb3ducmV2LnhtbESPQWvCQBSE7wX/w/KEXopuLCZKdBUNCD1aW/D6yD43&#10;wezbkF01+uvdgtDjMDPfMMt1bxtxpc7XjhVMxgkI4tLpmo2C35/daA7CB2SNjWNScCcP69XgbYm5&#10;djf+pushGBEh7HNUUIXQ5lL6siKLfuxa4uidXGcxRNkZqTu8Rbht5GeSZNJizXGhwpaKisrz4WIV&#10;mG022e4ffDHyXHAx/TjOsulRqfdhv1mACNSH//Cr/aUVpGkKf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LYLEAAAA3AAAAA8AAAAAAAAAAAAAAAAAmAIAAGRycy9k&#10;b3ducmV2LnhtbFBLBQYAAAAABAAEAPUAAACJAwAAAAA=&#10;" fillcolor="#fbd388" stroked="f"/>
              <v:oval id="Oval 323" o:spid="_x0000_s1218"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vI8UA&#10;AADcAAAADwAAAGRycy9kb3ducmV2LnhtbESPT2vCQBTE7wW/w/KEXoLZWIhIdJX+x4sH04IeH9nX&#10;JG32bchuNPn2riD0OMz8Zpj1djCNOFPnassK5nECgriwuuZSwffXx2wJwnlkjY1lUjCSg+1m8rDG&#10;TNsLH+ic+1KEEnYZKqi8bzMpXVGRQRfbljh4P7Yz6IPsSqk7vIRy08inJFlIgzWHhQpbeq2o+Mt7&#10;oyB938+Pv1FyysfxJR/aff/5VkZKPU6H5xUIT4P/D9/pnQ5cuoDb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G8jxQAAANwAAAAPAAAAAAAAAAAAAAAAAJgCAABkcnMv&#10;ZG93bnJldi54bWxQSwUGAAAAAAQABAD1AAAAigMAAAAA&#10;" fillcolor="#fbd388" stroked="f"/>
              <v:oval id="Oval 324" o:spid="_x0000_s1217"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KuMcA&#10;AADcAAAADwAAAGRycy9kb3ducmV2LnhtbESPT2vCQBTE74V+h+UVvIjZpGCV1FX6R6UXD42CPT6y&#10;zyQ2+zZkN5p8e1co9DjM/GaYxao3tbhQ6yrLCpIoBkGcW11xoeCw30zmIJxH1lhbJgUDOVgtHx8W&#10;mGp75W+6ZL4QoYRdigpK75tUSpeXZNBFtiEO3sm2Bn2QbSF1i9dQbmr5HMcv0mDFYaHEhj5Kyn+z&#10;ziiYrnfJ8TyOf7JheM/6ZtdtP4uxUqOn/u0VhKfe/4f/6C8duOk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IyrjHAAAA3AAAAA8AAAAAAAAAAAAAAAAAmAIAAGRy&#10;cy9kb3ducmV2LnhtbFBLBQYAAAAABAAEAPUAAACMAwAAAAA=&#10;" fillcolor="#fbd388" stroked="f"/>
            </v:group>
            <v:oval id="Oval 325" o:spid="_x0000_s1215" style="position:absolute;left:10200;top:9209;width:807;height:805;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DM8IA&#10;AADcAAAADwAAAGRycy9kb3ducmV2LnhtbERPyWrDMBC9F/IPYgK5NXJKXYoTJSSFOj4Vmib3wRov&#10;sTUylry0X18dCj0+3r47zKYVI/Wutqxgs45AEOdW11wquH69P76CcB5ZY2uZFHyTg8N+8bDDRNuJ&#10;P2m8+FKEEHYJKqi87xIpXV6RQbe2HXHgCtsb9AH2pdQ9TiHctPIpil6kwZpDQ4UdvVWUN5fBKMh+&#10;rsO5KT7ut7R4jpp27Hx6ipVaLefjFoSn2f+L/9yZVhDHYW04E4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YMzwgAAANwAAAAPAAAAAAAAAAAAAAAAAJgCAABkcnMvZG93&#10;bnJldi54bWxQSwUGAAAAAAQABAD1AAAAhwMAAAAA&#10;" stroked="f" strokecolor="white [3212]"/>
            <v:oval id="Oval 326" o:spid="_x0000_s1214" style="position:absolute;left:10278;top:9286;width:652;height:65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0NcYA&#10;AADcAAAADwAAAGRycy9kb3ducmV2LnhtbESP3WrCQBSE7wXfYTmCd3WjoNTUVUQUf0orTYXeHrLH&#10;JJg9G7JrjD59t1DwcpiZb5jZojWlaKh2hWUFw0EEgji1uuBMwel78/IKwnlkjaVlUnAnB4t5tzPD&#10;WNsbf1GT+EwECLsYFeTeV7GULs3JoBvYijh4Z1sb9EHWmdQ13gLclHIURRNpsOCwkGNFq5zSS3I1&#10;Cg6f+2p7/DGT4Xt5OWXYJB+PdaJUv9cu30B4av0z/N/eaQXj8RT+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M0NcYAAADcAAAADwAAAAAAAAAAAAAAAACYAgAAZHJz&#10;L2Rvd25yZXYueG1sUEsFBgAAAAAEAAQA9QAAAIsDAAAAAA==&#10;" fillcolor="#fde2b0" strokecolor="#f9b639" strokeweight="2pt"/>
            <v:oval id="Oval 327" o:spid="_x0000_s1213" style="position:absolute;left:10423;top:9431;width:362;height:36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l70A&#10;AADcAAAADwAAAGRycy9kb3ducmV2LnhtbERPuwrCMBTdBf8hXMFNU0WLVKMUpSA4+VjcLs21rTY3&#10;pYla/94MguPhvFebztTiRa2rLCuYjCMQxLnVFRcKLudstADhPLLG2jIp+JCDzbrfW2Gi7ZuP9Dr5&#10;QoQQdgkqKL1vEildXpJBN7YNceButjXoA2wLqVt8h3BTy2kUxdJgxaGhxIa2JeWP09MouM+783Mh&#10;i0PqXHadznZZGpuJUsNBly5BeOr8X/xz77WCeRz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Ewl70AAADcAAAADwAAAAAAAAAAAAAAAACYAgAAZHJzL2Rvd25yZXYu&#10;eG1sUEsFBgAAAAAEAAQA9QAAAIIDAAAAAA==&#10;" fillcolor="#f9b639" stroked="f"/>
            <w10:wrap anchorx="page" anchory="page"/>
          </v:group>
        </w:pict>
      </w:r>
      <w:r>
        <w:rPr>
          <w:rFonts w:asciiTheme="minorEastAsia" w:hAnsiTheme="minorEastAsia"/>
          <w:noProof/>
        </w:rPr>
        <w:pict>
          <v:group id="Group 275" o:spid="_x0000_s1181" style="position:absolute;margin-left:381.3pt;margin-top:431.45pt;width:134.4pt;height:134.4pt;z-index:252008448;mso-position-horizontal-relative:page;mso-position-vertical-relative:page" coordorigin="5965,3841"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9pXQcAAMtoAAAOAAAAZHJzL2Uyb0RvYy54bWzsXW1v2zYQ/j5g/0HQd9d6oV5Rp2jjuBjQ&#10;rQW6/QBGkm1hsqiJSpys2H/fkZQUSXGatJksp7t+SKkXU7wjHx7J53h8/eZml2nXSclTli9085Wh&#10;a0kesTjNNwv9j99XM1/XeEXzmGYsTxb6bcL1N2c///R6X4SJxbYsi5NSg0xyHu6Lhb6tqiKcz3m0&#10;TXaUv2JFksPDNSt3tILLcjOPS7qH3HfZ3DIMd75nZVyULEo4h7tL9VA/k/mv10lUfVyveVJp2UKH&#10;slXybyn/Xoq/87PXNNyUtNimUV0M+h2l2NE0h4+2WS1pRbWrMr2X1S6NSsbZunoVsd2crddplEgZ&#10;QBrTGEjzvmRXhZRlE+43RasmUO1AT9+dbfTb9adSS+OF7rimruV0B5Ukv6tZniPUsy82Ibz1viw+&#10;F59KJSMkP7DoTw6P58Pn4nqjXtYu97+yGDKkVxWT6rlZlzuRBQiu3chauG1rIbmptAhump7h+j5U&#10;VgTPmgtZT9EWKlP8zglcR9fgse0TU9VhtL2of2/Br9WPZUqUkYbqw7KwdeGUZPKiFbJVhTVUhTu2&#10;Kg6I1CjkvkA0bFVhEd+TqvCN+5oI3FqNlkh9TROAPn7XwPjzGtjnLS0S2W65aDqtVu1Gqx+vaQbt&#10;y1NKlS81jYurlqXl7HxL803ytizZfpvQGMokBYQ67PxAXHBol482NZu4Az016jUNo2lsItXVEg2L&#10;klfvE7bTRGKhJ1mWFlzIRkN6/YFX6u3mLXGbsyyNV2mWyYtyc3melRrIu9Df+fbS9eVvs6sdIEPd&#10;duGrdUcEt0ULl2+T5ja0Xq6ykS25l3+Wi6/kTHxPFUXdAdmgcOKZkFJ2RF8C0yLGOyuYrVzfm5EV&#10;cWaBZ/gzwwzeQfMgAVmu/hGlM0m4TeM4yT+kedJ0iiZ5Wpuou2fVncluUdsv9MCxHCl4r/S1WEpe&#10;IW6r/t5r0AvmMUhHQ9EOLup0RdNMpef9EkstgdjN/1IRstWIhiKwzsNLFt9CoykZ1ClUPhgwSGxZ&#10;+beu7cEYLHT+1xUtE13Lfsmh4QUmIfBaJS+I41lwUXafXHaf0DyCrBZ6pWsqeV4pi3NVlOlmC18y&#10;pS5y9hb6xXUqG9FdqaDc4gLwqMp6BGCSATD9KYBpeWCBZDUjMhGZiMxYjMlgmKPGZLXJDMZGpuoT&#10;Z440P4bsp+rBWjvSMD0fgYomFE1od2zr9oEK8xcwZcKOw0ujjG0fBiohRA11Eag41sWxrsJgOwkF&#10;aHQtqjJl4wPV8tT8RkxjaoNKTDE9F4schi/tupqtyTUQMRVSCyB3k6Jm8aSZbeKclOCc9Iedk8Ia&#10;Xg+n1nEM6gGcwkKVWm20iEdwhoprR7h21FnUDQY4tY+D09nXgIoGFQe+OPDtD3w9GFD2DKo0ZeMP&#10;fA8BtR35okVFoL4coN7Rx4oxPkwee0Me3R+dR3cNwUhJPjyQTPXdTNJyPLDQgkqXKcmvvETy2Gsp&#10;ebUS7teM/HgLbJ2Z+umSx4K8PsQeNzw2MsfIHEvXqnFcOryBSwf4ooy87H0IlafHHCMswa+i7ZqE&#10;B0vXKwYdOlpXvpFgOXDoAIe4kWH5MBt1wrQxohRRCpNk5Qx2fLcrsarcm5FP6NxxwpwxohRROiVK&#10;B54dwZE8Ow6sb7fLZqe3vo0gRZBOCdKBV0cgHRTHX9w+ANITZosRpAjSKUE6cOkIjuTScYiBalGK&#10;phQ9mdGTuePJLOii7qw0mNChox3wnh5PjLYUbelBW/o0kljsb1YoqzdbB7U7xnibrV1iwFQWiGBi&#10;+dLy3pHEpi8eyf3WIvViSWJw5u73XTXz/j8nidutxDTs7jBuNx7jDmPcYdyE4BiHkIIOpw/MSbw3&#10;To8nRmTKWAdIFU9GQvkDD45gdA+OF0kVI1ARqCoux1RssT/w6Qgm9Ok4YbYYgYpAnRioA7eO4Ehu&#10;HQe4qHb97PRWuRGniNOJcdp37LCVGz1yxnKRqI1OhzhFnE6M075vh63iXI6P0xdGGyNQEagTA7Xv&#10;32EbE/p3tCPf02OOEagI1IeA2iePjxGUGSJPdZkZ2xjd3aOzg8/1HRVZh3j2IKRkYNRBvEUCCOk2&#10;hvfzYzLf8jYkM0SSj9kewvxSXsHNhb6S/2TYy26M5ke9PWSespS9nW4Yn1lWXS+itNQSxmc+FPD/&#10;gcDpsOWgj9HRQ3d0MOoZBCgi4TYSmIModY4NT4TXiEj8txh9Qtz0RzGJQdOlIw8GTX9alEBxksi3&#10;gLLva2Qbo/sa1cSp6duOa1vd0Myu64AZFxh17EH8D1OsaynXLktRRs+ypO1RA7BKlIvI/rYPOIQP&#10;iKD5ZR7LUvVMYC/I/wNHIHw3lEUozCXlW3WEAL/lS1Yp97XH95iDAKKbA0t0/6gEI7jwL3wyI5Z7&#10;MSPGcjl7uzonM3dles7SXp6fL83+UQniAIbnH5UgytNXnjgHJ2mHK5cbdXLANw1NmiyGo5POsQnq&#10;uApoGD+IWZbDaDgxR4pcn+4jjuTpXkO6ewbR2b8AAAD//wMAUEsDBBQABgAIAAAAIQALj1gG5AAA&#10;AA0BAAAPAAAAZHJzL2Rvd25yZXYueG1sTI/BTsMwDIbvSLxDZCRuLE0L3ShNp2kCThMSG9K0W9Z4&#10;bbXGqZqs7d6e7AQ3W/70+/vz5WRaNmDvGksSxCwChlRa3VAl4Wf38bQA5rwirVpLKOGKDpbF/V2u&#10;Mm1H+sZh6ysWQshlSkLtfZdx7soajXIz2yGF28n2Rvmw9hXXvRpDuGl5HEUpN6qh8KFWHa5rLM/b&#10;i5HwOapxlYj3YXM+ra+H3cvXfiNQyseHafUGzOPk/2C46Qd1KILT0V5IO9ZKmKdxGlAJizR+BXYj&#10;okQ8AzuGSSRiDrzI+f8WxS8AAAD//wMAUEsBAi0AFAAGAAgAAAAhALaDOJL+AAAA4QEAABMAAAAA&#10;AAAAAAAAAAAAAAAAAFtDb250ZW50X1R5cGVzXS54bWxQSwECLQAUAAYACAAAACEAOP0h/9YAAACU&#10;AQAACwAAAAAAAAAAAAAAAAAvAQAAX3JlbHMvLnJlbHNQSwECLQAUAAYACAAAACEAlZ6faV0HAADL&#10;aAAADgAAAAAAAAAAAAAAAAAuAgAAZHJzL2Uyb0RvYy54bWxQSwECLQAUAAYACAAAACEAC49YBuQA&#10;AAANAQAADwAAAAAAAAAAAAAAAAC3CQAAZHJzL2Rvd25yZXYueG1sUEsFBgAAAAAEAAQA8wAAAMgK&#10;AAAAAA==&#10;" o:allowincell="f">
            <v:group id="Group 276" o:spid="_x0000_s1203" style="position:absolute;left:5965;top:3841;width:2688;height:2688"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oval id="Oval 277" o:spid="_x0000_s121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28UA&#10;AADcAAAADwAAAGRycy9kb3ducmV2LnhtbESP3WoCMRCF7wu+QxjBm1Kz/qKrUVQoCNWL2j7AuBk3&#10;q5vJskl19ekbodDLw5nznTnzZWNLcaXaF44V9LoJCOLM6YJzBd9f728TED4gaywdk4I7eVguWi9z&#10;TLW78SddDyEXEcI+RQUmhCqV0meGLPquq4ijd3K1xRBlnUtd4y3CbSn7STKWFguODQYr2hjKLocf&#10;G984Dz+MfpjXsPbnXTY97vXGTJXqtJvVDESgJvwf/6W3WsFoPIDnmEg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4TbxQAAANwAAAAPAAAAAAAAAAAAAAAAAJgCAABkcnMv&#10;ZG93bnJldi54bWxQSwUGAAAAAAQABAD1AAAAigMAAAAA&#10;" fillcolor="#d788a3" stroked="f"/>
              <v:oval id="Oval 278" o:spid="_x0000_s121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cr8YA&#10;AADcAAAADwAAAGRycy9kb3ducmV2LnhtbESPUWvCQBCE3wX/w7FCX6ReFJWa5hQVCgXrg2l/wDa3&#10;zSXN7YXcVdP+eq8g+DjMzjc72aa3jThT5yvHCqaTBARx4XTFpYKP95fHJxA+IGtsHJOCX/KwWQ8H&#10;GabaXfhE5zyUIkLYp6jAhNCmUvrCkEU/cS1x9L5cZzFE2ZVSd3iJcNvIWZIspcWKY4PBlvaGiu/8&#10;x8Y36vnB6D8zDjtfvxWrz6Pem5VSD6N++wwiUB/ux7f0q1awWM7hf0wk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Ycr8YAAADcAAAADwAAAAAAAAAAAAAAAACYAgAAZHJz&#10;L2Rvd25yZXYueG1sUEsFBgAAAAAEAAQA9QAAAIsDAAAAAA==&#10;" fillcolor="#d788a3" stroked="f"/>
              <v:oval id="Oval 279" o:spid="_x0000_s120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2yMMA&#10;AADcAAAADwAAAGRycy9kb3ducmV2LnhtbESPQYvCMBSE7wv+h/AEb2tqQVmrUURwWRDBVS/eHs2z&#10;rTYvpYlt/fdGEDwOM/MNM192phQN1a6wrGA0jEAQp1YXnCk4HTffPyCcR9ZYWiYFD3KwXPS+5pho&#10;2/I/NQefiQBhl6CC3PsqkdKlORl0Q1sRB+9ia4M+yDqTusY2wE0p4yiaSIMFh4UcK1rnlN4Od6OA&#10;9c7v1/H5tJtu9b3F22/WXGOlBv1uNQPhqfOf8Lv9pxWMJ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2yMMAAADcAAAADwAAAAAAAAAAAAAAAACYAgAAZHJzL2Rv&#10;d25yZXYueG1sUEsFBgAAAAAEAAQA9QAAAIgDAAAAAA==&#10;" fillcolor="#d788a3" stroked="f"/>
              <v:oval id="Oval 280" o:spid="_x0000_s120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ov8MA&#10;AADcAAAADwAAAGRycy9kb3ducmV2LnhtbESPQYvCMBSE7wv+h/CEva2phS1rNYoIysIiuOrF26N5&#10;ttXmpTSxrf/eCILHYWa+YWaL3lSipcaVlhWMRxEI4szqknMFx8P66weE88gaK8uk4E4OFvPBxwxT&#10;bTv+p3bvcxEg7FJUUHhfp1K6rCCDbmRr4uCdbWPQB9nkUjfYBbipZBxFiTRYclgosKZVQdl1fzMK&#10;WG/9bhWfjtvJn751eN3k7SVW6nPYL6cgPPX+HX61f7WC7ySB55l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oov8MAAADcAAAADwAAAAAAAAAAAAAAAACYAgAAZHJzL2Rv&#10;d25yZXYueG1sUEsFBgAAAAAEAAQA9QAAAIgDAAAAAA==&#10;" fillcolor="#d788a3" stroked="f"/>
              <v:oval id="Oval 281" o:spid="_x0000_s120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GV8UA&#10;AADcAAAADwAAAGRycy9kb3ducmV2LnhtbESP0WrCQBRE3wX/YblC33RjodGmriJCUXyoRP2AS/aa&#10;xGTvhuyqSb++WxB8HGbmDLNYdaYWd2pdaVnBdBKBIM6sLjlXcD59j+cgnEfWWFsmBT05WC2HgwUm&#10;2j44pfvR5yJA2CWooPC+SaR0WUEG3cQ2xMG72NagD7LNpW7xEeCmlu9RFEuDJYeFAhvaFJRVx5tR&#10;IHfbqr6m6X7/03+mcX84z343lVJvo279BcJT51/hZ3unFXzEM/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UZXxQAAANwAAAAPAAAAAAAAAAAAAAAAAJgCAABkcnMv&#10;ZG93bnJldi54bWxQSwUGAAAAAAQABAD1AAAAigMAAAAA&#10;" fillcolor="#d788a3" stroked="f"/>
              <v:oval id="Oval 282" o:spid="_x0000_s120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SJcIA&#10;AADcAAAADwAAAGRycy9kb3ducmV2LnhtbERPzYrCMBC+L/gOYQRva7qCXe0aRQRRPLhUfYChmW27&#10;bSalidr69OYgePz4/herztTiRq0rLSv4GkcgiDOrS84VXM7bzxkI55E11pZJQU8OVsvBxwITbe+c&#10;0u3kcxFC2CWooPC+SaR0WUEG3dg2xIH7s61BH2CbS93iPYSbWk6iKJYGSw4NBTa0KSirTlejQO53&#10;Vf2fpofDsZ+ncf97+X5sKqVGw279A8JT59/il3uvFUzj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tIlwgAAANwAAAAPAAAAAAAAAAAAAAAAAJgCAABkcnMvZG93&#10;bnJldi54bWxQSwUGAAAAAAQABAD1AAAAhwMAAAAA&#10;" fillcolor="#d788a3" stroked="f"/>
              <v:oval id="Oval 283" o:spid="_x0000_s120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OAMUA&#10;AADcAAAADwAAAGRycy9kb3ducmV2LnhtbESPW2sCMRSE3wv9D+EU+qbZSivtapTiBeuL4O39uDnu&#10;brs5CUmqW3+9EYQ+DjPzDTMct6YRJ/KhtqzgpZuBIC6srrlUsNvOO+8gQkTW2FgmBX8UYDx6fBhi&#10;ru2Z13TaxFIkCIccFVQxulzKUFRkMHStI07e0XqDMUlfSu3xnOCmkb0s60uDNaeFCh1NKip+Nr9G&#10;wbKcXravs/2qdgvvFvi9P4R2rtTzU/s5ABGpjf/he/tLK3jrf8DtTDoCcn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w4AxQAAANwAAAAPAAAAAAAAAAAAAAAAAJgCAABkcnMv&#10;ZG93bnJldi54bWxQSwUGAAAAAAQABAD1AAAAigMAAAAA&#10;" fillcolor="#d788a3" stroked="f"/>
              <v:oval id="Oval 284" o:spid="_x0000_s120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xQMIA&#10;AADcAAAADwAAAGRycy9kb3ducmV2LnhtbERPy2oCMRTdF/yHcIXuasbSVhmNIlWx3Qi+9tfJdWZ0&#10;chOSVKd+vVkUujyc93jamkZcyYfasoJ+LwNBXFhdc6lgv1u+DEGEiKyxsUwKfinAdNJ5GmOu7Y03&#10;dN3GUqQQDjkqqGJ0uZShqMhg6FlHnLiT9QZjgr6U2uMthZtGvmbZhzRYc2qo0NFnRcVl+2MUfJfz&#10;++5tcVjXbuXdCs+HY2iXSj1329kIRKQ2/ov/3F9awfsgzU9n0hG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DFAwgAAANwAAAAPAAAAAAAAAAAAAAAAAJgCAABkcnMvZG93&#10;bnJldi54bWxQSwUGAAAAAAQABAD1AAAAhwMAAAAA&#10;" fillcolor="#d788a3" stroked="f"/>
            </v:group>
            <v:group id="Group 285" o:spid="_x0000_s1194" style="position:absolute;left:6020;top:3896;width:2579;height:2579"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oval id="Oval 286" o:spid="_x0000_s120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ersYA&#10;AADcAAAADwAAAGRycy9kb3ducmV2LnhtbESP0WoCMRRE3wv9h3ALviw1qVorq1FKxSJSBG0/4LK5&#10;bhY3N9tN1K1f3wiFPg4zc4aZLTpXizO1ofKs4amvQBAX3lRcavj6XD1OQISIbLD2TBp+KMBifn83&#10;w9z4C+/ovI+lSBAOOWqwMTa5lKGw5DD0fUOcvINvHcYk21KaFi8J7mo5UGosHVacFiw29GapOO5P&#10;TsP3kJbX0VZlap3Z99FHh9l2udG699C9TkFE6uJ/+K+9NhqeXwZw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ersYAAADcAAAADwAAAAAAAAAAAAAAAACYAgAAZHJz&#10;L2Rvd25yZXYueG1sUEsFBgAAAAAEAAQA9QAAAIsDAAAAAA==&#10;" fillcolor="#b83d68" stroked="f"/>
              <v:oval id="Oval 287" o:spid="_x0000_s120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NcYA&#10;AADcAAAADwAAAGRycy9kb3ducmV2LnhtbESP3WoCMRSE7wt9h3AKvVlqYv1p2RpFlBYREbR9gMPm&#10;dLN0c7JuUt369EYQejnMzDfMZNa5WhypDZVnDf2eAkFceFNxqeHr8/3pFUSIyAZrz6ThjwLMpvd3&#10;E8yNP/GOjvtYigThkKMGG2OTSxkKSw5DzzfEyfv2rcOYZFtK0+IpwV0tn5UaS4cVpwWLDS0sFT/7&#10;X6fhMKDlebhVmVpl9mO46TDbLtdaPz508zcQkbr4H761V0bD6GUA1zPpCM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NcYAAADcAAAADwAAAAAAAAAAAAAAAACYAgAAZHJz&#10;L2Rvd25yZXYueG1sUEsFBgAAAAAEAAQA9QAAAIsDAAAAAA==&#10;" fillcolor="#b83d68" stroked="f"/>
              <v:oval id="Oval 288" o:spid="_x0000_s120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gPsYA&#10;AADcAAAADwAAAGRycy9kb3ducmV2LnhtbESPS0sDMRSF90L/Q7hCN9JmrE4fY9MigtKKC9sOXV+T&#10;62To5GaYxHb890YQXB7O4+Ms171rxJm6UHtWcDvOQBBrb2quFJSH59EcRIjIBhvPpOCbAqxXg6sl&#10;FsZfeEfnfaxEGuFQoAIbY1tIGbQlh2HsW+LkffrOYUyyq6Tp8JLGXSMnWTaVDmtOBIstPVnSp/2X&#10;S5D59viev7X563FxV5Y3Vn9sXrRSw+v+8QFEpD7+h//aG6Mgn93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LgPsYAAADcAAAADwAAAAAAAAAAAAAAAACYAgAAZHJz&#10;L2Rvd25yZXYueG1sUEsFBgAAAAAEAAQA9QAAAIsDAAAAAA==&#10;" fillcolor="#b83d68" stroked="f"/>
              <v:oval id="Oval 289" o:spid="_x0000_s119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FpcYA&#10;AADcAAAADwAAAGRycy9kb3ducmV2LnhtbESPX0vDMBTF3wd+h3AFX8SlOjpn13SI4Jjiw5xlz9fk&#10;rik2N6WJW/32RhD2eDh/fpxyNbpOHGkIrWcFt9MMBLH2puVGQf3xfLMAESKywc4zKfihAKvqYlJi&#10;YfyJ3+m4i41IIxwKVGBj7Aspg7bkMEx9T5y8gx8cxiSHRpoBT2ncdfIuy+bSYcuJYLGnJ0v6a/ft&#10;EmTxst/mb33+un+Y1fW11Z+btVbq6nJ8XIKINMZz+L+9MQry+xz+zqQjI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5FpcYAAADcAAAADwAAAAAAAAAAAAAAAACYAgAAZHJz&#10;L2Rvd25yZXYueG1sUEsFBgAAAAAEAAQA9QAAAIsDAAAAAA==&#10;" fillcolor="#b83d68" stroked="f"/>
              <v:oval id="Oval 290" o:spid="_x0000_s119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Vy8cA&#10;AADcAAAADwAAAGRycy9kb3ducmV2LnhtbESPT2vCQBTE7wW/w/IEb7ppsalGN6IWoYJCq+3B22v2&#10;5Q/Nvg3ZrcZv7wqFHoeZ+Q0zX3SmFmdqXWVZweMoAkGcWV1xoeDzuBlOQDiPrLG2TAqu5GCR9h7m&#10;mGh74Q86H3whAoRdggpK75tESpeVZNCNbEMcvNy2Bn2QbSF1i5cAN7V8iqJYGqw4LJTY0Lqk7Ofw&#10;axSsqni3X/mv6fj1fSuXxff0NM73Sg363XIGwlPn/8N/7Tet4PklhvuZcAR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dlcvHAAAA3AAAAA8AAAAAAAAAAAAAAAAAmAIAAGRy&#10;cy9kb3ducmV2LnhtbFBLBQYAAAAABAAEAPUAAACMAwAAAAA=&#10;" fillcolor="#b83d68" stroked="f"/>
              <v:oval id="Oval 291" o:spid="_x0000_s119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wUMgA&#10;AADcAAAADwAAAGRycy9kb3ducmV2LnhtbESPW2vCQBSE3wv+h+UIfWs2ipcas4pahBYqWFsffDtm&#10;Ty6YPRuyW03/fbcg9HGYmW+YdNmZWlypdZVlBYMoBkGcWV1xoeDrc/v0DMJ5ZI21ZVLwQw6Wi95D&#10;iom2N/6g68EXIkDYJaig9L5JpHRZSQZdZBvi4OW2NeiDbAupW7wFuKnlMI4n0mDFYaHEhjYlZZfD&#10;t1Gwribvu7U/zkYv+ze5Ks6z0yjfKfXY71ZzEJ46/x++t1+1gvF0Cn9nw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kTBQyAAAANwAAAAPAAAAAAAAAAAAAAAAAJgCAABk&#10;cnMvZG93bnJldi54bWxQSwUGAAAAAAQABAD1AAAAjQMAAAAA&#10;" fillcolor="#b83d68" stroked="f"/>
              <v:oval id="Oval 292" o:spid="_x0000_s119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n8MA&#10;AADcAAAADwAAAGRycy9kb3ducmV2LnhtbERPTWvCQBC9F/wPyxS8NZsKsSa6igRKBaHUGBBvQ3aa&#10;hGZnQ3aN8d93D4UeH+97s5tMJ0YaXGtZwWsUgyCurG65VlCe319WIJxH1thZJgUPcrDbzp42mGl7&#10;5xONha9FCGGXoYLG+z6T0lUNGXSR7YkD920Hgz7AoZZ6wHsIN51cxPFSGmw5NDTYU95Q9VPcjILr&#10;Pv36XOW2HA8pj/JyTG4feaLU/Hnar0F4mvy/+M990AqSt7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Gzn8MAAADcAAAADwAAAAAAAAAAAAAAAACYAgAAZHJzL2Rv&#10;d25yZXYueG1sUEsFBgAAAAAEAAQA9QAAAIgDAAAAAA==&#10;" fillcolor="#b83d68" stroked="f"/>
              <v:oval id="Oval 293" o:spid="_x0000_s119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0WBMUA&#10;AADcAAAADwAAAGRycy9kb3ducmV2LnhtbESPQWvCQBSE7wX/w/KE3upGIdWk2YgESoWCqBVKb4/s&#10;Mwlm34bsGtN/7xYKHoeZ+YbJ1qNpxUC9aywrmM8iEMSl1Q1XCk5f7y8rEM4ja2wtk4JfcrDOJ08Z&#10;ptre+EDD0VciQNilqKD2vkuldGVNBt3MdsTBO9veoA+yr6Tu8RbgppWLKHqVBhsOCzV2VNRUXo5X&#10;o+Bnk+x3q8Kehm3Cg/z+jK8fRazU83TcvIHwNPpH+L+91QriZQJ/Z8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RYExQAAANwAAAAPAAAAAAAAAAAAAAAAAJgCAABkcnMv&#10;ZG93bnJldi54bWxQSwUGAAAAAAQABAD1AAAAigMAAAAA&#10;" fillcolor="#b83d68" stroked="f"/>
            </v:group>
            <v:group id="Group 294" o:spid="_x0000_s1185" style="position:absolute;left:6406;top:4282;width:1806;height:1806"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oval id="Oval 295" o:spid="_x0000_s119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Uk8UA&#10;AADcAAAADwAAAGRycy9kb3ducmV2LnhtbESPUWvCQBCE3wv+h2OFvtWLgiKppxTBKqUUmkjt45Jb&#10;c6G5vZDbavrvvUKhj8PMfMOsNoNv1YX62AQ2MJ1koIirYBuuDRzL3cMSVBRki21gMvBDETbr0d0K&#10;cxuu/E6XQmqVIBxzNOBEulzrWDnyGCehI07eOfQeJcm+1rbHa4L7Vs+ybKE9NpwWHHa0dVR9Fd/e&#10;QFMcP06f8rx38jIry/C6P+PbyZj78fD0CEpokP/wX/tgDcyXU/g9k46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JSTxQAAANwAAAAPAAAAAAAAAAAAAAAAAJgCAABkcnMv&#10;ZG93bnJldi54bWxQSwUGAAAAAAQABAD1AAAAigMAAAAA&#10;" fillcolor="#e5afc2" stroked="f"/>
              <v:oval id="Oval 296" o:spid="_x0000_s119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K5MUA&#10;AADcAAAADwAAAGRycy9kb3ducmV2LnhtbESPUUvDQBCE34X+h2MF3+zFgKXEXksRakVEMCm2j0tu&#10;mwvm9kJubeO/7wlCH4eZ+YZZrEbfqRMNsQ1s4GGagSKug225MbCrNvdzUFGQLXaBycAvRVgtJzcL&#10;LGw48yedSmlUgnAs0IAT6QutY+3IY5yGnjh5xzB4lCSHRtsBzwnuO51n2Ux7bDktOOzp2VH9Xf54&#10;A225+9of5GXr5C2vqvC+PeLH3pi723H9BEpolGv4v/1qDTzOc/g7k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grkxQAAANwAAAAPAAAAAAAAAAAAAAAAAJgCAABkcnMv&#10;ZG93bnJldi54bWxQSwUGAAAAAAQABAD1AAAAigMAAAAA&#10;" fillcolor="#e5afc2" stroked="f"/>
              <v:oval id="Oval 297" o:spid="_x0000_s119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cOsQA&#10;AADcAAAADwAAAGRycy9kb3ducmV2LnhtbESPQWvCQBSE74L/YXlCb2bTNkqMrlKkQnsSbQ49PrLP&#10;bGj2bciuSfrvu4VCj8PMfMPsDpNtxUC9bxwreExSEMSV0w3XCsqP0zIH4QOyxtYxKfgmD4f9fLbD&#10;QruRLzRcQy0ihH2BCkwIXSGlrwxZ9InriKN3c73FEGVfS93jGOG2lU9pupYWG44LBjs6Gqq+rner&#10;4J6VlyydEA1vzvrzPStPm+OrUg+L6WULItAU/sN/7TetYJU/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Y3DrEAAAA3AAAAA8AAAAAAAAAAAAAAAAAmAIAAGRycy9k&#10;b3ducmV2LnhtbFBLBQYAAAAABAAEAPUAAACJAwAAAAA=&#10;" fillcolor="#e5afc2" stroked="f"/>
              <v:oval id="Oval 298" o:spid="_x0000_s119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ETsIA&#10;AADcAAAADwAAAGRycy9kb3ducmV2LnhtbESPQYvCMBSE7wv+h/AEb2uq1EWrUUQU3JOoPXh8NM+m&#10;2LyUJmr99xtB2OMwM98wi1Vna/Gg1leOFYyGCQjiwumKSwX5efc9BeEDssbaMSl4kYfVsve1wEy7&#10;Jx/pcQqliBD2GSowITSZlL4wZNEPXUMcvatrLYYo21LqFp8Rbms5TpIfabHiuGCwoY2h4na6WwX3&#10;ND+mSYdoeHbQl9803802W6UG/W49BxGoC//hT3uvFUymKbzPx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UROwgAAANwAAAAPAAAAAAAAAAAAAAAAAJgCAABkcnMvZG93&#10;bnJldi54bWxQSwUGAAAAAAQABAD1AAAAhwMAAAAA&#10;" fillcolor="#e5afc2" stroked="f"/>
              <v:oval id="Oval 299" o:spid="_x0000_s118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QtMUA&#10;AADcAAAADwAAAGRycy9kb3ducmV2LnhtbESPT2vCQBTE74V+h+UVvOlGaSREVykpQtCTtrbXR/aZ&#10;pM2+Ddlt/nx7t1DocZiZ3zDb/Wga0VPnassKlosIBHFhdc2lgve3wzwB4TyyxsYyKZjIwX73+LDF&#10;VNuBz9RffCkChF2KCirv21RKV1Rk0C1sSxy8m+0M+iC7UuoOhwA3jVxF0VoarDksVNhSVlHxffkx&#10;Csxrtnxux+j0df7Ip2PSD5/Xa6nU7Gl82YDwNPr/8F871wriJI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1C0xQAAANwAAAAPAAAAAAAAAAAAAAAAAJgCAABkcnMv&#10;ZG93bnJldi54bWxQSwUGAAAAAAQABAD1AAAAigMAAAAA&#10;" fillcolor="#e5afc2" stroked="f"/>
              <v:oval id="Oval 300" o:spid="_x0000_s118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Ow8QA&#10;AADcAAAADwAAAGRycy9kb3ducmV2LnhtbESPQYvCMBSE7wv+h/AEb5q6uFKqUURZEPeku+r10Tzb&#10;avNSmtjWf28EYY/DzHzDzJedKUVDtSssKxiPIhDEqdUFZwr+fr+HMQjnkTWWlknBgxwsF72POSba&#10;tryn5uAzESDsElSQe18lUro0J4NuZCvi4F1sbdAHWWdS19gGuCnlZxRNpcGCw0KOFa1zSm+Hu1Fg&#10;NuvxpOqin+v+tH3s4qY9H4+ZUoN+t5qB8NT5//C7vdUKvuIpvM6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sPEAAAA3AAAAA8AAAAAAAAAAAAAAAAAmAIAAGRycy9k&#10;b3ducmV2LnhtbFBLBQYAAAAABAAEAPUAAACJAwAAAAA=&#10;" fillcolor="#e5afc2" stroked="f"/>
              <v:oval id="Oval 301" o:spid="_x0000_s118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prcgA&#10;AADcAAAADwAAAGRycy9kb3ducmV2LnhtbESPQWvCQBSE74X+h+UJvRTd2KKG1FVEEKuIUG1pe3tk&#10;n0lo9m3Mrhr99a4g9DjMzDfMcNyYUhypdoVlBd1OBII4tbrgTMHndtaOQTiPrLG0TArO5GA8enwY&#10;YqLtiT/ouPGZCBB2CSrIva8SKV2ak0HXsRVx8Ha2NuiDrDOpazwFuCnlSxT1pcGCw0KOFU1zSv82&#10;B6Pge/ZVLp/XPlvv55fYvU5+V4OfhVJPrWbyBsJT4//D9/a7VtCLB3A7E46AH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XCmtyAAAANwAAAAPAAAAAAAAAAAAAAAAAJgCAABk&#10;cnMvZG93bnJldi54bWxQSwUGAAAAAAQABAD1AAAAjQMAAAAA&#10;" fillcolor="#e5afc2" stroked="f"/>
              <v:oval id="Oval 302" o:spid="_x0000_s118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938UA&#10;AADcAAAADwAAAGRycy9kb3ducmV2LnhtbERPTWvCQBC9C/0PyxS8iG6q1IboKlIQaxGh2qLehuw0&#10;Cc3Oxuyqqb/ePQgeH+97PG1MKc5Uu8KygpdeBII4tbrgTMH3dt6NQTiPrLG0TAr+ycF08tQaY6Lt&#10;hb/ovPGZCCHsElSQe18lUro0J4OuZyviwP3a2qAPsM6krvESwk0p+1E0lAYLDg05VvSeU/q3ORkF&#10;u/lP+dlZ+2x9XFxjN5gdVm/7pVLt52Y2AuGp8Q/x3f2hFbzGYW04E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73fxQAAANwAAAAPAAAAAAAAAAAAAAAAAJgCAABkcnMv&#10;ZG93bnJldi54bWxQSwUGAAAAAAQABAD1AAAAigMAAAAA&#10;" fillcolor="#e5afc2" stroked="f"/>
            </v:group>
            <v:oval id="Oval 303" o:spid="_x0000_s1184" style="position:absolute;left:6855;top:4731;width:908;height: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4rq8MA&#10;AADcAAAADwAAAGRycy9kb3ducmV2LnhtbESPQWsCMRSE7wX/Q3hCL1KzVmzt1ijSKvRaKz2/bl53&#10;g5uXJYlr9t8bodDjMDPfMKtNsq3oyQfjWMFsWoAgrpw2XCs4fu0fliBCRNbYOiYFAwXYrEd3Kyy1&#10;u/An9YdYiwzhUKKCJsaulDJUDVkMU9cRZ+/XeYsxS19L7fGS4baVj0XxJC0azgsNdvTWUHU6nK2C&#10;/ui/kx+Mee6Gefp5n+/sBAul7sdp+woiUor/4b/2h1awWL7A7Uw+An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4rq8MAAADcAAAADwAAAAAAAAAAAAAAAACYAgAAZHJzL2Rv&#10;d25yZXYueG1sUEsFBgAAAAAEAAQA9QAAAIgDAAAAAA==&#10;" stroked="f"/>
            <v:oval id="Oval 304" o:spid="_x0000_s1183" style="position:absolute;left:7043;top:4919;width:53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DuMMA&#10;AADcAAAADwAAAGRycy9kb3ducmV2LnhtbERP3WrCMBS+H+wdwhnspmiyzYlWo4jiEBmCPw9waI5N&#10;sTnpmqjdnn65GOzy4/ufzjtXixu1ofKs4aWvQBAX3lRcajgd170RiBCRDdaeScM3BZjPHh+mmBt/&#10;5z3dDrEUKYRDjhpsjE0uZSgsOQx93xAn7uxbhzHBtpSmxXsKd7V8VWooHVacGiw2tLRUXA5Xp+Hr&#10;jVY/g53K1CazH4PPDrPdaqv181O3mICI1MV/8Z97YzS8j9P8dCYdAT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eDuMMAAADcAAAADwAAAAAAAAAAAAAAAACYAgAAZHJzL2Rv&#10;d25yZXYueG1sUEsFBgAAAAAEAAQA9QAAAIgDAAAAAA==&#10;" fillcolor="#b83d68" stroked="f"/>
            <v:oval id="Oval 305" o:spid="_x0000_s1182" style="position:absolute;left:6659;top:4536;width:1300;height:1298;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0ZR8QA&#10;AADcAAAADwAAAGRycy9kb3ducmV2LnhtbESPT4vCMBTE78J+h/AWvGmqqGjXKIsoKOzFv+dH82y6&#10;27yUJtbqp98IC3scZuY3zHzZ2lI0VPvCsYJBPwFBnDldcK7gdNz0piB8QNZYOiYFD/KwXLx15phq&#10;d+c9NYeQiwhhn6ICE0KVSukzQxZ931XE0bu62mKIss6lrvEe4baUwySZSIsFxwWDFa0MZT+Hm1Xg&#10;vnZ7c562l6H95lFWjJ/N+npUqvvefn6ACNSG//Bfe6sVjGcDe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NGUfEAAAA3AAAAA8AAAAAAAAAAAAAAAAAmAIAAGRycy9k&#10;b3ducmV2LnhtbFBLBQYAAAAABAAEAPUAAACJAwAAAAA=&#10;" filled="f" fillcolor="white [3212]" strokecolor="#b83d68" strokeweight="3pt">
              <v:stroke dashstyle="1 1" endcap="round"/>
            </v:oval>
            <w10:wrap anchorx="page" anchory="page"/>
          </v:group>
        </w:pict>
      </w:r>
      <w:r>
        <w:rPr>
          <w:rFonts w:asciiTheme="minorEastAsia" w:hAnsiTheme="minorEastAsia"/>
          <w:noProof/>
        </w:rPr>
        <w:pict>
          <v:shape id="Arc 252" o:spid="_x0000_s1180" style="position:absolute;margin-left:453.5pt;margin-top:552.5pt;width:64.9pt;height:113.3pt;rotation:4083404fd;z-index:25195520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jjvQMAAK8JAAAOAAAAZHJzL2Uyb0RvYy54bWzkVtuO2zYQfS+QfyD02MCrq23ZWG/g2Osg&#10;QNoEyPYDaIqyhJVIlaQtb4r+e4dDSZZ3u0UQ5K1+kElxdDhzznCGt+/OdUVOXOlSipUX3gQe4YLJ&#10;rBSHlffHw26SekQbKjJaScFX3hPX3ru7N7/cts2SR7KQVcYVARChl22z8gpjmqXva1bwmuob2XAB&#10;i7lUNTUwVQc/U7QF9LryoyCY+a1UWaMk41rD261b9O4QP885M5/zXHNDqpUHvhl8Knzu7dO/u6XL&#10;g6JNUbLODfoDXtS0FLDpALWlhpKjKl9A1SVTUsvc3DBZ+zLPS8YxBogmDJ5F87WgDcdYgBzdDDTp&#10;nwfLfj99UaTMVt50EXlE0BpEWitGomlkyWkbvQSbr80XZcPTzSfJHjUs+FcrdqLBhuzb32QGEPRo&#10;JBJyzlVNlATi43mcJrMU30Lg5IwqPA0q8LMhDF6mURLFoBWDpTCJ00WIMvl0abGsF+yozQcucUxP&#10;n7RxKmYwQg2yLo4PgJLXFQj6dkKiKCEB6RUfTMKxSTgLwOSlETBzwXnF6GHY7FcfMFoSBdEi7BKs&#10;3+5h2A6MQlKQyKI9Nxq2AyNEeQ0t7v2yaPEsmL+GmIwMLRGveDcdm2GcIw9BgENPMS161tlZdLTD&#10;iFB77AOUuJHaSmxpASEhcJs0oN1ZoIT/bgyRW+P4u4whKGs8HRu7HTqPFBz/5wdfeQQO/t5R3lBj&#10;A7EO2SFpV55TjRQwQmlIXlZQOwRULyhtZ6OOttR9fuzDrOWJP0hEMJeU7qO9rLLjvmTv+bex7dxF&#10;0Onf4PdhssCwJl3quLegGb7tT8I12vXMfbEIZvPLJxCfQ58HIVRkoG0a98nZ7QDZ6qTCROo5HXkN&#10;1FqS/pMsbZR8hOMPSP9rruiyEmOle/2G4w5k9haskpq7w+H47YjGxLT5PKp2Qu4gHbHcVcKma5yG&#10;UD+sJlpWZWZXcaIO+02lyIlC7q7fb9fztFP0ykzJo8gQreA0u+/GhpaVG6OXFg/E7M6JrdLY2P5a&#10;BIv79D5NJkk0u58kwXY7We82yWS2C+fTbbzdbLbh39a1MFkWZZZxYb3rm2yYfF8T69q9a49Dm72K&#10;Qo+D3eHvZbD+tRtYiyCW/t+R3bcx1/f2MnuClobNCxIabjnQxQqpvnmkhRvDytN/HqmCslB9FNCS&#10;F2GSgJnBSTKdRzBR45X9eIUKBlArz3hQNO1wY9y15Nio8lDATiHKKuQaWmle2h6HPdd51U3gVoAR&#10;dDcYe+0Yz9Hqcs+6+wcAAP//AwBQSwMEFAAGAAgAAAAhAMYNqorlAAAADgEAAA8AAABkcnMvZG93&#10;bnJldi54bWxMj8FuwjAMhu+T9g6RJ+0yjZRCUdQ1RWgMCe3CBmjaMTSmrWiSKgnQvf3MabvZ+j/9&#10;/lzMB9OxC/rQOithPEqAoa2cbm0tYb9bPQtgISqrVecsSvjBAPPy/q5QuXZX+4mXbawZldiQKwlN&#10;jH3OeagaNCqMXI+WsqPzRkVafc21V1cqNx1Pk2TGjWotXWhUj68NVqft2Uj49ivXrpdf76dNpZ7W&#10;x+XiTU8/pHx8GBYvwCIO8Q+Gmz6pQ0lOB3e2OrBOgsjEjFAKxtlkCuyGJCJLgR1oSsUkBV4W/P8b&#10;5S8AAAD//wMAUEsBAi0AFAAGAAgAAAAhALaDOJL+AAAA4QEAABMAAAAAAAAAAAAAAAAAAAAAAFtD&#10;b250ZW50X1R5cGVzXS54bWxQSwECLQAUAAYACAAAACEAOP0h/9YAAACUAQAACwAAAAAAAAAAAAAA&#10;AAAvAQAAX3JlbHMvLnJlbHNQSwECLQAUAAYACAAAACEAw0NY470DAACvCQAADgAAAAAAAAAAAAAA&#10;AAAuAgAAZHJzL2Uyb0RvYy54bWxQSwECLQAUAAYACAAAACEAxg2qiuUAAAAOAQAADwAAAAAAAAAA&#10;AAAAAAAXBgAAZHJzL2Rvd25yZXYueG1sUEsFBgAAAAAEAAQA8wAAACkHAAAAAA==&#10;" o:allowincell="f" adj="0,,0" path="m,1nfc74,,149,-1,224,,9067,,17018,5391,20290,13607em,1nsc74,,149,-1,224,,9067,,17018,5391,20290,13607l224,21600,,1xe" filled="f" strokecolor="#abda78" strokeweight="3pt">
            <v:stroke joinstyle="round"/>
            <v:formulas/>
            <v:path arrowok="t" o:extrusionok="f" o:connecttype="custom" o:connectlocs="0,67;824230,906447;9099,1438910" o:connectangles="0,0,0"/>
            <w10:wrap anchorx="page" anchory="page"/>
          </v:shape>
        </w:pict>
      </w:r>
      <w:r>
        <w:rPr>
          <w:rFonts w:asciiTheme="minorEastAsia" w:hAnsiTheme="minorEastAsia"/>
          <w:noProof/>
        </w:rPr>
        <w:pict>
          <v:group id="Group 471" o:spid="_x0000_s1158" style="position:absolute;margin-left:479.95pt;margin-top:133.4pt;width:71.45pt;height:71.45pt;z-index:252006400;mso-position-horizontal-relative:page;mso-position-vertical-relative:page" coordorigin="9889,8897" coordsize="1429,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iTOwYAAJdKAAAOAAAAZHJzL2Uyb0RvYy54bWzsXG1v2zYQ/j5g/0HQd8eSTOsNcYqmrYMB&#10;3Vqg2w9gJNkWJosaqcTJiv333R1lWVacpEjml3bMB4cUJYo83sMj7znq/M3dsrBuM6lyUU5s98yx&#10;raxMRJqX84n9x+/TQWhbquZlygtRZhP7PlP2m4uffzpfVXHmiYUo0kxaUEmp4lU1sRd1XcXDoUoW&#10;2ZKrM1FlJRTOhFzyGrJyPkwlX0Hty2LoOY4/XAmZVlIkmVJw9b0utC+o/tksS+pPs5nKaquY2NC2&#10;mn4l/V7j7/DinMdzyatFnjTN4C9oxZLnJby0reo9r7l1I/MHVS3zRAolZvVZIpZDMZvlSUZ9gN64&#10;Tq83V1LcVNSXebyaV62YQLQ9Ob242uS328/SytOJPY5GtlXyJQwSvddigYviWVXzGO66ktWX6rPU&#10;fYTkR5H8qaB42C/H/FzfbF2vfhUpVMhvakHiuZvJJVYBHbfuaBTu21HI7morgYuREzB3bFsJFDVp&#10;GqVkAUOJT0VhGNkWlML/QI9gsvjQPO0yDwrxWUphC3msX0tNbZqm+0WZtoutIFhfEN5eBGFJAfo4&#10;cMPR2B95JJ9GLjt6uJbOw/7xuJWMx8JAS8ahscOitWC8yAcAoGAo9ZRgAIpqo23qddr2ZcGrjJRY&#10;oR61QoYR1tr26ZYXoGwjLWO6aa1pSquZVYp3C17Os7dSitUi4ym0iToIQ9p5ADMKlPRZvRsxvyen&#10;VryO00jJxVRXSjyupKqvMrG0MDGxs6LIK4V94zG//ahqfff6LrysRJGn07woKHOv3hXSgu5ObJjC&#10;UrGyrYKrGi5O7Cn9UV3FzRJgo+/DVuh28BiuIwLo+XXTFNVJSr71rqLEN5YC362bpa9AP6GhWIY9&#10;phnqa+R6zLn0osHUD4MBm7LxIAqccOC40SUoDYvY++k/2DKXxYs8TbPyY15m69nSZd+mH828rec5&#10;mi+tFWB57I2p01utV3J+3YqKJND2tytQmB7LFHrHY9SJD0265nmh08PtFpOUoNvr/yQI0iBUGpwG&#10;VHwt0ntQIEImKAJYNhjohZB/29YKrMTEVn/dcJnBwP1SghJGLmNoVijDxoEHGdktue6W8DKBqiZ2&#10;bVs6+a7Wpuimkvl8AW9ySRaleAsT5iwnhdq0CtqNGcCmbusBQOr3QMqOAVIv8JvZzKDUoHSDB4PS&#10;ZuEGtmzLlI73jdJm5TJm2jrhDNysXNoViBuEBrTGtNJ6zJhWMOs4b3XXv7Ax3gKtfzzQMsb0ctiA&#10;Np/YBrQGtI9tWsG1sAVacj80yN7LplVbWi94YGiZi9t5dHM44A2hTZBZHZvVsVkd9wytj/6cLcyG&#10;hzG0OzDrBQF4vdADxwLaSWsvDDo9yduk3ZaNv6d1Wxq/k/E7/b/8Tj54r7cxSxZu/3Z28BRojaE1&#10;i2NUQeMs3sno+I63DdqQfPbHAW27OjaW1oD2+wTthq1G31HDqevkxo3kO33SXntd+6Q8Bia8irRv&#10;PL67uOrI14taIOOJw+0sar0AvFzExWOKNqnfIVcNFGhvZmviATrUM1C9PxZX3WVgp9GlP4qImuxy&#10;07C12kVNEymAgw07mIbI1ekudWv4aRLQ1s5mzUuv/xt+uo3r2u2P851eEEl4lCCSA/PTBpkQi2Ei&#10;R046csR3epEj4d4jR06PkzZANUCVJx7i5Tu94JHwiMEjx+KhDVANUE8fqL2AkfBAASM7XOKtd+3A&#10;LnGDU4PT08dpL0YETmTAVn//bvAdOD0W32xwanB68jh1e3Eh4YHiQk6JYzZANUA9faD2gkF0uOP+&#10;DeouoLYr3wPzygaoBqivAOo2l3yA472+2wsGiQ4VDLKDoXYd+FIAxV1GntOLlQ7R/4UMdQhckuYs&#10;12fU1+d4zWnffZ/2xY89ZO153+u5PgXbpZqfPQa9ruIh02wOCbffjdjLSX7fbUNQ9En+iM79HcA+&#10;74Y6hpwAniNPO8g20Sj+GOYkhDom/luof4N5bqMits/xtzEUTwdLIOHp4XFLCsJ4/Kz8I5Eaz8JH&#10;d+Al4IkxksMcosePzzwSpOD2ooeivUcPPR6s5TrMA7giPtiodz535Df4wMTB8fFiFTWRRDRWP2wk&#10;Ea1d4etHNDk1X2rCzyt18zQDbb4ndfEvAAAA//8DAFBLAwQUAAYACAAAACEAfyGdAeMAAAAMAQAA&#10;DwAAAGRycy9kb3ducmV2LnhtbEyPwU7DMAyG70i8Q2QkbixpYWUtTadpAk7TJDakiVvWeG21xqma&#10;rO3enuwEN1v+9Pv78+VkWjZg7xpLEqKZAIZUWt1QJeF7//G0AOa8Iq1aSyjhig6Wxf1drjJtR/rC&#10;YecrFkLIZUpC7X2Xce7KGo1yM9shhdvJ9kb5sPYV170aQ7hpeSxEwo1qKHyoVYfrGsvz7mIkfI5q&#10;XD1H78PmfFpff/bz7WEToZSPD9PqDZjHyf/BcNMP6lAEp6O9kHaslZDO0zSgEuIkCR1uRCTiMB0l&#10;vIj0FXiR8/8lil8AAAD//wMAUEsBAi0AFAAGAAgAAAAhALaDOJL+AAAA4QEAABMAAAAAAAAAAAAA&#10;AAAAAAAAAFtDb250ZW50X1R5cGVzXS54bWxQSwECLQAUAAYACAAAACEAOP0h/9YAAACUAQAACwAA&#10;AAAAAAAAAAAAAAAvAQAAX3JlbHMvLnJlbHNQSwECLQAUAAYACAAAACEAFUH4kzsGAACXSgAADgAA&#10;AAAAAAAAAAAAAAAuAgAAZHJzL2Uyb0RvYy54bWxQSwECLQAUAAYACAAAACEAfyGdAeMAAAAMAQAA&#10;DwAAAAAAAAAAAAAAAACVCAAAZHJzL2Rvd25yZXYueG1sUEsFBgAAAAAEAAQA8wAAAKUJAAAAAA==&#10;" o:allowincell="f">
            <v:group id="Group 472" o:spid="_x0000_s1171" style="position:absolute;left:9889;top:8897;width:1429;height:1429;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pzMMAAADcAAAADwAAAGRycy9kb3ducmV2LnhtbESPQWsCMRSE74L/IbyC&#10;N822uNVujVIUoXusbT0/Nq+bpcnLuonu+u8bQehxmJlvmNVmcFZcqAuNZwWPswwEceV1w7WCr8/9&#10;dAkiRGSN1jMpuFKAzXo8WmGhfc8fdDnEWiQIhwIVmBjbQspQGXIYZr4lTt6P7xzGJLta6g77BHdW&#10;PmXZs3TYcFow2NLWUPV7ODsFw+Jkj8aZsixdGXZ5bxfn/FupycPw9goi0hD/w/f2u1aQv8zhdiYd&#10;Ab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uGnMwwAAANwAAAAP&#10;AAAAAAAAAAAAAAAAAKoCAABkcnMvZG93bnJldi54bWxQSwUGAAAAAAQABAD6AAAAmgMAAAAA&#10;">
              <v:oval id="Oval 473" o:spid="_x0000_s117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3c8MA&#10;AADcAAAADwAAAGRycy9kb3ducmV2LnhtbESPT2sCMRTE74LfITyhl1KzVqx1NYr0D/RalZ5fN8/d&#10;4OZlSdI1++2bQsHjMDO/YTa7ZFvRkw/GsYLZtABBXDltuFZwOr4/PIMIEVlj65gUDBRgtx2PNlhq&#10;d+VP6g+xFhnCoUQFTYxdKWWoGrIYpq4jzt7ZeYsxS19L7fGa4baVj0XxJC0azgsNdvTSUHU5/FgF&#10;/cl/JT8Ys+yGefp+nb/ZeyyUupuk/RpEpBRv4f/2h1awWC3g70w+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3c8MAAADcAAAADwAAAAAAAAAAAAAAAACYAgAAZHJzL2Rv&#10;d25yZXYueG1sUEsFBgAAAAAEAAQA9QAAAIgDAAAAAA==&#10;" stroked="f"/>
              <v:oval id="Oval 474" o:spid="_x0000_s117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pBMMA&#10;AADcAAAADwAAAGRycy9kb3ducmV2LnhtbESPQWsCMRSE7wX/Q3hCL6VmrVTrahSxLfRalZ5fN8/d&#10;4OZlSeKa/fdNodDjMDPfMOttsq3oyQfjWMF0UoAgrpw2XCs4Hd8fX0CEiKyxdUwKBgqw3Yzu1lhq&#10;d+NP6g+xFhnCoUQFTYxdKWWoGrIYJq4jzt7ZeYsxS19L7fGW4baVT0UxlxYN54UGO9o3VF0OV6ug&#10;P/mv5AdjFt0wS9+vszf7gIVS9+O0W4GIlOJ/+K/9oRU8L+f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pBMMAAADcAAAADwAAAAAAAAAAAAAAAACYAgAAZHJzL2Rv&#10;d25yZXYueG1sUEsFBgAAAAAEAAQA9QAAAIgDAAAAAA==&#10;" stroked="f"/>
              <v:oval id="Oval 475" o:spid="_x0000_s117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nmcUA&#10;AADcAAAADwAAAGRycy9kb3ducmV2LnhtbESP3YrCMBSE7xd8h3AWvJE1dUFdq1HERRG9EH8e4NCc&#10;bYPNSWmiVp/eCMJeDjPzDTOZNbYUV6q9cayg101AEGdOG84VnI7Lrx8QPiBrLB2Tgjt5mE1bHxNM&#10;tbvxnq6HkIsIYZ+igiKEKpXSZwVZ9F1XEUfvz9UWQ5R1LnWNtwi3pfxOkoG0aDguFFjRoqDsfLhY&#10;BefHdhUG/RMn5r6//I42naXZdZRqfzbzMYhATfgPv9trraA/GsLrTDw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CeZxQAAANwAAAAPAAAAAAAAAAAAAAAAAJgCAABkcnMv&#10;ZG93bnJldi54bWxQSwUGAAAAAAQABAD1AAAAigMAAAAA&#10;" stroked="f"/>
              <v:oval id="Oval 476" o:spid="_x0000_s117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68IA&#10;AADcAAAADwAAAGRycy9kb3ducmV2LnhtbERPzYrCMBC+C/sOYQQvsk0VlLXbKIuiiB5E1wcYmrEN&#10;NpPSRK0+vTks7PHj+88Xna3FnVpvHCsYJSkI4sJpw6WC8+/68wuED8gaa8ek4EkeFvOPXo6Zdg8+&#10;0v0UShFD2GeooAqhyaT0RUUWfeIa4shdXGsxRNiWUrf4iOG2luM0nUqLhmNDhQ0tKyqup5tVcH3t&#10;N2E6OXNqnsfbarYbrs1hqNSg3/18gwjUhX/xn3urFUxmcW08E4+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7PrwgAAANwAAAAPAAAAAAAAAAAAAAAAAJgCAABkcnMvZG93&#10;bnJldi54bWxQSwUGAAAAAAQABAD1AAAAhwMAAAAA&#10;" stroked="f"/>
              <v:oval id="Oval 477" o:spid="_x0000_s117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P8QA&#10;AADcAAAADwAAAGRycy9kb3ducmV2LnhtbESPT4vCMBTE74LfIbwFb5q6oGjXKCIIiyj47+Dx2bxt&#10;yzYvtUlr/fZGEDwOM/MbZrZoTSEaqlxuWcFwEIEgTqzOOVVwPq37ExDOI2ssLJOCBzlYzLudGcba&#10;3vlAzdGnIkDYxagg876MpXRJRgbdwJbEwfuzlUEfZJVKXeE9wE0hv6NoLA3mHBYyLGmVUfJ/rI2C&#10;zZL2u/H1XN8a/RheVtvNrt7flOp9tcsfEJ5a/wm/279awWg6hde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T/EAAAA3AAAAA8AAAAAAAAAAAAAAAAAmAIAAGRycy9k&#10;b3ducmV2LnhtbFBLBQYAAAAABAAEAPUAAACJAwAAAAA=&#10;" stroked="f"/>
              <v:oval id="Oval 478" o:spid="_x0000_s117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kWcIA&#10;AADcAAAADwAAAGRycy9kb3ducmV2LnhtbERPTWvCQBC9F/wPywi9NRs9hJJmFREEkQox9dDjmB2T&#10;YHY2Zjcx/nv3UOjx8b6z9WRaMVLvGssKFlEMgri0uuFKwfln9/EJwnlkja1lUvAkB+vV7C3DVNsH&#10;n2gsfCVCCLsUFdTed6mUrqzJoItsRxy4q+0N+gD7SuoeHyHctHIZx4k02HBoqLGjbU3lrRiMgsOG&#10;8mNyOQ/3UT8Xv9vvw3HI70q9z6fNFwhPk/8X/7n3WkESh/nh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2qRZwgAAANwAAAAPAAAAAAAAAAAAAAAAAJgCAABkcnMvZG93&#10;bnJldi54bWxQSwUGAAAAAAQABAD1AAAAhwMAAAAA&#10;" stroked="f"/>
              <v:oval id="Oval 479" o:spid="_x0000_s117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8dMUA&#10;AADcAAAADwAAAGRycy9kb3ducmV2LnhtbESPQWvCQBSE74X+h+UVeim6UaqUmI0Um9IevBh78Pjc&#10;fSbB7NuQ3Zr033cFweMwM98w2Xq0rbhQ7xvHCmbTBASxdqbhSsHP/nPyBsIHZIOtY1LwRx7W+eND&#10;hqlxA+/oUoZKRAj7FBXUIXSplF7XZNFPXUccvZPrLYYo+0qaHocIt62cJ8lSWmw4LtTY0aYmfS5/&#10;rYKvYnjRxcKMNGe9+dhvD8WRX5V6fhrfVyACjeEevrW/jYJlMoP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vx0xQAAANwAAAAPAAAAAAAAAAAAAAAAAJgCAABkcnMv&#10;ZG93bnJldi54bWxQSwUGAAAAAAQABAD1AAAAigMAAAAA&#10;" stroked="f"/>
              <v:oval id="Oval 480" o:spid="_x0000_s117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iA8UA&#10;AADcAAAADwAAAGRycy9kb3ducmV2LnhtbESPQWvCQBSE74X+h+UVvJS6MVQp0U0oGmkPXqo9eHzu&#10;PpPQ7NuQXU38991CweMwM98wq2K0rbhS7xvHCmbTBASxdqbhSsH3YfvyBsIHZIOtY1JwIw9F/viw&#10;wsy4gb/oug+ViBD2GSqoQ+gyKb2uyaKfuo44emfXWwxR9pU0PQ4RbluZJslCWmw4LtTY0bom/bO/&#10;WAUf5fCsy7kZKWW93hx2x/LEr0pNnsb3JYhAY7iH/9ufRsEiSe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GIDxQAAANwAAAAPAAAAAAAAAAAAAAAAAJgCAABkcnMv&#10;ZG93bnJldi54bWxQSwUGAAAAAAQABAD1AAAAigMAAAAA&#10;" stroked="f"/>
            </v:group>
            <v:group id="Group 481" o:spid="_x0000_s1162" style="position:absolute;left:9965;top:8973;width:1278;height:127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4FQ8MAAADcAAAADwAAAGRycy9kb3ducmV2LnhtbESPT2sCMRTE74LfITzB&#10;m2Zt8Q+rUcRScI+11fNj89wsJi/rJrrbb98UCj0OM/MbZrPrnRVPakPtWcFsmoEgLr2uuVLw9fk+&#10;WYEIEVmj9UwKvinAbjscbDDXvuMPep5iJRKEQ44KTIxNLmUoDTkMU98QJ+/qW4cxybaSusUuwZ2V&#10;L1m2kA5rTgsGGzoYKm+nh1PQL+/2YpwpisIV4W3e2eVjflZqPOr3axCR+vgf/msftYJF9gq/Z9IR&#10;kNs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fgVDwwAAANwAAAAP&#10;AAAAAAAAAAAAAAAAAKoCAABkcnMvZG93bnJldi54bWxQSwUGAAAAAAQABAD6AAAAmgMAAAAA&#10;">
              <v:oval id="Oval 482" o:spid="_x0000_s1170"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PB8UA&#10;AADcAAAADwAAAGRycy9kb3ducmV2LnhtbESPQWsCMRSE74X+h/AK3mpWEZHVKLVUkFIPtQoeH5vX&#10;3ejmZd08dfvvG6HQ4zAz3zCzRedrdaU2usAGBv0MFHERrOPSwO5r9TwBFQXZYh2YDPxQhMX88WGG&#10;uQ03/qTrVkqVIBxzNFCJNLnWsajIY+yHhjh536H1KEm2pbYt3hLc13qYZWPt0XFaqLCh14qK0/bi&#10;Dbyda3/UsvnYu8G7G02OYSnlwZjeU/cyBSXUyX/4r722BsbZCO5n0h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c8HxQAAANwAAAAPAAAAAAAAAAAAAAAAAJgCAABkcnMv&#10;ZG93bnJldi54bWxQSwUGAAAAAAQABAD1AAAAigMAAAAA&#10;" fillcolor="#fbd388" stroked="f"/>
              <v:oval id="Oval 483" o:spid="_x0000_s1169"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nMUA&#10;AADcAAAADwAAAGRycy9kb3ducmV2LnhtbESPQWsCMRSE70L/Q3gFb5pVrMjWKFUUSrGH2goeH5vX&#10;3djNy7p51fXfN4VCj8PMfMPMl52v1YXa6AIbGA0zUMRFsI5LAx/v28EMVBRki3VgMnCjCMvFXW+O&#10;uQ1XfqPLXkqVIBxzNFCJNLnWsajIYxyGhjh5n6H1KEm2pbYtXhPc13qcZVPt0XFaqLChdUXF1/7b&#10;G9ica3/S8ro7uNGLm8xOYSXl0Zj+fff0CEqok//wX/vZGphmD/B7Jh0B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1WqcxQAAANwAAAAPAAAAAAAAAAAAAAAAAJgCAABkcnMv&#10;ZG93bnJldi54bWxQSwUGAAAAAAQABAD1AAAAigMAAAAA&#10;" fillcolor="#fbd388" stroked="f"/>
              <v:oval id="Oval 484" o:spid="_x0000_s1168"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FpsMA&#10;AADcAAAADwAAAGRycy9kb3ducmV2LnhtbESPQYvCMBSE7wv+h/AEb2vqHopUo5SCoAcPusru8dE8&#10;m2LzUptsrf/eLAgeh5n5hlmuB9uInjpfO1YwmyYgiEuna64UnL43n3MQPiBrbByTggd5WK9GH0vM&#10;tLvzgfpjqESEsM9QgQmhzaT0pSGLfupa4uhdXGcxRNlVUnd4j3DbyK8kSaXFmuOCwZYKQ+X1+GcV&#10;3Fx+Mj/ynPfVsL2l4Xe/K4q9UpPxkC9ABBrCO/xqb7WCNEnh/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AFpsMAAADcAAAADwAAAAAAAAAAAAAAAACYAgAAZHJzL2Rv&#10;d25yZXYueG1sUEsFBgAAAAAEAAQA9QAAAIgDAAAAAA==&#10;" fillcolor="#fbd388" stroked="f"/>
              <v:oval id="Oval 485" o:spid="_x0000_s1167"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gPcUA&#10;AADcAAAADwAAAGRycy9kb3ducmV2LnhtbESPwWrDMBBE74X+g9hCb7WcHNzgRjHGEEgPOTRNSI6L&#10;tbVMrJVtqY7791WhkOMwM2+YdTHbTkw0+taxgkWSgiCunW65UXD83L6sQPiArLFzTAp+yEOxeXxY&#10;Y67djT9oOoRGRAj7HBWYEPpcSl8bsugT1xNH78uNFkOUYyP1iLcIt51cpmkmLbYcFwz2VBmqr4dv&#10;q2Bw5dGc5amcmnk3ZOGyf6+qvVLPT3P5BiLQHO7h//ZOK8jS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KA9xQAAANwAAAAPAAAAAAAAAAAAAAAAAJgCAABkcnMv&#10;ZG93bnJldi54bWxQSwUGAAAAAAQABAD1AAAAigMAAAAA&#10;" fillcolor="#fbd388" stroked="f"/>
              <v:oval id="Oval 486" o:spid="_x0000_s1166"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Mfb8A&#10;AADcAAAADwAAAGRycy9kb3ducmV2LnhtbERPy4rCMBTdC/5DuIIb0VSRjlSjjIUBlz4G3F6aa1ps&#10;bkoTtfr1ZiG4PJz3atPZWtyp9ZVjBdNJAoK4cLpio+D/9DdegPABWWPtmBQ8ycNm3e+tMNPuwQe6&#10;H4MRMYR9hgrKEJpMSl+UZNFPXEMcuYtrLYYIWyN1i48Ybms5S5JUWqw4NpTYUF5ScT3erAKzTafb&#10;/YtvRl5zzuej8086Pys1HHS/SxCBuvAVf9w7rSBN4tp4Jh4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Mx9vwAAANwAAAAPAAAAAAAAAAAAAAAAAJgCAABkcnMvZG93bnJl&#10;di54bWxQSwUGAAAAAAQABAD1AAAAhAMAAAAA&#10;" fillcolor="#fbd388" stroked="f"/>
              <v:oval id="Oval 487" o:spid="_x0000_s1165"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xp5sMA&#10;AADcAAAADwAAAGRycy9kb3ducmV2LnhtbESPQYvCMBSE7wv+h/CEvSyaukjVahQtCB5dFbw+mmda&#10;bF5KE7Xur98Iwh6HmfmGWaw6W4s7tb5yrGA0TEAQF05XbBScjtvBFIQPyBprx6TgSR5Wy97HAjPt&#10;HvxD90MwIkLYZ6igDKHJpPRFSRb90DXE0bu41mKIsjVSt/iIcFvL7yRJpcWK40KJDeUlFdfDzSow&#10;m3S02f/yzchrzvn46zxJx2elPvvdeg4iUBf+w+/2TitIkxm8zs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xp5sMAAADcAAAADwAAAAAAAAAAAAAAAACYAgAAZHJzL2Rv&#10;d25yZXYueG1sUEsFBgAAAAAEAAQA9QAAAIgDAAAAAA==&#10;" fillcolor="#fbd388" stroked="f"/>
              <v:oval id="Oval 488" o:spid="_x0000_s1164"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KcMIA&#10;AADcAAAADwAAAGRycy9kb3ducmV2LnhtbERPy4rCMBTdC/5DuIIb0bSCItUo45PZuLAzoMtLc6ft&#10;THNTmqjt35vFgMvDea82ranEgxpXWlYQTyIQxJnVJecKvr+O4wUI55E1VpZJQUcONut+b4WJtk++&#10;0CP1uQgh7BJUUHhfJ1K6rCCDbmJr4sD92MagD7DJpW7wGcJNJadRNJcGSw4NBda0Kyj7S+9Gwexw&#10;jq+/o+iWdt02bevz/bTPR0oNB+3HEoSn1r/F/+5PrWAeh/nh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opwwgAAANwAAAAPAAAAAAAAAAAAAAAAAJgCAABkcnMvZG93&#10;bnJldi54bWxQSwUGAAAAAAQABAD1AAAAhwMAAAAA&#10;" fillcolor="#fbd388" stroked="f"/>
              <v:oval id="Oval 489" o:spid="_x0000_s1163"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v68UA&#10;AADcAAAADwAAAGRycy9kb3ducmV2LnhtbESPQWvCQBSE7wX/w/KEXkQ3ERSJrqKtlV48GAU9PrLP&#10;JJp9G7KrJv++Wyj0OMzMN8xi1ZpKPKlxpWUF8SgCQZxZXXKu4HT8Gs5AOI+ssbJMCjpysFr23haY&#10;aPviAz1Tn4sAYZeggsL7OpHSZQUZdCNbEwfvahuDPsgml7rBV4CbSo6jaCoNlhwWCqzpo6Dsnj6M&#10;gsl2H59vg+iSdt0mbev9Y/eZD5R677frOQhPrf8P/7W/tYJpHMPvmX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i/rxQAAANwAAAAPAAAAAAAAAAAAAAAAAJgCAABkcnMv&#10;ZG93bnJldi54bWxQSwUGAAAAAAQABAD1AAAAigMAAAAA&#10;" fillcolor="#fbd388" stroked="f"/>
            </v:group>
            <v:oval id="Oval 490" o:spid="_x0000_s1161" style="position:absolute;left:10200;top:9209;width:807;height:805;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sZcQA&#10;AADcAAAADwAAAGRycy9kb3ducmV2LnhtbESPS4vCQBCE7wv+h6EFb+tEUZHoKKvg47SwPu5NpvPY&#10;ZHpCZozRX+8sLHgsquorarnuTCVaalxhWcFoGIEgTqwuOFNwOe8+5yCcR9ZYWSYFD3KwXvU+lhhr&#10;e+cfak8+EwHCLkYFufd1LKVLcjLohrYmDl5qG4M+yCaTusF7gJtKjqNoJg0WHBZyrGmbU1KebkbB&#10;8Xm5Hcr0+/e6TydRWbW132+mSg363dcChKfOv8P/7aNWMBuN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bGXEAAAA3AAAAA8AAAAAAAAAAAAAAAAAmAIAAGRycy9k&#10;b3ducmV2LnhtbFBLBQYAAAAABAAEAPUAAACJAwAAAAA=&#10;" stroked="f" strokecolor="white [3212]"/>
            <v:oval id="Oval 491" o:spid="_x0000_s1160" style="position:absolute;left:10278;top:9286;width:652;height:65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bY8YA&#10;AADcAAAADwAAAGRycy9kb3ducmV2LnhtbESPQWvCQBSE74L/YXlCb2aTFoKkrlJKS6tFxVTw+sg+&#10;k2D2bchuY9pf3xUEj8PMfMPMl4NpRE+dqy0rSKIYBHFhdc2lgsP3+3QGwnlkjY1lUvBLDpaL8WiO&#10;mbYX3lOf+1IECLsMFVTet5mUrqjIoItsSxy8k+0M+iC7UuoOLwFuGvkYx6k0WHNYqLCl14qKc/5j&#10;FKy3q/ZjdzRp8tWcDyX2+ebvLVfqYTK8PIPwNPh7+Nb+1ArS5AmuZ8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TbY8YAAADcAAAADwAAAAAAAAAAAAAAAACYAgAAZHJz&#10;L2Rvd25yZXYueG1sUEsFBgAAAAAEAAQA9QAAAIsDAAAAAA==&#10;" fillcolor="#fde2b0" strokecolor="#f9b639" strokeweight="2pt"/>
            <v:oval id="Oval 492" o:spid="_x0000_s1159" style="position:absolute;left:10423;top:9431;width:362;height:362;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klcQA&#10;AADcAAAADwAAAGRycy9kb3ducmV2LnhtbESPQWuDQBSE74X+h+UVemtWg5Vgs4q0CIWcqrnk9nBf&#10;1cR9K+4m2n/fDRR6HGbmG2ZfrGYUN5rdYFlBvIlAELdWD9wpODbVyw6E88gaR8uk4IccFPnjwx4z&#10;bRf+olvtOxEg7DJU0Hs/ZVK6tieDbmMn4uB929mgD3LupJ5xCXAzym0UpdLgwGGhx4nee2ov9dUo&#10;OL+uzXUnu0PpXHXaJh9VmZpYqeentXwD4Wn1/+G/9qdWkMYJ3M+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JJXEAAAA3AAAAA8AAAAAAAAAAAAAAAAAmAIAAGRycy9k&#10;b3ducmV2LnhtbFBLBQYAAAAABAAEAPUAAACJAwAAAAA=&#10;" fillcolor="#f9b639" stroked="f"/>
            <w10:wrap anchorx="page" anchory="page"/>
          </v:group>
        </w:pict>
      </w:r>
      <w:r>
        <w:rPr>
          <w:rFonts w:asciiTheme="minorEastAsia" w:hAnsiTheme="minorEastAsia"/>
          <w:noProof/>
        </w:rPr>
        <w:pict>
          <v:group id="Group 372" o:spid="_x0000_s1128" style="position:absolute;margin-left:468.9pt;margin-top:586.2pt;width:101.9pt;height:101.9pt;z-index:25201152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DqwYAANJkAAAOAAAAZHJzL2Uyb0RvYy54bWzsXdtu20YQfS/QfyD4roiX5RWRA1/ioEDa&#10;BEj7AWuSkohSXHZJW3aD/ntnZylKolU7jS1RascPMm9a7szO2cuc2dHbd/eLwrjLZJ2LcmLabyzT&#10;yMpEpHk5m5i//Xo9Ck2jbniZ8kKU2cR8yGrz3dmPP7xdVnHmiLko0kwaUEhZx8tqYs6bporH4zqZ&#10;ZwtevxFVVsLNqZAL3sCpnI1TyZdQ+qIYO5blj5dCppUUSVbXcPVK3zTPsPzpNEuaT9NpnTVGMTGh&#10;bg1+Svy8UZ/js7c8nklezfOkrQb/jloseF7CS7uirnjDjVuZPypqkSdS1GLavEnEYiym0zzJUAaQ&#10;xrZ60nyQ4rZCWWbxclZ1agLV9vT03cUmv9x9lkaeTkzf9kyj5AtoJHyv4QaOUs+ymsXw1AdZfak+&#10;Sy0jHH4Uye813B7376vzmX7YuFn+LFIokN82AtVzP5ULVQQIbtxjKzx0rZDdN0YCF20nYrYLjZXA&#10;vdUJtlMyh8ZU34vcKDINddvyPKYbMZm/bwtwLBesTn0bj1QleazfjLVta6dFw5NOyk4Xfl8X7l50&#10;YUgBJjmyQ9fzXQdV1Kpml4grDT0WkMedbhwWBqib0LIfaSbyW7066ugpzQAc67XF1S+zuC9zXmVo&#10;yLWypU7LUFFtcZ/ueAEGh025rPChlbXV2tSMUlzOeTnLzqUUy3nGU6gTCghtuvEFdVKDoT5rey7z&#10;e3paqde2rJX1qaNNLfG4knXzIRMLQx1MzKwo8qpWsvGY332sG/306il1uRZFnl7nRYEncnZzWUgD&#10;5J2Y55e+f3GB3y1uFwAVfTnw2tfyGC4rk8enVzWpdRFo1VtlF6V6QynUu3Q19BWQCyqm7ikJsVf6&#10;GtkOsy6caHTth8GIXTNvFAVWOLLs6AJMg0Xs6vovVTObxfM8TbPyY15mqx7SZt9mD21frfs27CON&#10;JaDXczwUeqv2rVitrKCBTvVbj0GXWKYgHY+VDbxvjxueF/p4vF1j1BKIvfqPikCLUUaicF/HNyJ9&#10;AINBKELDw2gGDTsX8k/TWMLIMDHrP265zEyj+KkEo4tsxuCxBk+YFzhwIjfv3Gze4WUCRU3MxjT0&#10;4WWjh5/bSuazObzJRl2U4hw6yWmOBrSuFdRbnQAWdV0PAEroO7dA6emebwNjYNP7BqUT+G3vRagk&#10;VBIqbZjvbKHS3zcq26mJx3RXrHrcdmrSzTDsICSQ0tBJQ2e7glIzgS2QBsOBlDGmp7cEUprf0vx2&#10;veh07B5Iw8OA1AkeDaTMVstxdGOEkaqFXqGhE0Qtf7QHZL0QWnlPVqtLWoNuewt3esFoDdouPE9o&#10;Deo4PYwiOtRCGLxHe3EM6dnuDow6QQB+UeVLZNo9RRglPxF6rv/nfiLH3cZoiP7J/WN09BRIbYsG&#10;UnLmkjN3xbA4rAdS9NcMA9JutksjKa1IT2NFuqaLnyKLgc1q3T4tcR7uhzh/giz2FV+OC8kA2N/t&#10;lSQwVO1K0gtwjD5NstjpKHlNFoctI7+/NcGGy/t4yWJFVmumlNjix5Q4scVd0NB+QjicXghHOEgI&#10;x/GxxQRLWCN3XRPEX1EQxyGDOJxeEEe49yCOk6SLCaWE0i4A7PChVk4vqCMcMKjjiPliQimhdECU&#10;qqX1ZlSHXmDv34e2w8/dudCOz89NICWQDgnSXlRHOFxUxxEzxgRSAumQIO2FdWiudv8j6YlRxoRS&#10;QumQKO0FdkQDBnZ0E97j44wJpYTSnSj9NtLY7SIzWtI4akMzXnm39ROkccgA6Yo0VqbcI41tBr4p&#10;3IBtwz4CJJRPcYex21HzmjSOWmb+v0waP9TdBmNIlJCKJWxc5XUDFyfmNf7hhtPNHcfP9mVY5mN6&#10;lXYcAzJox/G35rP4hzQAbi+yIxoksuPAHDKhtJxRXoAT2pPh9iI9or1HehwfpUygJdCeVDIPlQhp&#10;k7uKBowDGYphJtASaE8LtL2wkOhAYSFHRDgTZgmzJ4VZlRFsa6A9UOqPHZgdin8mzBJmTwuzvZiR&#10;6EAxI8dERxNoCbSnBdpeDAkkAgYf/DAxJEOx0wRaAu0rgXabrD5E0mdFOm/MlCG95IEAvCPJNvCe&#10;AXjIkAN3XKSd1ul9fMhoghS4OkCer00i/vIk0AcFsEq57IYg6jM5l185G/XzW29jRR9jemPKxbw7&#10;QTrrgkQwfIHpjO4HGOx2YsVWMSsaKzq8eo0VT+VSV+Eino/jcZdw/+VYoYTplDAdIs1M498nTMfB&#10;DX44AwNX2h/5UL/MsXmOPdD6p0jO/gYAAP//AwBQSwMEFAAGAAgAAAAhAHmEllvkAAAADgEAAA8A&#10;AABkcnMvZG93bnJldi54bWxMj8FOwzAQRO9I/IO1SNyo46QkEOJUVQWcKiRaJMRtG2+TqLEdxW6S&#10;/j3uCW6zmtHM22I1646NNLjWGgliEQEjU1nVmlrC1/7t4QmY82gUdtaQhAs5WJW3NwXmyk7mk8ad&#10;r1koMS5HCY33fc65qxrS6Ba2JxO8ox00+nAONVcDTqFcdzyOopRrbE1YaLCnTUPVaXfWEt4nnNaJ&#10;eB23p+Pm8rN//PjeCpLy/m5evwDzNPu/MFzxAzqUgelgz0Y51kl4TrKA7oMhsngJ7BoRS5ECOwSV&#10;ZGkMvCz4/zfKXwAAAP//AwBQSwECLQAUAAYACAAAACEAtoM4kv4AAADhAQAAEwAAAAAAAAAAAAAA&#10;AAAAAAAAW0NvbnRlbnRfVHlwZXNdLnhtbFBLAQItABQABgAIAAAAIQA4/SH/1gAAAJQBAAALAAAA&#10;AAAAAAAAAAAAAC8BAABfcmVscy8ucmVsc1BLAQItABQABgAIAAAAIQCCm+xDqwYAANJkAAAOAAAA&#10;AAAAAAAAAAAAAC4CAABkcnMvZTJvRG9jLnhtbFBLAQItABQABgAIAAAAIQB5hJZb5AAAAA4BAAAP&#10;AAAAAAAAAAAAAAAAAAUJAABkcnMvZG93bnJldi54bWxQSwUGAAAAAAQABADzAAAAFgoAAAAA&#10;" o:allowincell="f">
            <v:group id="Group 373" o:spid="_x0000_s1149"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AwBsIAAADcAAAADwAAAGRycy9kb3ducmV2LnhtbESPQWsCMRSE7wX/Q3iC&#10;t5pVcJWtUaRS6B6rrefH5nWzmLxsN9Fd/30jCB6HmfmGWW8HZ8WVutB4VjCbZiCIK68brhV8Hz9e&#10;VyBCRNZoPZOCGwXYbkYvayy07/mLrodYiwThUKACE2NbSBkqQw7D1LfEyfv1ncOYZFdL3WGf4M7K&#10;eZbl0mHDacFgS++GqvPh4hQMyz97Ms6UZenKsF/0dnlZ/Cg1GQ+7NxCRhvgMP9qfWkE+y+F+Jh0B&#10;ufk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zQMAbCAAAA3AAAAA8A&#10;AAAAAAAAAAAAAAAAqgIAAGRycy9kb3ducmV2LnhtbFBLBQYAAAAABAAEAPoAAACZAwAAAAA=&#10;">
              <v:oval id="Oval 374" o:spid="_x0000_s1157"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9vMUA&#10;AADcAAAADwAAAGRycy9kb3ducmV2LnhtbESPQWsCMRSE7wX/Q3hCL6VmraKyNYoWCsWTWg89PjZv&#10;N4ublyWJuvbXG0HwOMzMN8x82dlGnMmH2rGC4SADQVw4XXOl4PD7/T4DESKyxsYxKbhSgOWi9zLH&#10;XLsL7+i8j5VIEA45KjAxtrmUoTBkMQxcS5y80nmLMUlfSe3xkuC2kR9ZNpEWa04LBlv6MlQc9yer&#10;YLee/ftyc/gblY2Vb2aK2/F1o9Rrv1t9gojUxWf40f7RCibD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j28xQAAANwAAAAPAAAAAAAAAAAAAAAAAJgCAABkcnMv&#10;ZG93bnJldi54bWxQSwUGAAAAAAQABAD1AAAAigMAAAAA&#10;" fillcolor="#874396" stroked="f"/>
              <v:oval id="Oval 375" o:spid="_x0000_s1156"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pzsIA&#10;AADcAAAADwAAAGRycy9kb3ducmV2LnhtbERPy2oCMRTdC/2HcIVuRDM+UJkapRUKxZWjLrq8TO5M&#10;Bic3Q5Lq2K83i0KXh/Pe7Hrbihv50DhWMJ1kIIhLpxuuFVzOn+M1iBCRNbaOScGDAuy2L4MN5trd&#10;uaDbKdYihXDIUYGJsculDKUhi2HiOuLEVc5bjAn6WmqP9xRuWznLsqW02HBqMNjR3lB5Pf1YBcXH&#10;+tdXh8v3vGqtHJkVHhePg1Kvw/79DUSkPv6L/9xfWsFymtam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anOwgAAANwAAAAPAAAAAAAAAAAAAAAAAJgCAABkcnMvZG93&#10;bnJldi54bWxQSwUGAAAAAAQABAD1AAAAhwMAAAAA&#10;" fillcolor="#874396" stroked="f"/>
              <v:oval id="Oval 376" o:spid="_x0000_s1155"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Rr8UA&#10;AADcAAAADwAAAGRycy9kb3ducmV2LnhtbESPQWvCQBSE74L/YXlCb/qi0KDRVUQQ2h4KVWmvz+wz&#10;iWbfhuxWU399t1DwOMzMN8xi1dlaXbn1lRMN41ECiiV3ppJCw2G/HU5B+UBiqHbCGn7Yw2rZ7y0o&#10;M+4mH3zdhUJFiPiMNJQhNBmiz0u25EeuYYneybWWQpRtgaalW4TbGidJkqKlSuJCSQ1vSs4vu2+r&#10;AT9fz/vNF5r3I07v6fOW728n1vpp0K3noAJ34RH+b78YDel4Bn9n4hH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GvxQAAANwAAAAPAAAAAAAAAAAAAAAAAJgCAABkcnMv&#10;ZG93bnJldi54bWxQSwUGAAAAAAQABAD1AAAAigMAAAAA&#10;" fillcolor="#874396" stroked="f"/>
              <v:oval id="Oval 377" o:spid="_x0000_s1154"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yj8IA&#10;AADcAAAADwAAAGRycy9kb3ducmV2LnhtbERPTWvCQBC9C/0PyxR600mFBkndhCIIrYdCVfQ6zY5J&#10;NDsbsqum/vruQfD4eN/zYrCtunDvGycaXicJKJbSmUYqDdvNcjwD5QOJodYJa/hjD0X+NJpTZtxV&#10;fviyDpWKIeIz0lCH0GWIvqzZkp+4jiVyB9dbChH2FZqerjHctjhNkhQtNRIbaup4UXN5Wp+tBtx9&#10;HTeLPZrvX5zd0rcl31YH1vrlefh4BxV4CA/x3f1pNKTTOD+eiUcA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jKPwgAAANwAAAAPAAAAAAAAAAAAAAAAAJgCAABkcnMvZG93&#10;bnJldi54bWxQSwUGAAAAAAQABAD1AAAAhwMAAAAA&#10;" fillcolor="#874396" stroked="f"/>
              <v:oval id="Oval 378" o:spid="_x0000_s1153"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qsMA&#10;AADcAAAADwAAAGRycy9kb3ducmV2LnhtbESP0YrCMBRE3xf8h3AF39a0XRCtRlFBWMEX3f2Aa3Nt&#10;qs1NaWKtf28WFnwcZuYMs1j1thYdtb5yrCAdJyCIC6crLhX8/uw+pyB8QNZYOyYFT/KwWg4+Fphr&#10;9+AjdadQighhn6MCE0KTS+kLQxb92DXE0bu41mKIsi2lbvER4baWWZJMpMWK44LBhraGitvpbhVk&#10;m8NermuzP9vNdnZlm35101Sp0bBfz0EE6sM7/N/+1gomWQp/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yqsMAAADcAAAADwAAAAAAAAAAAAAAAACYAgAAZHJzL2Rv&#10;d25yZXYueG1sUEsFBgAAAAAEAAQA9QAAAIgDAAAAAA==&#10;" fillcolor="#874396" stroked="f"/>
              <v:oval id="Oval 379" o:spid="_x0000_s1152"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s3cMA&#10;AADcAAAADwAAAGRycy9kb3ducmV2LnhtbESP0YrCMBRE3xf8h3AF39a0XRCtRlFBWMEX3f2Aa3Nt&#10;qs1NaWKtf28WFnwcZuYMs1j1thYdtb5yrCAdJyCIC6crLhX8/uw+pyB8QNZYOyYFT/KwWg4+Fphr&#10;9+AjdadQighhn6MCE0KTS+kLQxb92DXE0bu41mKIsi2lbvER4baWWZJMpMWK44LBhraGitvpbhVk&#10;m8NermuzP9vNdnZlm35101Sp0bBfz0EE6sM7/N/+1gomWQZ/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0s3cMAAADcAAAADwAAAAAAAAAAAAAAAACYAgAAZHJzL2Rv&#10;d25yZXYueG1sUEsFBgAAAAAEAAQA9QAAAIgDAAAAAA==&#10;" fillcolor="#874396" stroked="f"/>
              <v:oval id="Oval 380" o:spid="_x0000_s1151"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sDsQA&#10;AADcAAAADwAAAGRycy9kb3ducmV2LnhtbESP0WrCQBRE3wX/YblC33TTtIikrhIFS18qGP2AS/aa&#10;TZu9G7JrEv++WxB8HGbmDLPejrYRPXW+dqzgdZGAIC6drrlScDkf5isQPiBrbByTgjt52G6mkzVm&#10;2g18or4IlYgQ9hkqMCG0mZS+NGTRL1xLHL2r6yyGKLtK6g6HCLeNTJNkKS3WHBcMtrQ3VP4WN6sg&#10;vf5859XxvfjM9WW469Ts+sNOqZfZmH+ACDSGZ/jR/tIKlukb/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NLA7EAAAA3AAAAA8AAAAAAAAAAAAAAAAAmAIAAGRycy9k&#10;b3ducmV2LnhtbFBLBQYAAAAABAAEAPUAAACJAwAAAAA=&#10;" fillcolor="#874396" stroked="f"/>
              <v:oval id="Oval 381" o:spid="_x0000_s1150"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0esQA&#10;AADcAAAADwAAAGRycy9kb3ducmV2LnhtbESP0WrCQBRE3wX/YblC33RjECnRVaKg9KWFxnzAJXvN&#10;ps3eDdk1iX/fLRT6OMzMGWZ/nGwrBup941jBepWAIK6cbrhWUN4uy1cQPiBrbB2Tgid5OB7msz1m&#10;2o38SUMRahEh7DNUYELoMil9ZciiX7mOOHp311sMUfa11D2OEW5bmSbJVlpsOC4Y7OhsqPouHlZB&#10;ev96z+uPTXHNdTk+dWpOw+Wk1MtiyncgAk3hP/zXftMKtukG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tHrEAAAA3AAAAA8AAAAAAAAAAAAAAAAAmAIAAGRycy9k&#10;b3ducmV2LnhtbFBLBQYAAAAABAAEAPUAAACJAwAAAAA=&#10;" fillcolor="#874396" stroked="f"/>
            </v:group>
            <v:group id="Group 382" o:spid="_x0000_s1140"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5kzMIAAADcAAAADwAAAGRycy9kb3ducmV2LnhtbESPT2sCMRTE7wW/Q3hC&#10;bzWrsFq2RpGWQvfov54fm9fNYvKybqK7/fZGEDwOM/MbZrkenBVX6kLjWcF0koEgrrxuuFZw2H+/&#10;vYMIEVmj9UwK/inAejV6WWKhfc9buu5iLRKEQ4EKTIxtIWWoDDkME98SJ+/Pdw5jkl0tdYd9gjsr&#10;Z1k2lw4bTgsGW/o0VJ12F6dgWJztr3GmLEtXhq+8t4tLflTqdTxsPkBEGuIz/Gj/aAXzWQ73M+kI&#10;yNU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uZMzCAAAA3AAAAA8A&#10;AAAAAAAAAAAAAAAAqgIAAGRycy9kb3ducmV2LnhtbFBLBQYAAAAABAAEAPoAAACZAwAAAAA=&#10;">
              <v:oval id="Oval 383" o:spid="_x0000_s1148"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uMUA&#10;AADcAAAADwAAAGRycy9kb3ducmV2LnhtbESPQWsCMRSE74X+h/AKvdWsCousRhGhRfDQagvq7bl5&#10;blY3L8smavrvjVDocZiZb5jJLNpGXKnztWMF/V4Ggrh0uuZKwc/3+9sIhA/IGhvHpOCXPMymz08T&#10;LLS78Zqum1CJBGFfoAITQltI6UtDFn3PtcTJO7rOYkiyq6Tu8JbgtpGDLMulxZrTgsGWFobK8+Zi&#10;Few/P5aXyKM49Ott3f8yh91JrpR6fYnzMYhAMfyH/9pLrSAf5PA4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6u4xQAAANwAAAAPAAAAAAAAAAAAAAAAAJgCAABkcnMv&#10;ZG93bnJldi54bWxQSwUGAAAAAAQABAD1AAAAigMAAAAA&#10;" fillcolor="#ac66bb" stroked="f"/>
              <v:oval id="Oval 384" o:spid="_x0000_s1147"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OI8UA&#10;AADcAAAADwAAAGRycy9kb3ducmV2LnhtbESPQWsCMRSE70L/Q3iF3jSrBZXVKKXQIvRQtYJ6e26e&#10;m7Wbl2UTNf33RhB6HGbmG2Y6j7YWF2p95VhBv5eBIC6crrhUsPn56I5B+ICssXZMCv7Iw3z21Jli&#10;rt2VV3RZh1IkCPscFZgQmlxKXxiy6HuuIU7e0bUWQ5JtKXWL1wS3tRxk2VBarDgtGGzo3VDxuz5b&#10;Bfvvz8U58ji++tW26i/NYXeSX0q9PMe3CYhAMfyHH+2FVjAcjOB+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w4jxQAAANwAAAAPAAAAAAAAAAAAAAAAAJgCAABkcnMv&#10;ZG93bnJldi54bWxQSwUGAAAAAAQABAD1AAAAigMAAAAA&#10;" fillcolor="#ac66bb" stroked="f"/>
              <v:oval id="Oval 385" o:spid="_x0000_s1146"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X/8IA&#10;AADcAAAADwAAAGRycy9kb3ducmV2LnhtbERPPW/CMBDdkfofrKvUDZxmgBAwqGqFILAALfsRX5Oo&#10;8TnELgn/Hg9IjE/ve77sTS2u1LrKsoL3UQSCOLe64kLBz/dqmIBwHlljbZkU3MjBcvEymGOqbccH&#10;uh59IUIIuxQVlN43qZQuL8mgG9mGOHC/tjXoA2wLqVvsQripZRxFY2mw4tBQYkOfJeV/x3+jIDkf&#10;9tt1tsqSr0uXTTneyfNpotTba/8xA+Gp90/xw73RCsZxWBvOh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Jf/wgAAANwAAAAPAAAAAAAAAAAAAAAAAJgCAABkcnMvZG93&#10;bnJldi54bWxQSwUGAAAAAAQABAD1AAAAhwMAAAAA&#10;" fillcolor="#ac66bb" stroked="f"/>
              <v:oval id="Oval 386" o:spid="_x0000_s1145"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yZMUA&#10;AADcAAAADwAAAGRycy9kb3ducmV2LnhtbESPwW7CMBBE75X4B2uRuBWHHCAEDEIgBGkvhZb7Em+T&#10;qPE6xIakf19XqtTjaGbeaJbr3tTiQa2rLCuYjCMQxLnVFRcKPt73zwkI55E11pZJwTc5WK8GT0tM&#10;te34RI+zL0SAsEtRQel9k0rp8pIMurFtiIP3aVuDPsi2kLrFLsBNLeMomkqDFYeFEhvalpR/ne9G&#10;QXI9vb0csn2W7G5dNuf4VV4vM6VGw36zAOGp9//hv/ZRK5jGc/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DJkxQAAANwAAAAPAAAAAAAAAAAAAAAAAJgCAABkcnMv&#10;ZG93bnJldi54bWxQSwUGAAAAAAQABAD1AAAAigMAAAAA&#10;" fillcolor="#ac66bb" stroked="f"/>
              <v:oval id="Oval 387" o:spid="_x0000_s1144"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2qL8A&#10;AADcAAAADwAAAGRycy9kb3ducmV2LnhtbERPy4rCMBTdD/gP4QruxtQRilSjiCCjG3F87K/NtS0m&#10;N6WJbf17sxBmeTjvxaq3RrTU+Mqxgsk4AUGcO11xoeBy3n7PQPiArNE4JgUv8rBaDr4WmGnX8R+1&#10;p1CIGMI+QwVlCHUmpc9LsujHriaO3N01FkOETSF1g10Mt0b+JEkqLVYcG0qsaVNS/jg9rYI22d/M&#10;tT8e0uOhM78c1pvZrVNqNOzXcxCB+vAv/rh3WkE6jfPjmXg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jaovwAAANwAAAAPAAAAAAAAAAAAAAAAAJgCAABkcnMvZG93bnJl&#10;di54bWxQSwUGAAAAAAQABAD1AAAAhAMAAAAA&#10;" fillcolor="#ac66bb" stroked="f"/>
              <v:oval id="Oval 388" o:spid="_x0000_s1143"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TM8QA&#10;AADcAAAADwAAAGRycy9kb3ducmV2LnhtbESPwWrDMBBE74X8g9hAb43sFkxwo4RgCEkuxknb+8ba&#10;2qbSyliq7f59VSjkOMzMG2azm60RIw2+c6wgXSUgiGunO24UvL8dntYgfEDWaByTgh/ysNsuHjaY&#10;azfxhcZraESEsM9RQRtCn0vp65Ys+pXriaP36QaLIcqhkXrAKcKtkc9JkkmLHceFFnsqWqq/rt9W&#10;wZicb+ZjrsqsKidz5LAv1rdJqcflvH8FEWgO9/B/+6QVZC8p/J2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kzPEAAAA3AAAAA8AAAAAAAAAAAAAAAAAmAIAAGRycy9k&#10;b3ducmV2LnhtbFBLBQYAAAAABAAEAPUAAACJAwAAAAA=&#10;" fillcolor="#ac66bb" stroked="f"/>
              <v:oval id="Oval 389" o:spid="_x0000_s1142"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hsYA&#10;AADcAAAADwAAAGRycy9kb3ducmV2LnhtbESPQWvCQBSE7wX/w/IEb80maqWkriJioQgWkhZ6fWZf&#10;k9Ds25DdJqm/3hWEHoeZ+YZZb0fTiJ46V1tWkEQxCOLC6ppLBZ8fr4/PIJxH1thYJgV/5GC7mTys&#10;MdV24Iz63JciQNilqKDyvk2ldEVFBl1kW+LgfdvOoA+yK6XucAhw08h5HK+kwZrDQoUt7SsqfvJf&#10;o2DZD1l2PO/OPskvy+TrQofT07tSs+m4ewHhafT/4Xv7TStYLeZ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bhsYAAADcAAAADwAAAAAAAAAAAAAAAACYAgAAZHJz&#10;L2Rvd25yZXYueG1sUEsFBgAAAAAEAAQA9QAAAIsDAAAAAA==&#10;" fillcolor="#ac66bb" stroked="f"/>
              <v:oval id="Oval 390" o:spid="_x0000_s1141"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HcYA&#10;AADcAAAADwAAAGRycy9kb3ducmV2LnhtbESPQWvCQBSE7wX/w/KE3ppN1EpJXUXEQhEsJC30+sy+&#10;JqHZtyG7Jqm/3hWEHoeZ+YZZbUbTiJ46V1tWkEQxCOLC6ppLBV+fb08vIJxH1thYJgV/5GCznjys&#10;MNV24Iz63JciQNilqKDyvk2ldEVFBl1kW+Lg/djOoA+yK6XucAhw08hZHC+lwZrDQoUt7SoqfvOz&#10;UbDohyw7nLYnn+SXRfJ9of3x+UOpx+m4fQXhafT/4Xv7XStYzudwO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d+HcYAAADcAAAADwAAAAAAAAAAAAAAAACYAgAAZHJz&#10;L2Rvd25yZXYueG1sUEsFBgAAAAAEAAQA9QAAAIsDAAAAAA==&#10;" fillcolor="#ac66bb" stroked="f"/>
            </v:group>
            <v:group id="Group 391" o:spid="_x0000_s1131"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XisMAAADcAAAADwAAAGRycy9kb3ducmV2LnhtbESPS2vDMBCE74X8B7GB&#10;3ho5bfPAiRJKQqE+Nq/zYm0sE2nlWErs/vuqUMhxmJlvmOW6d1bcqQ21ZwXjUQaCuPS65krBYf/5&#10;MgcRIrJG65kU/FCA9WrwtMRc+46/6b6LlUgQDjkqMDE2uZShNOQwjHxDnLyzbx3GJNtK6ha7BHdW&#10;vmbZVDqsOS0YbGhjqLzsbk5BP7vak3GmKApXhO2ks7Pb5KjU87D/WICI1MdH+L/9pRVM397h70w6&#10;An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1eKwwAAANwAAAAP&#10;AAAAAAAAAAAAAAAAAKoCAABkcnMvZG93bnJldi54bWxQSwUGAAAAAAQABAD6AAAAmgMAAAAA&#10;">
              <v:oval id="Oval 392" o:spid="_x0000_s1139"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NcMA&#10;AADcAAAADwAAAGRycy9kb3ducmV2LnhtbESPQWsCMRSE74X+h/AKvZSa1aVWtkaRWsFrVXp+3Tx3&#10;QzcvS5Ku2X9vhEKPw8x8wyzXyXZiIB+MYwXTSQGCuHbacKPgdNw9L0CEiKyxc0wKRgqwXt3fLbHS&#10;7sKfNBxiIzKEQ4UK2hj7SspQt2QxTFxPnL2z8xZjlr6R2uMlw20nZ0UxlxYN54UWe3pvqf45/FoF&#10;w8l/JT8a89qPZfrelh/2CQulHh/S5g1EpBT/w3/tvVYwL1/gdiYf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JNcMAAADcAAAADwAAAAAAAAAAAAAAAACYAgAAZHJzL2Rv&#10;d25yZXYueG1sUEsFBgAAAAAEAAQA9QAAAIgDAAAAAA==&#10;" stroked="f"/>
              <v:oval id="Oval 393" o:spid="_x0000_s1138"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QsMA&#10;AADcAAAADwAAAGRycy9kb3ducmV2LnhtbESPS2vDMBCE74X+B7GBXkoitwanOFFC6QN6zYOeN9bG&#10;FrFWRlId+d9XhUKOw8x8w6y3yfZiJB+MYwVPiwIEceO04VbB8fA5fwERIrLG3jEpmCjAdnN/t8Za&#10;uyvvaNzHVmQIhxoVdDEOtZSh6chiWLiBOHtn5y3GLH0rtcdrhttePhdFJS0azgsdDvTWUXPZ/1gF&#10;49F/Jz8ZsxymMp3eyw/7iIVSD7P0ugIRKcVb+L/9pRVUZQV/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QsMAAADcAAAADwAAAAAAAAAAAAAAAACYAgAAZHJzL2Rv&#10;d25yZXYueG1sUEsFBgAAAAAEAAQA9QAAAIgDAAAAAA==&#10;" stroked="f"/>
              <v:oval id="Oval 394" o:spid="_x0000_s1137"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Z38YA&#10;AADcAAAADwAAAGRycy9kb3ducmV2LnhtbESP3WoCMRSE7wt9h3AK3ohmq3S1W6OIooi9KP48wGFz&#10;uhvcnCybqKtP3xQEL4eZ+YaZzFpbiQs13jhW8N5PQBDnThsuFBwPq94YhA/IGivHpOBGHmbT15cJ&#10;ZtpdeUeXfShEhLDPUEEZQp1J6fOSLPq+q4mj9+saiyHKppC6wWuE20oOkiSVFg3HhRJrWpSUn/Zn&#10;q+B0/16H9OPIibntzsvPbXdlfrpKdd7a+ReIQG14hh/tjVaQDkfwfyYe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MZ38YAAADcAAAADwAAAAAAAAAAAAAAAACYAgAAZHJz&#10;L2Rvd25yZXYueG1sUEsFBgAAAAAEAAQA9QAAAIsDAAAAAA==&#10;" stroked="f"/>
              <v:oval id="Oval 395" o:spid="_x0000_s1136"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NrcIA&#10;AADcAAAADwAAAGRycy9kb3ducmV2LnhtbERPy4rCMBTdC/MP4Q64kTEdxTJ2jDIoiuhCfHzApbnT&#10;Bpub0kStfr1ZCC4P5z2ZtbYSV2q8cazgu5+AIM6dNlwoOB2XXz8gfEDWWDkmBXfyMJt+dCaYaXfj&#10;PV0PoRAxhH2GCsoQ6kxKn5dk0fddTRy5f9dYDBE2hdQN3mK4reQgSVJp0XBsKLGmeUn5+XCxCs6P&#10;7SqkoxMn5r6/LMab3tLsekp1P9u/XxCB2vAWv9xrrSAdxrXxTDwC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I2twgAAANwAAAAPAAAAAAAAAAAAAAAAAJgCAABkcnMvZG93&#10;bnJldi54bWxQSwUGAAAAAAQABAD1AAAAhwMAAAAA&#10;" stroked="f"/>
              <v:oval id="Oval 396" o:spid="_x0000_s1135"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HecUA&#10;AADcAAAADwAAAGRycy9kb3ducmV2LnhtbESPQYvCMBSE7wv+h/AEb2vqCmWtRhFBWETBVQ8en82z&#10;LTYvtUlr/fdmYcHjMDPfMLNFZ0rRUu0KywpGwwgEcWp1wZmC03H9+Q3CeWSNpWVS8CQHi3nvY4aJ&#10;tg/+pfbgMxEg7BJUkHtfJVK6NCeDbmgr4uBdbW3QB1lnUtf4CHBTyq8oiqXBgsNCjhWtckpvh8Yo&#10;2Cxpv4svp+be6ufovNpuds3+rtSg3y2nIDx1/h3+b/9oBfF4An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Md5xQAAANwAAAAPAAAAAAAAAAAAAAAAAJgCAABkcnMv&#10;ZG93bnJldi54bWxQSwUGAAAAAAQABAD1AAAAigMAAAAA&#10;" stroked="f"/>
              <v:oval id="Oval 397" o:spid="_x0000_s1134"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dmcIA&#10;AADcAAAADwAAAGRycy9kb3ducmV2LnhtbERPy2rCQBTdF/yH4Rbc1YmlBImOIoJQpEKqLlzeZm6T&#10;0MydJDN5/b2zKLg8nPdmN5pK9NS60rKC5SICQZxZXXKu4HY9vq1AOI+ssbJMCiZysNvOXjaYaDvw&#10;N/UXn4sQwi5BBYX3dSKlywoy6Ba2Jg7cr20N+gDbXOoWhxBuKvkeRbE0WHJoKLCmQ0HZ36UzCk57&#10;Ss/xz61rej0t74ev07lLG6Xmr+N+DcLT6J/if/enVhB/hPnhTDg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2ZwgAAANwAAAAPAAAAAAAAAAAAAAAAAJgCAABkcnMvZG93&#10;bnJldi54bWxQSwUGAAAAAAQABAD1AAAAhwMAAAAA&#10;" stroked="f"/>
              <v:oval id="Oval 398" o:spid="_x0000_s1133"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FtMUA&#10;AADcAAAADwAAAGRycy9kb3ducmV2LnhtbESPQWvCQBSE74L/YXlCL6KbiBVJXYPYlPbQi9FDj6+7&#10;r0kw+zZktyb9991CweMwM98wu3y0rbhR7xvHCtJlAoJYO9NwpeByfllsQfiAbLB1TAp+yEO+n052&#10;mBk38IluZahEhLDPUEEdQpdJ6XVNFv3SdcTR+3K9xRBlX0nT4xDhtpWrJNlIiw3HhRo7Otakr+W3&#10;VfBaDHNdPJqRVqyPz+f3j+KT10o9zMbDE4hAY7iH/9tvRsFmncLfmXg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EW0xQAAANwAAAAPAAAAAAAAAAAAAAAAAJgCAABkcnMv&#10;ZG93bnJldi54bWxQSwUGAAAAAAQABAD1AAAAigMAAAAA&#10;" stroked="f"/>
              <v:oval id="Oval 399" o:spid="_x0000_s1132"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bw8UA&#10;AADcAAAADwAAAGRycy9kb3ducmV2LnhtbESPQWvCQBSE7wX/w/KEXopuDFYkuorYFHvoperB43P3&#10;mQSzb0N2a+K/7wpCj8PMfMMs172txY1aXzlWMBknIIi1MxUXCo6Hz9EchA/IBmvHpOBOHtarwcsS&#10;M+M6/qHbPhQiQthnqKAMocmk9Loki37sGuLoXVxrMUTZFtK02EW4rWWaJDNpseK4UGJD25L0df9r&#10;Fezy7k3n76anlPX24/B9ys88Vep12G8WIAL14T/8bH8ZBbNpCo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vDxQAAANwAAAAPAAAAAAAAAAAAAAAAAJgCAABkcnMv&#10;ZG93bnJldi54bWxQSwUGAAAAAAQABAD1AAAAigMAAAAA&#10;" stroked="f"/>
            </v:group>
            <v:oval id="Oval 400" o:spid="_x0000_s1130" style="position:absolute;left:10078;top:11233;width:680;height:68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nbsQA&#10;AADcAAAADwAAAGRycy9kb3ducmV2LnhtbESPQWsCMRSE74L/ITyhF6lZW1HZGkVKhRZPusXzc/O6&#10;2XbzsiRxXf+9KRR6HGbmG2a16W0jOvKhdqxgOslAEJdO11wp+Cx2j0sQISJrbByTghsF2KyHgxXm&#10;2l35QN0xViJBOOSowMTY5lKG0pDFMHEtcfK+nLcYk/SV1B6vCW4b+ZRlc2mx5rRgsKVXQ+XP8WIV&#10;0PlAH8667lTs/ff4XCzMW7VQ6mHUb19AROrjf/iv/a4VzGfP8Hs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d527EAAAA3AAAAA8AAAAAAAAAAAAAAAAAmAIAAGRycy9k&#10;b3ducmV2LnhtbFBLBQYAAAAABAAEAPUAAACJAwAAAAA=&#10;" strokecolor="#874396" strokeweight="3pt"/>
            <v:oval id="Oval 401" o:spid="_x0000_s1129" style="position:absolute;left:10134;top:11288;width:567;height:56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fMcIA&#10;AADcAAAADwAAAGRycy9kb3ducmV2LnhtbESPT2vCQBTE70K/w/IK3vSlJSySuooULF79c/D4yL4m&#10;wezbmF1j+u27guBxmJnfMMv16Fo1cB8aLwY+5hkoltLbRioDp+N2tgAVIoml1gsb+OMA69XbZEmF&#10;9XfZ83CIlUoQCQUZqGPsCsRQ1uwozH3Hkrxf3zuKSfYV2p7uCe5a/MwyjY4aSQs1dfxdc3k53JyB&#10;nyPqm8bd4rrXXd64gJfteTBm+j5uvkBFHuMr/GzvrAGd5/A4k44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t8xwgAAANwAAAAPAAAAAAAAAAAAAAAAAJgCAABkcnMvZG93&#10;bnJldi54bWxQSwUGAAAAAAQABAD1AAAAhwMAAAAA&#10;" fillcolor="#874396" stroked="f"/>
            <w10:wrap anchorx="page" anchory="page"/>
          </v:group>
        </w:pict>
      </w:r>
      <w:r>
        <w:rPr>
          <w:rFonts w:asciiTheme="minorEastAsia" w:hAnsiTheme="minorEastAsia"/>
          <w:noProof/>
        </w:rPr>
        <w:pict>
          <v:shape id="Arc 274" o:spid="_x0000_s1127" style="position:absolute;margin-left:59.55pt;margin-top:618pt;width:28.7pt;height:37.15pt;rotation:841928fd;flip:x;z-index:25196748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EGogMAAAcJAAAOAAAAZHJzL2Uyb0RvYy54bWzUVl1v0zAUfUfiP1h+BHWJ0/Qj1To02hWQ&#10;+JIYP8B1nCZaYgfbbboh/jvXdpJlZUMI8cImtXZ9dHzPPTf35vzVsSrRgStdSLHE5CzEiAsm00Ls&#10;lvjr9WY0x0gbKlJaSsGX+JZr/Ori+bPzpl7wSOayTLlCQCL0oqmXODemXgSBZjmvqD6TNRdwmElV&#10;UQNbtQtSRRtgr8ogCsNp0EiV1koyrjX8uvaH+MLxZxln5lOWaW5QucQQm3Gfyn1u7WdwcU4XO0Xr&#10;vGBtGPQvoqhoIeDSnmpNDUV7VfxCVRVMSS0zc8ZkFcgsKxh3GkANCU/UfMlpzZ0WSI6u+zTpf0fL&#10;Ph4+K1SkSzyNJxgJWoFJl4qhaBbb5DS1XgDmS/1ZWXm6fi/ZjYaD4MGJ3WjAoG3zQaZAQfdGuoQc&#10;M1UhJSHxUTiPEpJEGGVlUb+FanEAyAE6OkNue0P40SAGP46ncZyAbQyO4hmZhxMbU0AXltXGw/ba&#10;vOHSrenhvTbezxRWzo20VfQGSLKqBGtfjlBo/1vnewAZACIySeaPgWzsHUtEpuFjTNf9VS8CNCYE&#10;NchBTy687i8EWIhyAMGlp6D+QgD5C59gG3eROaAN/wnGeAAMn4oNKsHrfIwN0r/rEkzzLufsKNqk&#10;wwpR+/iHzt9aauuvTQu4CLK9g4ByBj4OBt0WPP4jMEiy4K42HDMEeR+RgjZw2gAURtAAtj7hNTVW&#10;iA3ILlED1WrtxSi3K2sMyooSeoiALgYt7mjU3ra8TzedzEoe+LV0DMbqHRMv2BUaRHN/zvbbgr3m&#10;d0M0iQiZORlk1pZm7WjaMEBfMpsnbbQnJ33lWNEDcthaNb9VpY2SN/C8QrD/hyi6KMUwcz7LwxR0&#10;56yUmvti82lo8+GMdqm67x1CbsBe1zxKYe0fzwnYb1OnZVmk9tRt1G67KhU6UKiF19P1xnsCbA9g&#10;Su5F6thyTtOrdm1oUfo14EtX/pDztu5sy3MD43sSJlfzq3k8iqPp1SgO1+vR5WYVj6YbMpusx+vV&#10;ak1+2NBIvMiLNOXCRtcNLxL/2XBox6gfO/34eqBCD8Vu3F/7PA5gwcMwXHcGLd23T3Y3Hvw82cr0&#10;FkaFGwpgH7w9wHTIpbrDqIFJvMT6254qeMzKdwJGXULiGGDGbeLJLIKNGp5shydUMKBaYoOhCdnl&#10;yvhxv69VscvhJj92hLyEEZUVdmK4WeajajcwbZ2C9s3AjvPh3qHu318ufgIAAP//AwBQSwMEFAAG&#10;AAgAAAAhAAcVmN7gAAAADQEAAA8AAABkcnMvZG93bnJldi54bWxMj8FOwzAQRO9I/IO1SNyo7YYG&#10;CHEqhAScCqJF4urGJomI1yF248DXsz3BbUb7NDtTrmfXs8mOofOoQC4EMIu1Nx02Ct52DxfXwELU&#10;aHTv0Sr4tgHW1elJqQvjE77aaRsbRiEYCq2gjXEoOA91a50OCz9YpNuHH52OZMeGm1EnCnc9XwqR&#10;c6c7pA+tHux9a+vP7cEpSPJrM3W7Oq2mJF5+No9P78+XqNT52Xx3CyzaOf7BcKxP1aGiTnt/QBNY&#10;T17eSEJJLLOcVh2Rq3wFbE8ikyIDXpX8/4rqFwAA//8DAFBLAQItABQABgAIAAAAIQC2gziS/gAA&#10;AOEBAAATAAAAAAAAAAAAAAAAAAAAAABbQ29udGVudF9UeXBlc10ueG1sUEsBAi0AFAAGAAgAAAAh&#10;ADj9If/WAAAAlAEAAAsAAAAAAAAAAAAAAAAALwEAAF9yZWxzLy5yZWxzUEsBAi0AFAAGAAgAAAAh&#10;ALw1kQaiAwAABwkAAA4AAAAAAAAAAAAAAAAALgIAAGRycy9lMm9Eb2MueG1sUEsBAi0AFAAGAAgA&#10;AAAhAAcVmN7gAAAADQEAAA8AAAAAAAAAAAAAAAAA/AUAAGRycy9kb3ducmV2LnhtbFBLBQYAAAAA&#10;BAAEAPMAAAAJ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273" o:spid="_x0000_s1126" style="position:absolute;margin-left:59.3pt;margin-top:614.6pt;width:28.7pt;height:37.15pt;rotation:-85290fd;flip:x;z-index:25196646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mOowMAAAQJAAAOAAAAZHJzL2Uyb0RvYy54bWzUVtFu2zYUfS+wfyD4uMGRKMu2bEQpUjtu&#10;B3RrgWYfQFOUJUQiVZK2nBT7912SkiJ7STEUfZkNKKTvyeU955C8un57qit05EqXUqSYXIUYccFk&#10;Vop9iv+6304SjLShIqOVFDzFj1zjtze/vLlumxWPZCGrjCsESYRetU2KC2OaVRBoVvCa6ivZcAHB&#10;XKqaGpiqfZAp2kL2ugqiMJwHrVRZoyTjWsOvGx/ENy5/nnNmPuW55gZVKYbajHsq99zZZ3BzTVd7&#10;RZuiZF0Z9AeqqGkpYNEh1YYaig6q/FequmRKapmbKybrQOZ5ybjjAGxIeMHmS0Eb7riAOLoZZNI/&#10;Ly378/hZoTJL8TyeYyRoDSbdKoaixdSK0zZ6BZgvzWdl6enmo2QPGgLBWcRONGDQrv1DZpCCHox0&#10;gpxyVSMlQfhFEiYzjPKqbD7AVnFREACdnBuPgxv8ZBCDH6fzOF6CZwxC8YIk4cwWFNCVTWmLYQdt&#10;3nPpxvT4URtvZgYjZ0XW0XkPSfK6Al9/m6DQfjvbBwAZASIyWyYvgaIz0Dx8KdP9sNSvAZoSgloU&#10;EYBeLHg/LAiwEBUAgkUvQcOCAHJZXss27StzQFv+KxnjETB8LZv1yKn1UjaQf98LTItec3YSnegw&#10;QtSe/dD520ht/bWygItA2zsIKGfgy2DgbcFu/8F63wcDJQvu94YD+3/qKlJwB1yefoURnP6dF7yh&#10;xhKxBdkhalPsPUOFHVljUF5WcIEIuMLgfjsZdbD33aeHnmYtj/xeugzG8p0ST9j5DtU8x9lhV7J3&#10;/GmMJhEhC0eDLLqd0rg0XRnAb7lIll21F5Fh51jSo+QwtWy+y0obJR/gsEKx/w9SdFWJsXJe5bEE&#10;fZxVUnO/2bwMnR7OaCfV890h5BbsdZdHJaz904TAkbXSaVmVmY26idrv1pVCRwp74d18s/WeQLYz&#10;mJIHkblsBafZXTc2tKz8GPCV2/6gebfv7JXnusW3Zbi8S+6SeBJH87tJHG42k9vtOp7Mt2Qx20w3&#10;6/WG/G1LI/GqKLOMC1td37lI/N86Q9dDfc8ZetcZCz0mu3Wf7vCOYMF5Ge52Bi79Xy923xt8M9nJ&#10;7BH6hOsIYB+8OkBrKKR6wqiFNpxi/fVAFRyz6ncBfW5J4hhgxk3i2SKCiRpHduMIFQxSpdhguITs&#10;cG18rz80qtwXsJJvO0LeQn/KS9sxXCPzVXUTaLWOQfdaYHv5eO5Qzy8vN/8AAAD//wMAUEsDBBQA&#10;BgAIAAAAIQD1XPta3wAAAA0BAAAPAAAAZHJzL2Rvd25yZXYueG1sTI/BTsMwEETvSPyDtUjcqGNX&#10;CSXEqRASQogTgQ9w4m0SiO00dtLw92xP9DajfZqdKfarHdiCU+i9UyA2CTB0jTe9axV8fb7c7YCF&#10;qJ3Rg3eo4BcD7Mvrq0Lnxp/cBy5VbBmFuJBrBV2MY855aDq0Omz8iI5uBz9ZHclOLTeTPlG4HbhM&#10;koxb3Tv60OkRnztsfqrZKqjqqjq+Hpf3WRzeohA+reV3qtTtzfr0CCziGv9hONen6lBSp9rPzgQ2&#10;kBe7jFASUj5IYGfkPqN5NYltsk2BlwW/XFH+AQAA//8DAFBLAQItABQABgAIAAAAIQC2gziS/gAA&#10;AOEBAAATAAAAAAAAAAAAAAAAAAAAAABbQ29udGVudF9UeXBlc10ueG1sUEsBAi0AFAAGAAgAAAAh&#10;ADj9If/WAAAAlAEAAAsAAAAAAAAAAAAAAAAALwEAAF9yZWxzLy5yZWxzUEsBAi0AFAAGAAgAAAAh&#10;ABU3mY6jAwAABAkAAA4AAAAAAAAAAAAAAAAALgIAAGRycy9lMm9Eb2MueG1sUEsBAi0AFAAGAAgA&#10;AAAhAPVc+1rfAAAADQEAAA8AAAAAAAAAAAAAAAAA/QUAAGRycy9kb3ducmV2LnhtbFBLBQYAAAAA&#10;BAAEAPMAAAAJ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272" o:spid="_x0000_s1125" style="position:absolute;margin-left:44.6pt;margin-top:695.9pt;width:44.7pt;height:111.4pt;z-index:251965440;visibility:visible;mso-position-horizontal-relative:page;mso-position-vertical-relative:page" coordsize="21453,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00gMAAF8JAAAOAAAAZHJzL2Uyb0RvYy54bWzUVl1v2zYUfR+w/0DocYOjj8iSbUQpMjsu&#10;BnRrgaY/gJYoS4hEaiRtOR3233dISqqSNtsw7GUOoJDi4eU9517eq5s3l7YhZyZVLXjmhVeBRxjP&#10;RVHzY+Z9etgvVh5RmvKCNoKzzHtiyntz+/13N323YZGoRFMwSWCEq03fZV6ldbfxfZVXrKXqSnSM&#10;Y7EUsqUaU3n0C0l7WG8bPwqCxO+FLDopcqYU3u7condr7Zcly/X7slRMkybz4Ju2T2mfB/P0b2/o&#10;5ihpV9X54Ab9F160tOY4dDK1o5qSk6y/MtXWuRRKlPoqF60vyrLOmeUANmHwgs3HinbMcoE4qptk&#10;Uv+d2fzX8wdJ6iLzkjj1CKctgnQncxKlkRGn79QGmI/dB2noqe6dyB8VFvxnK2aigCGH/hdRwAQ9&#10;aWEFuZSyNTtBlVys7k+T7uyiSY6XyyRN1ohOjqUwDuN0ZQPj0824Oz8p/ZYJa4me3ynt4lZgZFUv&#10;Bs/fwkrZNgjhjwsSmL8hwhMgnAGiIF6l3wJFc1CYBN+y9DAd9YNPklV8TXoShfHy+sWJD9OJwAWk&#10;IvbUl6DpRICsldesXY+uARim6zR8zWI8AwavWVvOQE6NmX/Q/zgqTKtR9PzCB9UxItTc88BGuhPK&#10;RNjogjiCtskSugHKhOgVMHgbsBXtb8GgZMDLuWW3afBI4r6/vOnSI7jpByd4R7UhYhwyQ9JnnosZ&#10;qTAy6QBB6gbFgqNcoZZdtDyZ2vb+caTZijN7ENaCNnxN6K1fi5HxF0R+OtT5T+zzHG/S2xGJkqW9&#10;Y/DFWsL5Kc4HxXWytCSnFeSVU8qGfOQ/sw4ZDKG/JKa0FI+4mwjQ/4YX3TR8rp5LrukKgfa4njdC&#10;MZdyTolBEhtukyWzEsLFHkG2NaThJgnSBM0EBYiiBUle2HxWoqkLgzOiqie1bSQ5U6QG2k8heo80&#10;VGm8zLy9/dlNzalFAXS4MDA/l3h4j0bk3o/Fzdm0l+TZWZ1UekdV5dBA7YR2VqQ48cK6XTFa3A9j&#10;TevGja0cxl3Ed0hzU2NtI/p9HazvV/ereBFHyf0iDna7xd1+Gy+SfZgud9e77XYX/mFIhPGmqouC&#10;cUN+bIph/M+aztCeXTub2uIzfkoeD5OYg3YucDOY/9wNqxK4jP9dVMe24/rUQRRPaEFSuC6PrxIM&#10;KiE/e6RHh8889duJStzq5meOFroO4xgx13YSL9MIEzlfOcxXKM9hKvO0h5pnhluNGbacOlkfK5wU&#10;2gTg4g6tr6xNh7I90nk1TNDFLYPhi8N8JsznFvXlu+j2TwAAAP//AwBQSwMEFAAGAAgAAAAhAHsp&#10;ZUXeAAAADAEAAA8AAABkcnMvZG93bnJldi54bWxMj0FPwzAMhe9I/IfISNxY2o2Vtms6IaSJMxvc&#10;s9a0HYlTJelW+PV4J7jZfk/P36u2szXijD4MjhSkiwQEUuPagToF74fdQw4iRE2tNo5QwTcG2Na3&#10;N5UuW3ehNzzvYyc4hEKpFfQxjqWUoenR6rBwIxJrn85bHXn1nWy9vnC4NXKZJJm0eiD+0OsRX3ps&#10;vvaTVVCcfD8bzJKPdL2bYlxT87N6Ver+bn7egIg4xz8zXPEZHWpmOrqJ2iCMgrxYspPvqyLlDlfH&#10;U56BOPKQpY8ZyLqS/0vUvwAAAP//AwBQSwECLQAUAAYACAAAACEAtoM4kv4AAADhAQAAEwAAAAAA&#10;AAAAAAAAAAAAAAAAW0NvbnRlbnRfVHlwZXNdLnhtbFBLAQItABQABgAIAAAAIQA4/SH/1gAAAJQB&#10;AAALAAAAAAAAAAAAAAAAAC8BAABfcmVscy8ucmVsc1BLAQItABQABgAIAAAAIQAFjp/00gMAAF8J&#10;AAAOAAAAAAAAAAAAAAAAAC4CAABkcnMvZTJvRG9jLnhtbFBLAQItABQABgAIAAAAIQB7KWVF3gAA&#10;AAwBAAAPAAAAAAAAAAAAAAAAACwGAABkcnMvZG93bnJldi54bWxQSwUGAAAAAAQABADzAAAANwcA&#10;AAAA&#10;" o:allowincell="f" adj="0,,0" path="m6843,-1nfc14784,2652,20477,9655,21452,17971em6843,-1nsc14784,2652,20477,9655,21452,17971l,20487,6843,-1xe" filled="f" strokecolor="white" strokeweight="6pt">
            <v:stroke dashstyle="1 1" joinstyle="round" endcap="round"/>
            <v:formulas/>
            <v:path arrowok="t" o:extrusionok="f" o:connecttype="custom" o:connectlocs="181080,0;567690,1241031;0,1414780" o:connectangles="0,0,0"/>
            <w10:wrap anchorx="page" anchory="page"/>
          </v:shape>
        </w:pict>
      </w:r>
      <w:r>
        <w:rPr>
          <w:rFonts w:asciiTheme="minorEastAsia" w:hAnsiTheme="minorEastAsia"/>
          <w:noProof/>
        </w:rPr>
        <w:pict>
          <v:shape id="Arc 271" o:spid="_x0000_s1124" style="position:absolute;margin-left:486.95pt;margin-top:433.4pt;width:74.95pt;height:36.85pt;rotation:-984698fd;z-index:25196441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tM+wMAAD8KAAAOAAAAZHJzL2Uyb0RvYy54bWzsVttu3DYQfS/QfyD02GKt6160sBy4u3YQ&#10;IG0CxP0Ari4rwZKoktyLU/TfeziUZK0TF0bRx/phzcvRcOac4Qyv352bmh1zqSrRJo5/5Tksb1OR&#10;Ve0+cX5/uJ+tHKY0bzNeizZPnKdcOe9ufvzh+tSt80CUos5yyWCkVetTlzil1t3adVVa5g1XV6LL&#10;W2wWQjZcYyr3bib5Cdab2g08b+GehMw6KdJcKaxu7aZzQ/aLIk/1p6JQuWZ14sA3Tb+Sfnfm1725&#10;5uu95F1Zpb0b/F940fCqxaGjqS3XnB1k9Y2ppkqlUKLQV6loXFEUVZpTDIjG915E86XkXU6xgBzV&#10;jTSp/85s+tvxs2RVljiLCFK1vIFItzJlwdI35Jw6tQbmS/dZmvBU91Gkjwob7sWOmShg2O70q8hg&#10;gh+0IELOhWyYFCB+Fnv+3F/RKgJnZ1LhaVQhP2uWYjEGaDF3WIqtaLGM47lxxOVrY8o4kR6Ufp8L&#10;GvPjR6WtiBlGJEHWh/EeghdNDT1/njE/jsOIeWyQfAT5E1DgLzxAvgUFbwA9jMf95MLGiUX+PIz6&#10;DBuOexiPA8gPg1XISkbHvgSORwJIll6zGA6+AWgDeMViNAFaOl7xEeRb3r5nEULsB6p5ObCfntue&#10;fowYN7ffI6U7oYzShhzoifCtlkCRlN8HI3YDDt8ERlgGPGQJWYaTzx5JVIGX9186DPd/Z0nvuDaB&#10;GIfMkJ2QeKQdKxPHisOKqkYJaVHEUOHOWh5Mxfv0OITZiGP+IMiCNvHOoDO8MgoHfRTPkPSwq9Jf&#10;8q/TD8JwDtrxyTwIV71bZMn3A39JO7BJmd7ZdZPQtE4pbSK+MHs5s9+EuFlIF5zSXwO73AeL5Xix&#10;fGVnzNEXB2FqOPtH7pSW4hFFATnwP3VT6et2mgJ0J0mdKdkDJq2Fyu3lsYT3zFPikijPVbEV90hX&#10;Spa6Nem8XKBZoqRytFjZZnQzlairzOCMdupJbWrJjhxJjvaaiZPDaq40FhPnnv7oo/rQoMBbnO+Z&#10;P5uTWEejtetDPlqbVLovzuqk0luuSosGaiu0tSLFoc3I7TLn2V0/1ryq7Rhh1lQ3kEb9hTVdgxrt&#10;n7EX363uVtEsChZ3s8jbbme395totrj3l/NtuN1stv5fJgg/WpdVluWtCX5o+n70tqbaPz9sux7b&#10;/kV8Su53I5k9d1a4Ccy9dINYQizDf6vq0FZtH96J7AktlpopxMSrC121FPKrw054wSSO+uPAJepT&#10;/aHFEyH2owgwTZNovgwwkdOd3XSHtylMJY52UL3NcKMxwyeHTlb7Eif5lACtuEVrLyrTdOkNYL3q&#10;J3ilUAT9i8o8g6ZzQj2/+27+BgAA//8DAFBLAwQUAAYACAAAACEAeJtsqeAAAAAMAQAADwAAAGRy&#10;cy9kb3ducmV2LnhtbEyPwU7DMBBE70j8g7VI3KjTpoQ0xKkKiFsvLSD16MRLEhGvo9ht3b9ne4Lb&#10;juZpdqZcRzuIE06+d6RgPktAIDXO9NQq+Px4f8hB+KDJ6MERKrigh3V1e1Pqwrgz7fC0D63gEPKF&#10;VtCFMBZS+qZDq/3MjUjsfbvJ6sByaqWZ9JnD7SAXSZJJq3viD50e8bXD5md/tAp2B4ph2G7Tr039&#10;8naJ8VDrfKnU/V3cPIMIGMMfDNf6XB0q7lS7IxkvBgWrp3TFqII8y3jDlZgvUr5q9pbJI8iqlP9H&#10;VL8AAAD//wMAUEsBAi0AFAAGAAgAAAAhALaDOJL+AAAA4QEAABMAAAAAAAAAAAAAAAAAAAAAAFtD&#10;b250ZW50X1R5cGVzXS54bWxQSwECLQAUAAYACAAAACEAOP0h/9YAAACUAQAACwAAAAAAAAAAAAAA&#10;AAAvAQAAX3JlbHMvLnJlbHNQSwECLQAUAAYACAAAACEA63o7TPsDAAA/CgAADgAAAAAAAAAAAAAA&#10;AAAuAgAAZHJzL2Uyb0RvYy54bWxQSwECLQAUAAYACAAAACEAeJtsqeAAAAAMAQAADwAAAAAAAAAA&#10;AAAAAABVBgAAZHJzL2Rvd25yZXYueG1sUEsFBgAAAAAEAAQA8wAAAGIHAAAAAA==&#10;" o:allowincell="f" adj="0,,0" path="m-1,13282nfc3355,5238,11217,-1,19934,,31863,,41534,9670,41534,21600em-1,13282nsc3355,5238,11217,-1,19934,,31863,,41534,9670,41534,21600r-21600,l-1,13282xe" filled="f" strokecolor="white" strokeweight="6pt">
            <v:stroke dashstyle="1 1" joinstyle="round" endcap="round"/>
            <v:formulas/>
            <v:path arrowok="t" o:extrusionok="f" o:connecttype="custom" o:connectlocs="0,287795;951865,467995;456842,467995" o:connectangles="0,0,0"/>
            <w10:wrap anchorx="page" anchory="page"/>
          </v:shape>
        </w:pict>
      </w:r>
      <w:r>
        <w:rPr>
          <w:rFonts w:asciiTheme="minorEastAsia" w:hAnsiTheme="minorEastAsia"/>
          <w:noProof/>
        </w:rPr>
        <w:pict>
          <v:group id="Group 268" o:spid="_x0000_s1121" style="position:absolute;margin-left:501.2pt;margin-top:714.6pt;width:53.75pt;height:57.2pt;rotation:933664fd;flip:x;z-index:251963392;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unwUAAFQSAAAOAAAAZHJzL2Uyb0RvYy54bWzcWO9vo0YQ/V6p/8OKj60cA+anFeeU2HFa&#10;Ke2ddGm/rwEbdJilC46dq/q/980uYGzHudxFqk61JRvY4e3Om9l5A5fvduucPSayykQxMawL02BJ&#10;EYk4K1YT44+H+SAwWFXzIua5KJKJ8ZRUxrurH3+43JbjxBapyONEMoAU1XhbToy0rsvxcFhFabLm&#10;1YUokwKDSyHXvMapXA1jybdAX+dD2zS94VbIuJQiSqoKV2d60LhS+MtlEtXvl8sqqVk+MbC2Wv1K&#10;9bug3+HVJR+vJC/TLGqWwb9hFWueFZi0g5rxmrONzE6g1lkkRSWW9UUk1kOxXGZRonyAN5Z55M2d&#10;FJtS+bIab1dlRxOoPeLpm2Gj3x8/SJbFE8NzQoMVfI0gqXmZ7QVEz7ZcjWF1J8uP5QepfcThvYg+&#10;VRgeHo/T+Uobs8X2NxEDkG9qoejZLeWaSYEw2KbvuLbpGmyZZ+UvyB1lAEbYToXnqQtPsqtZhIte&#10;YHs2bogw5Nue4zThi1LEmO5yfds3GEadwLR1aKP0trnbCkJP3wumlWdDPqb1ND40ayaHkYrVnu3q&#10;bWx/THmZqCBWxGPLtots1GzPZZJQgoPwUBOuDFu2qz7VvRFaZoWIvESy4wS2FVia4z+POHaD0NFs&#10;eSNXs9UybbmerblSrFGYW674ONpU9V0iwBsf88f7qtZ7KMaRyo648esBHi7XObbTT0Nmsi2z/KDd&#10;cJ0NrW1vkzLb8k5ssJTOZmSeQxr1rCw3MNnzYHC5A7Mc+xwa5WW7LivwzqEho/ZmtnMODVnZmfln&#10;wVAqO6tzSNijPZu9i4jPqo0AT9ugRLuiiQqOGKeabKptVoqKNgyFCNvlwaLwAwJWFMIzxogDGY9e&#10;ZaxT60El1heRQSMh+69CBk1krPZKi6z/G18lqv5xvZcGQ71f6DQveU0Ukat0yLbYGZSbLEVdogSk&#10;kbV4TB6EsqmPShJm249Gm0UW3SSf+7a25tVrK1TZQ7Csdhfoq8ho5RDlbOv/AeRzE3jtTeEhmGVi&#10;9UTPfh/pWSjV9TRI5ldPo1kBHApCsy0bOI/owsDx/NgD6jqy/NWzBI0z7iFdXuOKf3hZ459Bz0WV&#10;6FSmwKqc7oJNOdIrXZXIs3ie5TmFuJKrxTSX7JGjT7i+mV37rUIcmOVqexSCbtPT6Cuom00+UQVV&#10;uv93aIGLGzsczL3AHzhzxx2EvhkMTCu8CT3TCZ3Z/B/KNMsZp1kcJ8V9ViRtD2I5r1OdphvS3YPq&#10;QiibQxc6qfw666SpPk2MDpxE01HE8I6P04THt81xzbNcHw8PV6xIhtvtvyICXYFWJy2nCxE/QamU&#10;8CN+6BfRAaRCfjbYFr3XxKj+2nCZGCz/tYDchhZpO6vViQNVx4nsjyz6I7yIADUxagMVjg6ntW7w&#10;NqXMVilm0q1FIa7Rhiwz0iu1Pr2q5gSK/59JP0RPS/+1jJjtq1wmwtAevE31KWhNB+WNmh3qdora&#10;qbvpoIZSF2XRHtOJrDuhwy3ykrrfISZaiX4eQN3xJSBSobaJ7KQdBlSOnjXqtP0Fo4duqraRQFdz&#10;PB007FQZT4y66YBkEQq1Jc+h9buJMAxGTTdxAthvJ86C9ZsJzYQWboWGsvT9K/fb9VWR3AosBRQl&#10;dGIUeCjEE+Oulht6gnz/qW1Q9vra186WsP3oc+Loj3zdUDTR6hTQ0R0Mhh2drM2IXhupWRio5wYl&#10;FXtZx6mWk16/cOxPVUvxCY86cO17d4eP86LfrWDJ8F0lZlMM2vHoK/S0U0WCJxGyA9f/kgpNp7fh&#10;9ayZ9StVCNNQwQHbp9prhrfBbeAMHNu7HTjmbDa4nk+dgTe3fHc2mk2nM+tQe0nR3669tJ4DLw76&#10;irn6nDrbE1TdjyDf4NX/QVDV2wG8ulC+NK9Z6N1I/1wJ8P5l0NW/AAAA//8DAFBLAwQUAAYACAAA&#10;ACEAaC/Vm+EAAAAPAQAADwAAAGRycy9kb3ducmV2LnhtbEyPwU7DMBBE70j8g7VI3KidECIc4lQI&#10;xAXooQXubuwmEfE6xE4T/p7tqdxmtE+zM+V6cT072jF0HhUkKwHMYu1Nh42Cz4+Xm3tgIWo0uvdo&#10;FfzaAOvq8qLUhfEzbu1xFxtGIRgKraCNcSg4D3VrnQ4rP1ik28GPTkeyY8PNqGcKdz1Phci50x3S&#10;h1YP9qm19fducgrEnE4/7/I5eXObZivk5vVgvnKlrq+Wxwdg0S7xDMOpPlWHijrt/YQmsJ68EGlG&#10;LKkslSmwE5MIKYHtSd1ltznwquT/d1R/AAAA//8DAFBLAQItABQABgAIAAAAIQC2gziS/gAAAOEB&#10;AAATAAAAAAAAAAAAAAAAAAAAAABbQ29udGVudF9UeXBlc10ueG1sUEsBAi0AFAAGAAgAAAAhADj9&#10;If/WAAAAlAEAAAsAAAAAAAAAAAAAAAAALwEAAF9yZWxzLy5yZWxzUEsBAi0AFAAGAAgAAAAhANip&#10;oq6fBQAAVBIAAA4AAAAAAAAAAAAAAAAALgIAAGRycy9lMm9Eb2MueG1sUEsBAi0AFAAGAAgAAAAh&#10;AGgv1ZvhAAAADwEAAA8AAAAAAAAAAAAAAAAA+QcAAGRycy9kb3ducmV2LnhtbFBLBQYAAAAABAAE&#10;APMAAAAHCQAAAAA=&#10;" o:allowincell="f">
            <v:shape id="Freeform 269" o:spid="_x0000_s1123"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MxL8A&#10;AADcAAAADwAAAGRycy9kb3ducmV2LnhtbERPyWrDMBC9B/oPYgK9JXJC4xjHSmgLBV+d5T5YY8vE&#10;GhlLid2/rw6FHB9vL06z7cWTRt85VrBZJyCIa6c7bhVcLz+rDIQPyBp7x6Tglzycjm+LAnPtJq7o&#10;eQ6tiCHsc1RgQhhyKX1tyKJfu4E4co0bLYYIx1bqEacYbnu5TZJUWuw4Nhgc6NtQfT8/rIJqau6X&#10;7e3ja182/MDWpZmxqNT7cv48gAg0h5f4311qBekuzo9n4hG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WozEvwAAANwAAAAPAAAAAAAAAAAAAAAAAJgCAABkcnMvZG93bnJl&#10;di54bWxQSwUGAAAAAAQABAD1AAAAhAMAAAAA&#10;" path="m,c20,640,,1180,300,1580v300,400,760,580,1120,280c1780,1560,1680,980,1240,760,800,540,660,740,,xe" fillcolor="#abda78" stroked="f">
              <v:path arrowok="t" o:connecttype="custom" o:connectlocs="0,0;263,1387;1246,1633;1088,667;0,0" o:connectangles="0,0,0,0,0"/>
            </v:shape>
            <v:shape id="Arc 270" o:spid="_x0000_s1122"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nssUA&#10;AADcAAAADwAAAGRycy9kb3ducmV2LnhtbESPQWvCQBSE70L/w/IKvYhuLCoaXUUCrb14aCqen9nn&#10;Jph9G7Krif++Wyh4HGbmG2a97W0t7tT6yrGCyTgBQVw4XbFRcPz5GC1A+ICssXZMCh7kYbt5Gawx&#10;1a7jb7rnwYgIYZ+igjKEJpXSFyVZ9GPXEEfv4lqLIcrWSN1iF+G2lu9JMpcWK44LJTaUlVRc85tV&#10;YLrh7VLsM54+srw+nT8PemeWSr299rsViEB9eIb/219awXw2g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qeyxQAAANwAAAAPAAAAAAAAAAAAAAAAAJgCAABkcnMv&#10;ZG93bnJldi54bWxQSwUGAAAAAAQABAD1AAAAigMAAAAA&#10;" adj="0,,0" path="m,nfc7376,,14242,3764,18210,9982em,nsc7376,,14242,3764,18210,9982l,21600,,xe" filled="f" strokecolor="#cce9ad" strokeweight="2.25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265" o:spid="_x0000_s1118" style="position:absolute;margin-left:50pt;margin-top:534.25pt;width:32.55pt;height:34.65pt;rotation:940869fd;z-index:251962368;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7JkwUAAEgSAAAOAAAAZHJzL2Uyb0RvYy54bWzcWFFvo0YQfq/U/7DisZXPLAYM1jmnxI6j&#10;k669ky7t+xqwQYdZuuA4uar/vd/sAgYnTtOLVJ1qSzYww+zMN7PzDbx9d7/L2V2iqkwWc4u/sS2W&#10;FJGMs2I7t367XY0Ci1W1KGKRyyKZWw9JZb27+PGHt4dyljgylXmcKAYjRTU7lHMrretyNh5XUZrs&#10;RPVGlkkB4UaqnahxqrbjWIkDrO/ysWPb/vggVVwqGSVVhatLI7QutP3NJonqj5tNldQsn1vwrda/&#10;Sv+u6Xd88VbMtkqUaRY1bohv8GInsgKLdqaWohZsr7JHpnZZpGQlN/WbSO7GcrPJokTHgGi4fRLN&#10;jZL7UseynR22ZQcToD3B6ZvNRr/efVIsi+eW7zkWK8QOSdLrMsf3CJ5DuZ1B60aVn8tPysSIww8y&#10;+lJBPD6V0/nWKLP14RcZw6DY11LDc79RO6Yk0hD4fBJyfREosHudkocuJcl9zSJcdPlkEngWiyBy&#10;Xdv2tE9iFqXIK93lTZ2pxUga2I5JZ5ReN3fzIPTNvUA3IOlYzMiHxu/GTwoS5VcdEa5eh/DnVJSJ&#10;TlxF2HUIT1qEVypJqKgBsm9A1ootwlUf3p6E3KyQheeAdd3A4QG32CbPyt+xJ/sYe0HoGrT8SYNk&#10;izT3fBQA4axR62MFuPdVfZNI4CZm4u5DVUOMYo9xZA6ayrnFHtvscmyhn8bMZgfGp0G7yeJWh3w7&#10;6qTM4f4jHbjS6Uzsc5aAZ6fFvcBmTxtDyEc11zlnDWV2VAv8c9ZQUUc1xz1nDVXZqU3PGkN77LTO&#10;WQoHOscQUctdBkTaJiW6L5qs4IgJ6sO2LoFSVrRhKEVI8i1vtgO0KIVnlJEHUp68SNmU1q0uLDj3&#10;vGXASJanL7IMmEg57CubFZpYFTr9aY9XFkOPX9M9YlaKmiBqD9kBdU61ydK5pQuQJDt5l9xKrVOf&#10;tCSsdpRG+3UWXSVf+7qOwdV3m1ouexY4b3eBuYqK1gFRzbYhDUw+tYDf3hQOjXEb24fgOe4jswpH&#10;qZtlUMwvXsagAnNoCINQuE9wQXC6PvaAvo4qf/EqQROMN4TLb0KZDi8b+2es57JKTLeiHOsW3yWb&#10;aqTXuiqZZ/Eqy3NKcaW260Wu2J3AbHB5tbyctgwxUMv19igk3WaWMVfQN5t6og6quf7PkAOLKycc&#10;rfxgOnJXrjcKp3Ywsnl4Ffq2G7rL1V+0Gbk7S7M4TooPWZG0cwd3X8Y6zQRkJgY9eVA1h57j6X0+&#10;8H4QpK0/TY4Gahg0iljvkzQR8XVzXIssN8fjoccaZITd/msgMAkYdjJ0upbxA5hKkz3yhxkRrJ9K&#10;9dViB8xbc6v6Yy9UYrH8fQG6DTnoHQOaPnHB6jhRfcm6LxFFBFNzq7bQ4ehwUZuhbl+qbJtiJUN7&#10;hbzE6LHJiK+0f8ar5gSM/59RP3qjGa4uVQTW122PAMN48DrWp1JuJih/0uxQr2PUjt1tFz1Uszvt&#10;MVPIZhIabpHn2P0GOTFs9fMI7I4vGSIWagfHjtqhQO3oSaWO259Ruu2WagcJTDWny4HD+uxpmPGR&#10;UrccLHGyQmPJU9b600QYBpNmmnhksD9OnDXWHyYMEj330Ja+f+Z+Pb9qkFuCpYSihc6tAg+CeEq8&#10;r9Wenho/fmkHlCO/9rlTw/+P7DudTM1A0WSrY0DXTDAQu6ZYG4nxjdgsDPRzg6aKI63j1NCJ+dfz&#10;wmk8Va3kFzzeILTvPRwxy4v+tAKXm4mhxbeVR/+CTztWJPMEkQM+N9PmgF4GLLRYXIeXy29jISxD&#10;DQdoP+ZeO7wOrgN35Dr+9ci1l8vR5WrhjvwVn3rLyXKxWPIh9xKjv557yZ/zwa7053GwPUI18wjq&#10;DVH9HwhVvxHA6wodS/Nqhd6H9M81AR9fAF38DQAA//8DAFBLAwQUAAYACAAAACEA7ybqneEAAAAN&#10;AQAADwAAAGRycy9kb3ducmV2LnhtbEyPQUvEMBCF74L/IYzgzU2qtJbadFFBEA8ru0phb9kmtmWT&#10;SW3S3frvnZ709h7zePO9cj07y05mDL1HCclKADPYeN1jK+Hz4+UmBxaiQq2sRyPhxwRYV5cXpSq0&#10;P+PWnHaxZVSCoVASuhiHgvPQdMapsPKDQbp9+dGpSHZsuR7Vmcqd5bdCZNypHulDpwbz3JnmuJuc&#10;hDrd1MPmqPe1fd+/vk3YfG+fgpTXV/PjA7Bo5vgXhgWf0KEipoOfUAdmyQtBW+IisjwFtkSyNAF2&#10;IJHc3efAq5L/X1H9AgAA//8DAFBLAQItABQABgAIAAAAIQC2gziS/gAAAOEBAAATAAAAAAAAAAAA&#10;AAAAAAAAAABbQ29udGVudF9UeXBlc10ueG1sUEsBAi0AFAAGAAgAAAAhADj9If/WAAAAlAEAAAsA&#10;AAAAAAAAAAAAAAAALwEAAF9yZWxzLy5yZWxzUEsBAi0AFAAGAAgAAAAhAF7ZLsmTBQAASBIAAA4A&#10;AAAAAAAAAAAAAAAALgIAAGRycy9lMm9Eb2MueG1sUEsBAi0AFAAGAAgAAAAhAO8m6p3hAAAADQEA&#10;AA8AAAAAAAAAAAAAAAAA7QcAAGRycy9kb3ducmV2LnhtbFBLBQYAAAAABAAEAPMAAAD7CAAAAAA=&#10;" o:allowincell="f">
            <v:shape id="Freeform 266" o:spid="_x0000_s1120"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Ss8IA&#10;AADcAAAADwAAAGRycy9kb3ducmV2LnhtbESPwWrDMBBE74H+g9hCb7HctHWNGyU0gYCvidv7Yq0t&#10;E2tlLMV2/74KFHocZuYNs90vthcTjb5zrOA5SUEQ10533Cr4qk7rHIQPyBp7x6Tghzzsdw+rLRba&#10;zXym6RJaESHsC1RgQhgKKX1tyKJP3EAcvcaNFkOUYyv1iHOE215u0jSTFjuOCwYHOhqqr5ebVXCe&#10;m2u1+X49vJcN37B1WW4sKvX0uHx+gAi0hP/wX7vUCrK3F7if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BKzwgAAANwAAAAPAAAAAAAAAAAAAAAAAJgCAABkcnMvZG93&#10;bnJldi54bWxQSwUGAAAAAAQABAD1AAAAhwMAAAAA&#10;" path="m,c20,640,,1180,300,1580v300,400,760,580,1120,280c1780,1560,1680,980,1240,760,800,540,660,740,,xe" fillcolor="#abda78" stroked="f">
              <v:path arrowok="t" o:connecttype="custom" o:connectlocs="0,0;263,1387;1246,1633;1088,667;0,0" o:connectangles="0,0,0,0,0"/>
            </v:shape>
            <v:shape id="Arc 267" o:spid="_x0000_s1119"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UbsYA&#10;AADcAAAADwAAAGRycy9kb3ducmV2LnhtbESPX2vCMBTF34V9h3AHe9N0nROpRhFR1PmyqYh7uzR3&#10;bVlzU5KodZ/eDAZ7PJw/P8542ppaXMj5yrKC514Cgji3uuJCwWG/7A5B+ICssbZMCm7kYTp56Iwx&#10;0/bKH3TZhULEEfYZKihDaDIpfV6SQd+zDXH0vqwzGKJ0hdQOr3Hc1DJNkoE0WHEklNjQvKT8e3c2&#10;EeLqn5ftab9w+Xv6eUtOx9XmLVXq6bGdjUAEasN/+K+91goGr334PROP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pUbsYAAADcAAAADwAAAAAAAAAAAAAAAACYAgAAZHJz&#10;L2Rvd25yZXYueG1sUEsFBgAAAAAEAAQA9QAAAIsDAAAAAA==&#10;" adj="0,,0" path="m,nfc7376,,14242,3764,18210,9982em,nsc7376,,14242,3764,18210,9982l,21600,,xe" filled="f" strokecolor="#cce9ad" strokeweight="2pt">
              <v:stroke joinstyle="round"/>
              <v:formulas/>
              <v:path arrowok="t" o:extrusionok="f" o:connecttype="custom" o:connectlocs="0,0;1048,767;0,1660" o:connectangles="0,0,0"/>
            </v:shape>
            <w10:wrap anchorx="page" anchory="page"/>
          </v:group>
        </w:pict>
      </w:r>
      <w:r>
        <w:rPr>
          <w:rFonts w:asciiTheme="minorEastAsia" w:hAnsiTheme="minorEastAsia"/>
          <w:noProof/>
        </w:rPr>
        <w:pict>
          <v:shape id="Arc 264" o:spid="_x0000_s1117" style="position:absolute;margin-left:50pt;margin-top:675.35pt;width:44.95pt;height:111.4pt;rotation:-208946fd;z-index:251961344;visibility:visible;mso-position-horizontal-relative:page;mso-position-vertical-relative:page" coordsize="21577,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7jqwMAAAYJAAAOAAAAZHJzL2Uyb0RvYy54bWzUVl1v2zYUfR+w/0DwcYMjUdaXjSiFa8fF&#10;gG4t0PQH0BRlCZFIjaQtp8P++y6pj8ppUhTDXpYAMql7cHnPOSSvbt9cmhqdudKVFBkmNz5GXDCZ&#10;V+KY4c8P+0WKkTZU5LSWgmf4iWv85u7nn267ds0DWco65wpBEqHXXZvh0ph27Xmalbyh+ka2XECw&#10;kKqhBqbq6OWKdpC9qb3A92OvkypvlWRca3i764P4zuUvCs7Mh6LQ3KA6w1CbcU/lngf79O5u6fqo&#10;aFtWbCiD/osqGloJWHRKtaOGopOqvknVVExJLQtzw2TjyaKoGHccgA3xn7H5VNKWOy4gjm4nmfR/&#10;l5b9cf6oUJVnOI4ijARtwKSNYiiIQytO1+o1YD61H5Wlp9v3kj1qCHhXETvRgEGH7neZQwp6MtIJ&#10;cilUg5QE4RdkRYJV7N4CcXRxLjxNLvCLQQxeRomfxlALgxAJSZikziaPrm0uWwU7afOOSzem5/fa&#10;9C7mMHIe5AOPd+B40dRg6K8L5Nv/we8JQGaAwA/T5CVQMAeR2H8p08O01C8eitNwiToUkChJnq34&#10;MK0IOB+VyK36HDStCCCX5bVsy7E0AJJVmAavZQxnQP+1bCB6L5dd1qkxqw/0P44K03IUnV3EoDqM&#10;ELWn3ncOt1Jbh60u4CPQtnsGrLsI5+DLYOBtwcsfAgMlC47m4H6FoSIFp//5uVcYwbk/9IK31Fgi&#10;tiA7RF2Ge89QCSMrAAhS1XB1CLi84Ga7GHWyN92Hx5FmI8/8QboMxvK11ru6FiPjrwh2OlTsLf8y&#10;x5No6cMqQCRIg3goy2UKCIlhs0CE+FE87KN2CEVJ3Ies56MAs/Sgg2X0XWbaKPkIRxUc+v8Qo+ta&#10;zPXrt9d0iID3GGe11LzfdL0UgybOcLtPZpeIkHuw2d0itbDbIImhubh9rGVd5TZqtdTqeNjWCp0p&#10;7InN290mSQfxr2BKnkTuspWc5vfD2NCq7seuSpsPdB/2n738XL/4a+Wv7tP7NFyEQXy/CP3dbrHZ&#10;b8NFvCdJtFvuttsd+duWRsJ1WeU5F7a6sXeR8Md6w9BF+64zda8rFldk9+7vW7LedRnujAOX8bcX&#10;e+wOfTs5yPwJOoXrCWAffDxAcyil+oJRB404w/rPE1Vw3OrfBHS6FQlDgBk3CaMkgImaRw7zCBUM&#10;UmXYYLiM7HBr+m5/alV1LGEl4mwVcgMdqqhs63CtrK9qmECzdQyGDwPbzedzh/r6+XL3DwAAAP//&#10;AwBQSwMEFAAGAAgAAAAhALL2IeLjAAAADQEAAA8AAABkcnMvZG93bnJldi54bWxMj81OwzAQhO9I&#10;vIO1SFwQtaFKf0KcqgRByQlRirg6yZJEjddR7Lbh7dme4DajHc1+k6xG24kjDr51pOFuokAgla5q&#10;qdaw+3i+XYDwwVBlOkeo4Qc9rNLLi8TElTvROx63oRZcQj42GpoQ+lhKXzZojZ+4Holv326wJrAd&#10;alkN5sTltpP3Ss2kNS3xh8b0mDVY7rcHqyFf5/vPTV48ubfscbP7unl5nWVW6+urcf0AIuAY/sJw&#10;xmd0SJmpcAeqvOjYK8VbAotppOYgzpHFcgmiYBHNpxHINJH/V6S/AAAA//8DAFBLAQItABQABgAI&#10;AAAAIQC2gziS/gAAAOEBAAATAAAAAAAAAAAAAAAAAAAAAABbQ29udGVudF9UeXBlc10ueG1sUEsB&#10;Ai0AFAAGAAgAAAAhADj9If/WAAAAlAEAAAsAAAAAAAAAAAAAAAAALwEAAF9yZWxzLy5yZWxzUEsB&#10;Ai0AFAAGAAgAAAAhAOU63uOrAwAABgkAAA4AAAAAAAAAAAAAAAAALgIAAGRycy9lMm9Eb2MueG1s&#10;UEsBAi0AFAAGAAgAAAAhALL2IeLjAAAADQEAAA8AAAAAAAAAAAAAAAAABQYAAGRycy9kb3ducmV2&#10;LnhtbFBLBQYAAAAABAAEAPMAAAAVBwAAAAA=&#10;" o:allowincell="f" adj="0,,0" path="m6843,-1nfc15307,2826,21161,10567,21576,19482em6843,-1nsc15307,2826,21161,10567,21576,19482l,20487,6843,-1xe" filled="f" strokecolor="#abda78" strokeweight="6pt">
            <v:stroke joinstyle="round"/>
            <v:formulas/>
            <v:path arrowok="t" o:extrusionok="f" o:connecttype="custom" o:connectlocs="181046,0;570865,1345377;0,1414780" o:connectangles="0,0,0"/>
            <w10:wrap anchorx="page" anchory="page"/>
          </v:shape>
        </w:pict>
      </w:r>
      <w:r>
        <w:rPr>
          <w:rFonts w:asciiTheme="minorEastAsia" w:hAnsiTheme="minorEastAsia"/>
          <w:noProof/>
        </w:rPr>
        <w:pict>
          <v:oval id="Oval 263" o:spid="_x0000_s1116" style="position:absolute;margin-left:502pt;margin-top:455.45pt;width:28.45pt;height:28.45pt;z-index:25196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j+cwIAAPAEAAAOAAAAZHJzL2Uyb0RvYy54bWysVMGO2jAQvVfqP1i+s0kgZCHasKIEqkrb&#10;7krbfoBxHGLVsV3bELZV/71jJ1DoXqqqHMLYM36eN/PGd/fHVqADM5YrWeDkJsaISaoqLncF/vJ5&#10;M5phZB2RFRFKsgK/MIvvF2/f3HU6Z2PVKFExgwBE2rzTBW6c03kUWdqwltgbpZkEZ61MSxwszS6q&#10;DOkAvRXROI6zqFOm0kZRZi3slr0TLwJ+XTPqHuvaModEgSE3F74mfLf+Gy3uSL4zRDecDmmQf8ii&#10;JVzCpWeokjiC9oa/gmo5Ncqq2t1Q1UaqrjllgQOwSeI/2Dw3RLPABYpj9blM9v/B0k+HJ4N4VeBs&#10;mmEkSQtNejwQgcbZxFen0zaHoGf9ZDw/qx8U/WqRVKuGyB1bGqO6hpEKckp8fHR1wC8sHEXb7qOq&#10;AJrsnQqFOtam9YBQAnQM/Xg594MdHaKwOcmSSTLFiIJrsP0NJD8d1sa690y1yBsFZkJwbX3FSE4O&#10;D9b10acovy3VhgsB+yQXEnWAO0viOJywSvDKe73Tmt12JQyCShR4+a5c3s4CO/Bchhm1l1VA8zVY&#10;D7YjXPQ25CqkxwNKkM9g9cr4MY/n69l6lo7ScbYepXFZjpabVTrKNsnttJyUq1WZ/PSpJWne8Kpi&#10;0md3UmmS/p0Khnnp9XXW6RWLK7Kb8HtNNrpOI/QBWJ3+A7vQfN/vXjdbVb1A743qxw6eCTAaZb5j&#10;1MHIFdh+2xPDMBIfJOhnnqSpn9GwSKe3Y1iYS8/20kMkBagCO4x6c+X6ud5rw3cN3JSEtkq1BM3V&#10;PIjB67HPalAqjFVgMDwBfm4v1yHq90O1+AUAAP//AwBQSwMEFAAGAAgAAAAhAPrQOm7gAAAADQEA&#10;AA8AAABkcnMvZG93bnJldi54bWxMj0FPg0AQhe8m/ofNmHhp7C6GYIssjdE06U1be/C4wAgoO0vY&#10;peC/dzjpbd7My5vvZbvZduKCg28daYjWCgRS6aqWag3n9/3dBoQPhirTOUINP+hhl19fZSat3ERH&#10;vJxCLTiEfGo0NCH0qZS+bNAav3Y9Et8+3WBNYDnUshrMxOG2k/dKJdKalvhDY3p8brD8Po1WQxFW&#10;q/Yjsvs4fh0P09l/Heq3F61vb+anRxAB5/BnhgWf0SFnpsKNVHnRsVYq5jJBwzZSWxCLRSXLVPAq&#10;ediAzDP5v0X+CwAA//8DAFBLAQItABQABgAIAAAAIQC2gziS/gAAAOEBAAATAAAAAAAAAAAAAAAA&#10;AAAAAABbQ29udGVudF9UeXBlc10ueG1sUEsBAi0AFAAGAAgAAAAhADj9If/WAAAAlAEAAAsAAAAA&#10;AAAAAAAAAAAALwEAAF9yZWxzLy5yZWxzUEsBAi0AFAAGAAgAAAAhAApHyP5zAgAA8AQAAA4AAAAA&#10;AAAAAAAAAAAALgIAAGRycy9lMm9Eb2MueG1sUEsBAi0AFAAGAAgAAAAhAPrQOm7gAAAADQEAAA8A&#10;AAAAAAAAAAAAAAAAzQQAAGRycy9kb3ducmV2LnhtbFBLBQYAAAAABAAEAPMAAADaBQAAAAA=&#10;" o:allowincell="f" filled="f" strokecolor="#abda78" strokeweight="3pt">
            <w10:wrap anchorx="page" anchory="page"/>
          </v:oval>
        </w:pict>
      </w:r>
      <w:r>
        <w:rPr>
          <w:rFonts w:asciiTheme="minorEastAsia" w:hAnsiTheme="minorEastAsia"/>
          <w:noProof/>
        </w:rPr>
        <w:pict>
          <v:group id="Group 260" o:spid="_x0000_s1113" style="position:absolute;margin-left:421.85pt;margin-top:570.65pt;width:94.8pt;height:100.9pt;rotation:356167fd;z-index:251959296;mso-position-horizontal-relative:page;mso-position-vertical-relative:page" coordorigin="5727,4802" coordsize="1896,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0wjQUAAEoSAAAOAAAAZHJzL2Uyb0RvYy54bWzcWGFvo0YQ/V6p/2HFx1aOAQMG65xTYsfR&#10;SWnvpEv7fQ3YoMMsXXDsXNX/3je7C8ZOnEvvqurURLIXdni782Zm35g3b/ebgj2kss5FObWcC9ti&#10;aRmLJC/XU+u3+8UgtFjd8DLhhSjTqfWY1tbbyx9/eLOrJqkrMlEkqWQAKevJrppaWdNUk+GwjrN0&#10;w+sLUaUlJldCbniDS7keJpLvgL4phq5tB8OdkEklRZzWNe7O9aR1qfBXqzRu3q9WddqwYmphb436&#10;lOpzSZ/Dyzd8spa8yvLYbIN/xS42PC+xaAc15w1nW5k/gdrksRS1WDUXsdgMxWqVx6nyAd449ok3&#10;t1JsK+XLerJbVx1NoPaEp6+GjX99+CBZnkytwB9brOQbBEmty9xA0bOr1hNY3crqY/VBah8xvBPx&#10;pxrsDU/n6Xqtjdly94tIAMi3jVD07Fdyw6RAGEaADx11EyywvQrJYxeSdN+wGDcd1x5F2AiLMee4&#10;oeONTNDiDJGl5/yxi51j2gttVwc0zm7a58Mo0A+D35Bmh3xCuzA7NzulfEEC1geO62/j+GPGq1SF&#10;rib2Oo5RDprjhUxTSmvQ7NC2aH0YthzXfYJ7M2RWIw4vUet5oeuAW7Yq8up30NZn2Q8jT7MVjHzN&#10;Vse1H7iGaGKtzxWfxNu6uU0FeOMT/nBXN5hGuicY6YHx6x6xWm0KFNFPQ2azHXPGYVtmSWtDezvY&#10;ZMx1dK4RYGuDrXQ2I/sc0qhn5fihzZ4Hg8sdmOO559D8vlkYnENDRh3QXO8cGrKyMxufBUNGdFbn&#10;kKIjm4OLyOUuAjxrgxLvSxMVjBink9hWKVCJmgqGQoRyuVd5BwhYUQjPGCMOZDwy+fCysU6te5VY&#10;X0QGjYQ8fhUyaCLjqG+sVzC+Spz1p6e8tBhO+SU9wycVb4iidsh2qAzKTZZNLZWANLMRD+m9UDbN&#10;yaGE1Q6z8XaZx9fp576tq3kNPJPvVQ/Bcdoq0HeR0cohytnWpSPI5xYI2oeiYzDHphMS9BzqSK9C&#10;qa6XQTK/ehnNCuAcvy1LAxcQXZg4XR81oO4jy1+9Smic8Y/pCowr4+PbGv8MeiHqVJ9WFGN1xHfB&#10;phzpHV21KPJkkRcFhbiW6+WskOyBozu4up5fjVuFODIrVHmUgh7Ty+g7ODdNPtEJqtT+z8gBF9du&#10;NFgE4XjgLTx/EI3tcGA70TV0zIu8+eIvKkbHm2R5kqTlXV6mbefheK9THdMD6Z5B9R6UzZHv+qrO&#10;j3Z/5KSt/kyMjszQapSJqpMs5cmNGTc8L/R4eLxjRTLcbr8VEegFtDppOVuK5BFKpeQe8UOXCN3P&#10;hPxssR06rqlV/7HlMrVY8a6E3EaOR2nUqAsPqo4L2Z9Z9md4GQNqajUWTjgazhrd1m0rma8zrKRl&#10;rxRXaD5WOemV2p/elbmA4v9n0o9DXEv/lYyh+qpV+VdUn1LZ9FDByFSo3ylqp+62hzNUtVFUYzqR&#10;dSd0XCIvqfstYqLV6ucB1B3/BNST7dtO2mFAx9GzRp22v2B03y3VNhLoak6Xg4b11VMr4xOjbjkg&#10;OYRCbclzaP1uIorCkekmngD224mzYP1mQjPR2x6Ope9fub9dXxXJrcBSQHGETq0SPwXxO3HfyC39&#10;bnz/qW1QDvra105F/xfVdzwa64bCRKtTQE93MJj2dLKaGb03UrMoVMWopOIg67jUcqK/Vb9w6k/d&#10;SPEJP3Dg2vfuDp8UZb9bwZZNx9Dy287H/0BPO1UkeKJoFDoQdqWuZ6V2NruJruZfp0JYhsDB9lPt&#10;taOb8Cb0Bp4b3Aw8ez4fXC1m3iBYOGN/PprPZnPnWHtJ0b9de192dqH+njrbE1TdjyDf4NX/QVDV&#10;OwG8sFC+mJcr9Eakf60E+PAK6PJvAAAA//8DAFBLAwQUAAYACAAAACEAPdtBGuEAAAAOAQAADwAA&#10;AGRycy9kb3ducmV2LnhtbEyPwU7DMBBE70j8g7VI3KgdnEKUxqlQJQTiQKHpB7jxkkSJ7Sh22/Tv&#10;2Z7gNqt5mp0p1rMd2Amn0HmnIFkIYOhqbzrXKNhXrw8ZsBC1M3rwDhVcMMC6vL0pdG782X3jaRcb&#10;RiEu5FpBG+OYcx7qFq0OCz+iI+/HT1ZHOqeGm0mfKdwO/FGIJ2515+hDq0fctFj3u6NV0CeX5bYT&#10;c1Z9bT4+37Toq+W7UOr+bn5ZAYs4xz8YrvWpOpTU6eCPzgQ2KMhS+UwoGUmaSGBXREhJ6kBKpjIB&#10;Xhb8/4zyFwAA//8DAFBLAQItABQABgAIAAAAIQC2gziS/gAAAOEBAAATAAAAAAAAAAAAAAAAAAAA&#10;AABbQ29udGVudF9UeXBlc10ueG1sUEsBAi0AFAAGAAgAAAAhADj9If/WAAAAlAEAAAsAAAAAAAAA&#10;AAAAAAAALwEAAF9yZWxzLy5yZWxzUEsBAi0AFAAGAAgAAAAhAORIrTCNBQAAShIAAA4AAAAAAAAA&#10;AAAAAAAALgIAAGRycy9lMm9Eb2MueG1sUEsBAi0AFAAGAAgAAAAhAD3bQRrhAAAADgEAAA8AAAAA&#10;AAAAAAAAAAAA5wcAAGRycy9kb3ducmV2LnhtbFBLBQYAAAAABAAEAPMAAAD1CAAAAAA=&#10;" o:allowincell="f">
            <v:shape id="Freeform 261" o:spid="_x0000_s1115" style="position:absolute;left:5894;top:4635;width:1562;height:1896;rotation:-4895737fd;flip:y;visibility:visible;mso-wrap-style:square;v-text-anchor:top" coordsize="17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Awr8A&#10;AADcAAAADwAAAGRycy9kb3ducmV2LnhtbERPyWrDMBC9B/oPYgK9JXJC4xjHSmgLBV+d5T5YY8vE&#10;GhlLid2/rw6FHB9vL06z7cWTRt85VrBZJyCIa6c7bhVcLz+rDIQPyBp7x6Tglzycjm+LAnPtJq7o&#10;eQ6tiCHsc1RgQhhyKX1tyKJfu4E4co0bLYYIx1bqEacYbnu5TZJUWuw4Nhgc6NtQfT8/rIJqau6X&#10;7e3ja182/MDWpZmxqNT7cv48gAg0h5f4311qBekuro1n4hG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LIDCvwAAANwAAAAPAAAAAAAAAAAAAAAAAJgCAABkcnMvZG93bnJl&#10;di54bWxQSwUGAAAAAAQABAD1AAAAhAMAAAAA&#10;" path="m,c20,640,,1180,300,1580v300,400,760,580,1120,280c1780,1560,1680,980,1240,760,800,540,660,740,,xe" fillcolor="#abda78" stroked="f">
              <v:path arrowok="t" o:connecttype="custom" o:connectlocs="0,0;263,1387;1246,1633;1088,667;0,0" o:connectangles="0,0,0,0,0"/>
            </v:shape>
            <v:shape id="Arc 262" o:spid="_x0000_s1114" style="position:absolute;left:6380;top:5160;width:1048;height:16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uT8cA&#10;AADcAAAADwAAAGRycy9kb3ducmV2LnhtbESPT2vCQBTE7wW/w/IEL6VuLNTYmFW0IPTgxT+F9vbI&#10;PpOQ7NuYXU3sp3cLQo/DzPyGSZe9qcWVWldaVjAZRyCIM6tLzhUcD5uXGQjnkTXWlknBjRwsF4On&#10;FBNtO97Rde9zESDsElRQeN8kUrqsIINubBvi4J1sa9AH2eZSt9gFuKnlaxRNpcGSw0KBDX0UlFX7&#10;i1FwmFWX9feWO3n+iY9ftI2ff2+xUqNhv5qD8NT7//Cj/akVTN/e4e9MO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ALk/HAAAA3AAAAA8AAAAAAAAAAAAAAAAAmAIAAGRy&#10;cy9kb3ducmV2LnhtbFBLBQYAAAAABAAEAPUAAACMAwAAAAA=&#10;" adj="0,,0" path="m,nfc7376,,14242,3764,18210,9982em,nsc7376,,14242,3764,18210,9982l,21600,,xe" filled="f" strokecolor="#cce9ad" strokeweight="3pt">
              <v:stroke joinstyle="round"/>
              <v:formulas/>
              <v:path arrowok="t" o:extrusionok="f" o:connecttype="custom" o:connectlocs="0,0;1048,767;0,1660" o:connectangles="0,0,0"/>
            </v:shape>
            <w10:wrap anchorx="page" anchory="page"/>
          </v:group>
        </w:pict>
      </w:r>
      <w:r>
        <w:rPr>
          <w:rFonts w:asciiTheme="minorEastAsia" w:hAnsiTheme="minorEastAsia"/>
          <w:noProof/>
        </w:rPr>
        <w:pict>
          <v:group id="Group 255" o:spid="_x0000_s1108" style="position:absolute;margin-left:424.3pt;margin-top:665.95pt;width:72.9pt;height:151.45pt;rotation:-506890fd;z-index:251958272;mso-position-horizontal-relative:page;mso-position-vertical-relative:page" coordorigin="6793,9960" coordsize="145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pzTwYAAFMkAAAOAAAAZHJzL2Uyb0RvYy54bWzsmm1v2zYQx98P2HcQ9HKDa5F6NuoUaZwU&#10;A7q1QLMPwEiyJVQWNUqOkw777rs7Urbk2F2dOX3RpAUcyaSPd/87kj9Tfv3mbllat5lqCllNbfbK&#10;sa2sSmRaVIup/ef11SiyraYVVSpKWWVT+z5r7DdnP//0el1PMi5zWaaZssBI1UzW9dTO27aejMdN&#10;kmdL0bySdVZB41yqpWjhVi3GqRJrsL4sx9xxgvFaqrRWMsmaBt6d6Ub7jOzP51nSfpjPm6y1yqkN&#10;vrX0quj1Bl/HZ6/FZKFEnReJcUM8woulKCoYdGNqJlphrVTxwNSySJRs5Lx9lcjlWM7nRZJRDBAN&#10;c3aieafkqqZYFpP1ot7IBNLu6PRos8kftx+VVaRTOwhAn0osIUk0rsV9H+VZ14sJ9Hqn6k/1R6Vj&#10;hMv3MvncQPN4tx3vF7qzdbP+XaZgUKxaSfLczdXSUhLSMPICzwk5vQsyWHeUk/tNTrK71krgzZj7&#10;kQueJdDEYu56jLwSkySHzOLHgjB2bQua4xhCoIQm+aX5OPN8qED8sOvwGFvHYoJeGM+NpxgmFGCz&#10;1bj5fxp/ykWdUeoaVG+jMes0PlcJKBxohalPJ2/T17bXgh42kIKvqsr8mDlR3Jd1jz6duMyN+AF1&#10;QOBV077LJCglJuL2fdOStIsUrqgK0q5aIDvzZQnT5teR5eB/nYTFpgMEvenAoojzfZ3AkU0nzgJn&#10;n6XrzVC/jC3m+HFkrS3qvDPk9WZI6OhYucWjKAx3O22GRGsxY+Eha1Bf2jfoSJYOWfR6HZ1D1vxe&#10;Jy1Hzz8oz43EIu9UT+4qIztcWQIXV4dyXMsG5wAKAzUOYesKh16YowOdIW7s7H5TZwgJO9OsA+fI&#10;sv5rPFKwyO4ur8q2YHm90YLXosVA0CG8tNZTW+fMyuGKEmPNixJW6Ar2CNhA7lq1wg3lw+cuzKW8&#10;za4lWWgxXsx9SI5RsYE/2x7J6qZI3mZfBv1DN9aBQMWbOqjJkvEEQmTM4aQfuLnbhEXbqTUwv2+w&#10;rUnOXW6WK2PSCT3tN/fDkGZ/NxoWYEAhoSTUhDL3RoNb1O+rOjatkp9hxYV6eJFxv4xiUlb92tBT&#10;hyaiSXHXnpSyyfSE0sKbDFAxU3K2K2Qlr6CEaYksKyzxMAA+oTnayLJIsRUz16jFzUWprFsB9X7+&#10;dnYeRmbUQTfY+auUrOWZSC/NdSuKUl/D6CVNcciymVu4qBNy/B078WV0GXkjjweXI8+ZzUbnVxfe&#10;KLhioT9zZxcXM/YPusa8SV6kaVahdx3+MO/btj4DYhpcNgA0iGIQ7BX9exjseOgG7dAQS/dXi91t&#10;fnqjvpHpPWyEBBKQPuBPIIpcqi+2tQaWm9rNXyuhYCkpf6tgI4+Z50G3lm48P+Rwo/otN/0WUSVg&#10;amq3Niy0eHnRamBc1apY5DASo7RW8hywZl7gvggU1Ey0V+YGWOK7QQWs5xrcNFTQ+oYOAXicBCri&#10;yA19l4I2qBZEiFW4aDoeM/s91h8S2xYquO96Jt8auZ4MKgLPZ6eBCjeOD2LAA6gAGKXZi3u2ScF1&#10;HyqA6cODiDKACrSEULHP4vFQQXL0rMFq8byggmQ8Giow91TVo46j/oMqAAv07gGTgGiq28y3CMAc&#10;4EqcBHuaME1mfvT3+eGuv+dzsRMNqYIxpqcjjAsh9EfDCtRU0ZUWbVxbRILbr1CFFvJIqniWOh7A&#10;il6OT4IVPPJD/wUrtgz1ghX1E51VwAbVxwra6U6JFQywjHs7XAHEoLkClzRayPZwReR138aemCti&#10;Hron4Yo49Pmh84AHWBE63SJ+ECtc95C1AVagJcSKfRaPxwpSo2ft2WEFyXgsVmDqj6KK0GExfcAN&#10;hkcEPapgjJvp8eCsArP0CKrgLPbogHQLHHAgYtAhgKshVbhQZ8D/m8o6iiq0jsdRxbOU8QBU9FJ8&#10;EqjwQ+a/nFX0DmZeoOKpoAJ2nT5U0IpzSqgIXO4Fg8dKQRTo5RS+o7nme9MepvD1uTCsYz8kU3hO&#10;vPtcZnhUAUfqwTcxBVqio4o9Fh/PFJ1/z44pKPAflSngUeTOuYgHpyEEDtx3dnADCtDghqmso5hC&#10;6/hjMsVJZfxOTPFyULHzsOcZMgX9OAR+uULPcsyvbPCnMf17el6y/S3Q2b8AAAD//wMAUEsDBBQA&#10;BgAIAAAAIQAg2ux+4gAAAA0BAAAPAAAAZHJzL2Rvd25yZXYueG1sTI/LTsMwEEX3SPyDNUjsqF1i&#10;hSTEqQCpK1jQUol258ZuHOFHFLtN+HuGFSxn7tGdM/VqdpZc9Bj74AUsFwyI9m1Qve8E7D7WdwWQ&#10;mKRX0gavBXzrCKvm+qqWlQqT3+jLNnUES3yspACT0lBRGlujnYyLMGiP2SmMTiYcx46qUU5Y7iy9&#10;ZyynTvYeLxg56Bej26/t2Qmw7MBTatP6dXgw+/fPiZ3enndC3N7MT49Akp7THwy/+qgODTodw9mr&#10;SKyAghc5ohhk2bIEgkhZcg7kiKs84wXQpqb/v2h+AAAA//8DAFBLAQItABQABgAIAAAAIQC2gziS&#10;/gAAAOEBAAATAAAAAAAAAAAAAAAAAAAAAABbQ29udGVudF9UeXBlc10ueG1sUEsBAi0AFAAGAAgA&#10;AAAhADj9If/WAAAAlAEAAAsAAAAAAAAAAAAAAAAALwEAAF9yZWxzLy5yZWxzUEsBAi0AFAAGAAgA&#10;AAAhAJYvWnNPBgAAUyQAAA4AAAAAAAAAAAAAAAAALgIAAGRycy9lMm9Eb2MueG1sUEsBAi0AFAAG&#10;AAgAAAAhACDa7H7iAAAADQEAAA8AAAAAAAAAAAAAAAAAqQgAAGRycy9kb3ducmV2LnhtbFBLBQYA&#10;AAAABAAEAPMAAAC4CQAAAAA=&#10;" o:allowincell="f">
            <v:shape id="Arc 256" o:spid="_x0000_s1112" style="position:absolute;left:6793;top:9960;width:1382;height:3029;rotation:-17378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E0MUA&#10;AADcAAAADwAAAGRycy9kb3ducmV2LnhtbESPQWsCMRSE74L/ITyhl6JZS9nKahRbKLTUg1Uv3p6b&#10;52Zx87JsosZ/bwoFj8PMfMPMFtE24kKdrx0rGI8yEMSl0zVXCnbbz+EEhA/IGhvHpOBGHhbzfm+G&#10;hXZX/qXLJlQiQdgXqMCE0BZS+tKQRT9yLXHyjq6zGJLsKqk7vCa4beRLluXSYs1pwWBLH4bK0+Zs&#10;Fbzv+bn8NjLaSKv19rD6OR9e35R6GsTlFESgGB7h//aXVpDnY/g7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UTQ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257" o:spid="_x0000_s1111" style="position:absolute;left:6858;top:10410;width:1382;height:2534;rotation:-107452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b8MUA&#10;AADcAAAADwAAAGRycy9kb3ducmV2LnhtbESPQWvCQBSE70L/w/IK3nSjQiipq1ih0EMpuBXa42v2&#10;mUR334bsGpN/3xUKPQ4z8w2z3g7Oip660HhWsJhnIIhLbxquFBw/X2dPIEJENmg9k4KRAmw3D5M1&#10;Fsbf+EC9jpVIEA4FKqhjbAspQ1mTwzD3LXHyTr5zGJPsKmk6vCW4s3KZZbl02HBaqLGlfU3lRV+d&#10;gu/+42rHxWjPq/b9K+q9pp8XrdT0cdg9g4g0xP/wX/vNKMjzJdzP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vwxQAAANwAAAAPAAAAAAAAAAAAAAAAAJgCAABkcnMv&#10;ZG93bnJldi54bWxQSwUGAAAAAAQABAD1AAAAigM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258" o:spid="_x0000_s1110" style="position:absolute;left:6834;top:10118;width:1382;height:2842;rotation:-124981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wnMMA&#10;AADcAAAADwAAAGRycy9kb3ducmV2LnhtbESPT4vCMBTE74LfITzBm6a7Ql2qUWRB9CT+WXavj+bZ&#10;1m1eShK1+umNIHgcZuY3zHTemlpcyPnKsoKPYQKCOLe64kLBz2E5+ALhA7LG2jIpuJGH+azbmWKm&#10;7ZV3dNmHQkQI+wwVlCE0mZQ+L8mgH9qGOHpH6wyGKF0htcNrhJtafiZJKg1WHBdKbOi7pPx/fzYK&#10;Cr7/rk5/541bpv42XuDJJ9u7Uv1eu5iACNSGd/jVXmsFaTqC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QwnMMAAADcAAAADwAAAAAAAAAAAAAAAACYAgAAZHJzL2Rv&#10;d25yZXYueG1sUEsFBgAAAAAEAAQA9QAAAIgDA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v:shape id="Arc 259" o:spid="_x0000_s1109" style="position:absolute;left:6869;top:10335;width:1382;height:2527;rotation:-69081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KY8MA&#10;AADcAAAADwAAAGRycy9kb3ducmV2LnhtbESPUWsCMRCE3wv9D2ELfas5DznK1SgqtEhf2qo/YLls&#10;L4eXzfWy1fjvG0Ho4zAz3zDzZfK9OtEYu8AGppMCFHETbMetgcP+9ekZVBRki31gMnChCMvF/d0c&#10;axvO/EWnnbQqQzjWaMCJDLXWsXHkMU7CQJy97zB6lCzHVtsRzxnue10WRaU9dpwXHA60cdQcd7/e&#10;QCKtZbO/vP+4zzV9eCnLNr0Z8/iQVi+ghJL8h2/trTVQVTO4ns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mKY8MAAADcAAAADwAAAAAAAAAAAAAAAACYAgAAZHJzL2Rv&#10;d25yZXYueG1sUEsFBgAAAAAEAAQA9QAAAIgDAAAAAA==&#10;" adj="0,,0" path="m9752,-1nfc17019,3676,21600,11128,21600,19273v,1620,-183,3236,-544,4817em9752,-1nsc17019,3676,21600,11128,21600,19273v,1620,-183,3236,-544,4817l,19273,9752,-1xe" filled="f" strokecolor="#abda78" strokeweight="2.25pt">
              <v:stroke joinstyle="round"/>
              <v:formulas/>
              <v:path arrowok="t" o:extrusionok="f" o:connecttype="custom" o:connectlocs="624,0;1347,2527;0,2022" o:connectangles="0,0,0"/>
            </v:shape>
            <w10:wrap anchorx="page" anchory="page"/>
          </v:group>
        </w:pict>
      </w:r>
      <w:r>
        <w:rPr>
          <w:rFonts w:asciiTheme="minorEastAsia" w:hAnsiTheme="minorEastAsia"/>
          <w:noProof/>
        </w:rPr>
        <w:pict>
          <v:shape id="Arc 254" o:spid="_x0000_s1107" style="position:absolute;margin-left:385.95pt;margin-top:593.8pt;width:87.75pt;height:53pt;rotation:90;z-index:25195724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u9yAMAANEJAAAOAAAAZHJzL2Uyb0RvYy54bWzsVttu4zYUfC/QfyD02MLR1VdEWXjteLHA&#10;trvAph9AU5QlRBJVkracLfrvHZKSI6ebIij6WBuwSXF0LjPkObx9d64rcuJSlaJJvfAm8AhvmMjK&#10;5pB6vz3sJguPKE2bjFai4an3xJX37u7HH267dsUjUYgq45LASKNWXZt6hdbtyvcVK3hN1Y1oeYPF&#10;XMiaakzlwc8k7WC9rvwoCGZ+J2TWSsG4Uni6dYvenbWf55zpz3muuCZV6iE2bX+l/d2bX//ulq4O&#10;krZFyfow6L+IoqZlA6cXU1uqKTnK8m+m6pJJoUSub5iofZHnJeM2B2QTBi+y+VrQlttcQI5qLzSp&#10;/84s+/X0RZIyS73ZbOqRhtYQaS0ZiaaJIadr1QqYr+0XadJT7SfBHhUW/KsVM1HAkH33i8hggh61&#10;sIScc1kTKUD8NAnMxz5F4uRsVXi6qMDPmjA8DMMwSSIEw7A2m8ch3jEO6crYMlGwo9IfuLBjevqk&#10;tFMxw8hqkPV5fIDieV1B0J8nJJzP4oDg22t+AYUjUBTOgu+CojeAHi7ufvLhqCPxdBFMX7h7uLgD&#10;aBlGISmI9foSd/EInDX0msF4CM0YXEbL1wwmI5wj45UIQb1jDQYdIaMQIcNhIJoWA/fs3PTkY0So&#10;OfxO6FYoI7ShBmoieackUFbI74ORugHHbwIjLQO2PCM4a9n99xFJFIGXx196BMd/7zhvqTaJmIDM&#10;kHSp55QjReo5bUheVqggDWoYCtxZy6MpeJ8fhzRrceIPwlrQJt8JVEZU0HfYu88IdtyX7D3/NsYn&#10;QYJCiTdiHJI+KmsoDGaRswWTdpu37rnZzfaNwcG12euZeydKlgtsFni5chGHi9i5iOfJlZOeBZPI&#10;MloMaozCB8+GsX9kTmkpHlEREO3/xD3rXjVj/e15tNJcagG4HTCsEoq7g+Po7nm3m9bs9VE9bMQO&#10;W9XulKqxW3lhCqiRSImqzMyqncjDflNJcqLY1+v32/V8EPgKJsWxyay1gtPsvh9rWlZubKM09qBt&#10;f4ZMHbet749lsLxf3C+SSRLN7idJsN1O1rtNMpntwvl0G283m234pwktTFZFmWW8MdENbThM3tbm&#10;+guBa6CXRnyVhRonu7OffjePYP51GLbjIJfh35E9NDrXGfcie0LTs+0N+xv3IPS5QshvHulwp0g9&#10;9fuRSpSM6mODpr1EYwNM20kynaM4EDle2Y9XaMNgKvW0h4JqhhvtLi7HVpaHAp5CK2sj1mi2eWm6&#10;oO3KLqp+gnuDzaC/45iLyXhuUc83sbu/AAAA//8DAFBLAwQUAAYACAAAACEAyf/uC+AAAAANAQAA&#10;DwAAAGRycy9kb3ducmV2LnhtbEyPwU7DMBBE70j8g7VIXBC1k5YSQpwqQqq4ITVF4urGSxKI1yF2&#10;2/D3LCc47szT7Eyxmd0gTjiF3pOGZKFAIDXe9tRqeN1vbzMQIRqyZvCEGr4xwKa8vChMbv2Zdniq&#10;Yys4hEJuNHQxjrmUoenQmbDwIxJ7735yJvI5tdJO5szhbpCpUmvpTE/8oTMjPnXYfNZHp2H3otRq&#10;rvFG7rcfcvWV0HNVvWl9fTVXjyAizvEPht/6XB1K7nTwR7JBDBoytb5nlI3kLuURjDwkKUsHlpZp&#10;tgRZFvL/ivIHAAD//wMAUEsBAi0AFAAGAAgAAAAhALaDOJL+AAAA4QEAABMAAAAAAAAAAAAAAAAA&#10;AAAAAFtDb250ZW50X1R5cGVzXS54bWxQSwECLQAUAAYACAAAACEAOP0h/9YAAACUAQAACwAAAAAA&#10;AAAAAAAAAAAvAQAAX3JlbHMvLnJlbHNQSwECLQAUAAYACAAAACEA2fWrvcgDAADRCQAADgAAAAAA&#10;AAAAAAAAAAAuAgAAZHJzL2Uyb0RvYy54bWxQSwECLQAUAAYACAAAACEAyf/uC+AAAAANAQAADwAA&#10;AAAAAAAAAAAAAAAiBgAAZHJzL2Rvd25yZXYueG1sUEsFBgAAAAAEAAQA8wAAAC8HAAAAAA==&#10;" o:allowincell="f" adj="0,,0" path="m-1,9120nfc4048,3400,10621,-1,17630,v7353,,14201,3741,18175,9928em-1,9120nsc4048,3400,10621,-1,17630,v7353,,14201,3741,18175,9928l17630,21600,-1,9120xe" filled="f" strokecolor="#abda78" strokeweight="3pt">
            <v:stroke joinstyle="round"/>
            <v:formulas/>
            <v:path arrowok="t" o:extrusionok="f" o:connecttype="custom" o:connectlocs="0,284229;1114425,309408;548731,673100" o:connectangles="0,0,0"/>
            <w10:wrap anchorx="page" anchory="page"/>
          </v:shape>
        </w:pict>
      </w:r>
      <w:r>
        <w:rPr>
          <w:rFonts w:asciiTheme="minorEastAsia" w:hAnsiTheme="minorEastAsia"/>
          <w:noProof/>
        </w:rPr>
        <w:pict>
          <v:shape id="Arc 253" o:spid="_x0000_s1106" style="position:absolute;margin-left:480.5pt;margin-top:615.25pt;width:86.45pt;height:108pt;rotation:525322fd;flip:x;z-index:25195622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OopwMAABIJAAAOAAAAZHJzL2Uyb0RvYy54bWzUVttu4zYQfS/QfyD02MLRJZJ8QZyF1453&#10;C+wNWPcDaIqyhEikStKXbNF/78zoEiWbtEXRlyaATHqOh3PODGd08+ZSV+wkjS21WnrhVeAxqYTO&#10;SnVYer/utpOZx6zjKuOVVnLpPUjrvbn98Yebc7OQkS50lUnDwImyi3Oz9ArnmoXvW1HImtsr3UgF&#10;xlybmjvYmoOfGX4G73XlR0GQ+mdtssZoIa2Fbzet0bsl/3kuhfuc51Y6Vi09iM3R09Bzj0//9oYv&#10;DoY3RSm6MPi/iKLmpYJDB1cb7jg7mvI7V3UpjLY6d1dC177O81JI4gBswuAZm68FbyRxAXFsM8hk&#10;/zu34tPpi2FltvTSNPWY4jUkaWUEi5JrFOfc2AVgvjZfDNKzzQct7i0Y/CcW3FjAsP35o87ABT86&#10;TYJcclMzo0H4KAzDeQBuWV6VzXuoFgKABuxCCXkYEiIvjgn4Mgzm03mYeEyALbyehmlAKfP5Av1i&#10;ROJo3Tupac1PH6xrM5rBivKRdZzeQfbzuoLk/jxhAf53uR8A4QgQBbN4+hIoGoMwnBdAu+Gon3yW&#10;pEnEzizqQ4cS6U/cDScCLmAFo1OfhbUbTgQQeXnNGwpLBBFI8b/iMR4Bg9e8geivewP9D73CvOhF&#10;FxfVqQ4rxrEDBJTiRltMMeoCeQTaWD+QuouiDL4MBt4Ipir8WzBQQnAy9tz+qIvIQCd43gOMx6AH&#10;7FvBG+6QCAaES3bGgsVyYwWsUE4QpKygjShoZNDlLs4cset9vu9p1vokd5o8OOSLqae4Jj3jR4Q4&#10;7kvxVn4b48MkSFsiUZLQTyAW8tRFgpcArkTcRfzMNFQPEh+5hy0y+ktm1hl9D9cW6P5/iPFFpcb6&#10;teU1lqG3i0pb2RZdK0WnCSWc5HpsIkpvIc3URSqFZXA9C6EMUD6rqzJDK23MYb+uDDtxqInV281q&#10;Ouuq7wnM6KPKyFsheXbXrR0vq3YNp1d0DUD3rv6w+9Hs+H0ezO9md7N4Ekfp3SQONpvJaruOJ+k2&#10;nCab6816vQn/wNDCeFGUWSYVRtfPsTD+Z3Oim6jtBBom2RMWdkx2S3/fk/WfhkF3HLj0n63Y/aRo&#10;R8teZw8wNWg+QPrgRQIGRaHNN4+dYSgvPfvbkRu4btUvCqbePIxjgDnaxMk0go0ZW/ZjC1cCXC09&#10;50EzwuXatZP/2JjyUMBJ7QRSegXTKi9xdNBYa6PqNjB4iUH3koCTfbwn1OOrzO2fAAAA//8DAFBL&#10;AwQUAAYACAAAACEABgYWNeUAAAAOAQAADwAAAGRycy9kb3ducmV2LnhtbEyPzU7DMBCE70i8g7VI&#10;3KiTpo1IiFNBpSKBeoD+HLg5yTaJsNeR7abh7XFPcNvRjGa/KVaTVmxE63pDAuJZBAypNk1PrYDD&#10;fvPwCMx5SY1UhlDADzpYlbc3hcwbc6FPHHe+ZaGEXC4FdN4POeeu7lBLNzMDUvBOxmrpg7Qtb6y8&#10;hHKt+DyKUq5lT+FDJwdcd1h/785awMvr2k6Zkh/b09i/7St9fLdfGyHu76bnJ2AeJ/8Xhit+QIcy&#10;MFXmTI1jSkCWxmGLD8Y8iZbArpE4STJgVbgWi3QJvCz4/xnlLwAAAP//AwBQSwECLQAUAAYACAAA&#10;ACEAtoM4kv4AAADhAQAAEwAAAAAAAAAAAAAAAAAAAAAAW0NvbnRlbnRfVHlwZXNdLnhtbFBLAQIt&#10;ABQABgAIAAAAIQA4/SH/1gAAAJQBAAALAAAAAAAAAAAAAAAAAC8BAABfcmVscy8ucmVsc1BLAQIt&#10;ABQABgAIAAAAIQAMpTOopwMAABIJAAAOAAAAAAAAAAAAAAAAAC4CAABkcnMvZTJvRG9jLnhtbFBL&#10;AQItABQABgAIAAAAIQAGBhY15QAAAA4BAAAPAAAAAAAAAAAAAAAAAAEGAABkcnMvZG93bnJldi54&#10;bWxQSwUGAAAAAAQABADzAAAAEwc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251" o:spid="_x0000_s1105" style="position:absolute;margin-left:471.9pt;margin-top:424.1pt;width:93.5pt;height:48.55pt;rotation:-1475216fd;z-index:2519541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Nh1QMAANgJAAAOAAAAZHJzL2Uyb0RvYy54bWzsVttu4zYQfS/QfyD02MKRqJtlI8rCa8eL&#10;BbbdBTb9AFqiLCESqZL0JVv03zscSo6cbYqg6GPz4PBydDgzZzjD23fnriVHrnQjRe7Rm8AjXBSy&#10;bMQ+93572M4yj2jDRMlaKXjuPXHtvbv78YfbU7/koaxlW3JFgETo5anPvdqYfun7uqh5x/SN7LmA&#10;zUqqjhmYqr1fKnYC9q71wyBI/ZNUZa9kwbWG1Y3b9O6Qv6p4YT5XleaGtLkHthn8Vfi7s7/+3S1b&#10;7hXr66YYzGD/woqONQIOvVBtmGHkoJrvqLqmUFLLytwUsvNlVTUFRx/AGxq88OZrzXqOvkBwdH8J&#10;k/7vaItfj18UacrcS9O5RwTrQKSVKkiYUBucU6+XgPnaf1HWPd1/ksWjhg3/asdONGDI7vSLLIGC&#10;HYzEgJwr1RElIfAzGiVBGlBcBs/JGWV4usjAz4YUsEhpNo8TUKuAvZSmSZZYU3y2tGTWjOKgzQcu&#10;ccyOn7RxMpYwQhHKwZEPQFJ1LSj684zQxSKKSUBG0S8gOgGFNA0A8j0ofAPo4XLcTz5wnEgcRFk8&#10;5Nh43MPlOADRKMwiUhM89iXwciQAkek1xmi0zTLGaZy+xhhPgRiOV2xMJkAXkomNIMR+DDWrx+gX&#10;ZzGEH0aE2fsfoNS91FZqGxzQE9x3WgIKpfx7MPhuwdGbwOCWBY9Zgsxg5LNFCurAywqgPAIVYOeC&#10;3jNjHbEG2SE55Z7TjtS558QhVdNCERFQxqDGnY062Jr3+XF0s5NH/iCRwVh/Z6AzWGUVDgcvniHF&#10;YdcU7/m36QdRlEDY4ZMkjLLBLGSiNKRwN2EHODHTe7duFcR1TGnr8RXt9cx9Ey5oBukCXMM1cMvR&#10;PA5Sd3iWLaaH2DC4DzCzBk+m1HCujdk/xk4bJR+hLEAO/B+6qfStmKYAliiU4VIQILojpmil5u7y&#10;uIAPkcfERfWfq6KQW0hXTJZW2HSOMhq4+6hl25R21yqm1X63bhU5Msjt1fvNao6pB2xXMCUPokS2&#10;mrPyfhgb1rRujFZaPlB3uEe2mmMH/GMRLO6z+yyexWF6P4uDzWa22q7jWbql82QTbdbrDf3Tlgoa&#10;L+umLLmw1o3dmMZv63bDu8D10Us/vvLiytkt/g35PIH512Zg3wFfxv8u2GO/cw1yJ8sn6H3Y5SDD&#10;4TkE7a6W6ptHTvC0yD39+4EpKBvtRwG9e0HjGGAGJ3EyD2Gipju76Q4TBVDlnvGgqNrh2rj3y6FX&#10;zb6Gk1xHFXIFPbdqbC/E5uysGibwfEAPhqeOfZ9M54h6fpDd/QUAAP//AwBQSwMEFAAGAAgAAAAh&#10;AKJuhQTfAAAADAEAAA8AAABkcnMvZG93bnJldi54bWxMj0FPg0AQhe8m/ofNmHgxdilgRWRpxERP&#10;Xmj9AVN2BFJ2lrDblv57l5Me37yX974ptrMZxJkm11tWsF5FIIgbq3tuFXzvPx4zEM4jaxwsk4Ir&#10;OdiWtzcF5tpeuKbzzrcilLDLUUHn/ZhL6ZqODLqVHYmD92Mngz7IqZV6wksoN4OMo2gjDfYcFjoc&#10;6b2j5rg7GQXjV1xd3cPzp0lrJzfHfYVVVSt1fze/vYLwNPu/MCz4AR3KwHSwJ9ZODApe0iSgewVZ&#10;msUglsQ6icLpsHhPCciykP+fKH8BAAD//wMAUEsBAi0AFAAGAAgAAAAhALaDOJL+AAAA4QEAABMA&#10;AAAAAAAAAAAAAAAAAAAAAFtDb250ZW50X1R5cGVzXS54bWxQSwECLQAUAAYACAAAACEAOP0h/9YA&#10;AACUAQAACwAAAAAAAAAAAAAAAAAvAQAAX3JlbHMvLnJlbHNQSwECLQAUAAYACAAAACEAmmkjYdUD&#10;AADYCQAADgAAAAAAAAAAAAAAAAAuAgAAZHJzL2Uyb0RvYy54bWxQSwECLQAUAAYACAAAACEAom6F&#10;BN8AAAAMAQAADwAAAAAAAAAAAAAAAAAvBgAAZHJzL2Rvd25yZXYueG1sUEsFBgAAAAAEAAQA8wAA&#10;ADsHAAAAAA==&#10;" o:allowincell="f" adj="0,,0" path="m-1,13282nfc3355,5238,11217,-1,19934,v9249,,17472,5889,20449,14646em-1,13282nsc3355,5238,11217,-1,19934,v9249,,17472,5889,20449,14646l19934,21600,-1,13282xe" filled="f" strokecolor="#abda78" strokeweight="3pt">
            <v:stroke joinstyle="round"/>
            <v:formulas/>
            <v:path arrowok="t" o:extrusionok="f" o:connecttype="custom" o:connectlocs="0,379171;1187450,418079;586139,616585" o:connectangles="0,0,0"/>
            <w10:wrap anchorx="page" anchory="page"/>
          </v:shape>
        </w:pict>
      </w:r>
      <w:r>
        <w:rPr>
          <w:rFonts w:asciiTheme="minorEastAsia" w:hAnsiTheme="minorEastAsia"/>
          <w:noProof/>
        </w:rPr>
        <w:pict>
          <v:group id="Group 248" o:spid="_x0000_s1102" style="position:absolute;margin-left:60.55pt;margin-top:614.45pt;width:39.15pt;height:50.1pt;rotation:-469068fd;flip:x;z-index:251953152;mso-position-horizontal-relative:page;mso-position-vertical-relative:page" coordorigin="8814,1790" coordsize="9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QXeQUAADMVAAAOAAAAZHJzL2Uyb0RvYy54bWzsWE1z2zYQvXem/wHDYzuK+CWK0ljOJJbt&#10;diZtMhO1d4gfIscUwYKUJafT/96HBUFSsh0nTttLnYNCEIvF7tuHxTPPXh+2BbtNZJ2LcmE5r2yL&#10;JWUk4rzcLKzfVlej0GJ1w8uYF6JMFtZdUluvz7//7mxfzRNXZKKIE8ngpKzn+2phZU1TzcfjOsqS&#10;La9fiSopMZkKueUNhnIzjiXfw/u2GLu2HYz3QsaVFFFS13i71JPWOflP0yRq3qdpnTSsWFiIraFf&#10;Sb9r9Ts+P+PzjeRVlkdtGPwZUWx5XmLTztWSN5ztZH7P1TaPpKhF2ryKxHYs0jSPEsoB2Tj2STbX&#10;UuwqymUz32+qDiZAe4LTs91Gv95+kCyPF1YQoFQl36JItC9z/VDBs682c1hdy+pj9UHqHPH4TkQ3&#10;NabHp/NqvNHGbL3/RcRwyHeNIHgOqdwyKVAG3535/sRiaZFXP4E5NA082IGKc9cVJzk0LMJLfzZ1&#10;bSyIMBV4gTttixdlqLBaFYaObzHMOtNZN3fZrp5NHL3U8TxfpTXmcxVMm0AbsMoWPKx7qOtvg/pj&#10;xquEKlgrEDuoZwbqNzIC0DMNNNkYlOshxIMZFWGNSjwMrqpPi2I4c12DR6CJbrAMfc+g4VKROzT4&#10;PNrVzXUigAyf89t3daOPSIwnKn5sSILjlG4LnJYfR8yxvanLbGYOVGcE1Dsj1wlsmNw3QphPGq26&#10;7X4Yw8eeeQ4IodPamO1W3XYwcoOJxzLmO6F3Gtaq2xF2oIvvPuYQOOnQYEieHvMI6nWGGo1HQlSc&#10;J9hUiITIIEbUYWOQ5pkBPzqULfp4Yly1VpvOSyVqxXyFDXiP7DWxYaVK9YixJsXK+yJjfaJWk6Ex&#10;guwjkmixp81VWgzNda2LU/FGJaICUo9sv7B06ViGQ03FYWleoD+XuCFwfRwauVPXyfsbk+ZW3CYr&#10;QR6avj+o+rZh9QbRbp1Hb5NPQ3MPFSaAZk5LmIrcBFM/oPcjAg7x0WuqHr0n2qhsj5wej/Qa1/Vs&#10;cK/vWvp1myhezwLTr05niAMG3ic36j16dmBT3zBxu4EXaiJ4YWCORpuSojiF152Gk7QwVNX5bJXq&#10;RoobdHNs8lIkQ7GH2PBvFYnPi3JI7J6pQxIZm6gQdaIbgi5tW2M6jFT+vtGX4gpHkDp9UdIRDR1b&#10;95haFHmsZhU3arlZXxSS3XKc17fB8iokCsLbkRl0SxmTtyzh8WX73PC80M+wL6hFgUdtb1BXEwmm&#10;P2f27DK8DP2R7waXI99eLkdvri78UXDlTCdLb3lxsXT+Uu3P8edZHsdJqaIz4s3xv+zGbmWkll2d&#10;fDvK4ijZK/rXntOB2fg4DBIWyMX8r8E2d7bWF2sR3+H+JhmEswT1DD2UCfnJYnso0YVV/7HjEq2w&#10;+LmE/pg5vg+zhgb+BCrIYnI4sx7O8DKCq4XVWLgo1ONFo+XurpL5JsNOWmqV4g1EWZqr6x0arp7r&#10;qNoBJNB/pYXQF1tFQVpoQk1XBQS99G1aqNeW9PS7Sd3oo/t6UZGQtCYuChKaU4+UE/iqxeIz5ZEf&#10;OA8Kn06uQEL9c+qIdttD/7jOPeHT7Qj1YSst4+GvKH1R9yoKyXcSRUmtBz0dKSOocfcxb0Nl9LnQ&#10;HhRGJjxU4H8gjDTQJIwo8a8VRgreXoUAs88LIwcKSiujlgKtmCHiKDFzqlra+DAzvHCOr8Dj0alH&#10;z5u4R6qlj2FARb2qy6abQUbH7o9HeplnT3RS3TKjkJxJ+xei79keaUczAwWo8vUVjx/QYtj3VB3d&#10;K9XXqaMuN0L+pVJdF9I1fHalTiVSh/OQsC8K6Us+H70opCcVEn38wpc5UnvtV0T16W84JkXVf+s8&#10;/xsAAP//AwBQSwMEFAAGAAgAAAAhAKNn+WTeAAAADQEAAA8AAABkcnMvZG93bnJldi54bWxMj0FL&#10;xDAQhe+C/yGM4M1NG0Xa2nRZFI9Ftrsg3rLJ2BabpDTZ3fbfOz3p7T3m48175Xa2A7vgFHrvJKSb&#10;BBg67U3vWgnHw/tDBixE5YwavEMJCwbYVrc3pSqMv7o9XprYMgpxoVASuhjHgvOgO7QqbPyIjm7f&#10;frIqkp1abiZ1pXA7cJEkz9yq3tGHTo342qH+ac5WgqhrRH1sMpze8Gu3/1x0/bFIeX83716ARZzj&#10;HwxrfaoOFXU6+bMzgQ3kRZoSugqR5cBWJM+fgJ1IPIo8BV6V/P+K6hcAAP//AwBQSwECLQAUAAYA&#10;CAAAACEAtoM4kv4AAADhAQAAEwAAAAAAAAAAAAAAAAAAAAAAW0NvbnRlbnRfVHlwZXNdLnhtbFBL&#10;AQItABQABgAIAAAAIQA4/SH/1gAAAJQBAAALAAAAAAAAAAAAAAAAAC8BAABfcmVscy8ucmVsc1BL&#10;AQItABQABgAIAAAAIQBns8QXeQUAADMVAAAOAAAAAAAAAAAAAAAAAC4CAABkcnMvZTJvRG9jLnht&#10;bFBLAQItABQABgAIAAAAIQCjZ/lk3gAAAA0BAAAPAAAAAAAAAAAAAAAAANMHAABkcnMvZG93bnJl&#10;di54bWxQSwUGAAAAAAQABADzAAAA3ggAAAAA&#10;" o:allowincell="f">
            <v:shape id="Arc 249" o:spid="_x0000_s1104" style="position:absolute;left:8922;top:1796;width:843;height:1328;visibility:visible" coordsize="31972,4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rlMYA&#10;AADcAAAADwAAAGRycy9kb3ducmV2LnhtbESPT2sCMRTE70K/Q3iF3jRbKYuuRllqC0IPbf0H3h6b&#10;52Zx87IkqW776ZuC0OMwM79h5svetuJCPjSOFTyOMhDEldMN1wp229fhBESIyBpbx6TgmwIsF3eD&#10;ORbaXfmTLptYiwThUKACE2NXSBkqQxbDyHXEyTs5bzEm6WupPV4T3LZynGW5tNhwWjDY0bOh6rz5&#10;sgqOuzIze35b/XTvB19/uHVfvjwp9XDflzMQkfr4H76111pBnk/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rlMYAAADcAAAADwAAAAAAAAAAAAAAAACYAgAAZHJz&#10;L2Rvd25yZXYueG1sUEsFBgAAAAAEAAQA9QAAAIsDAAAAAA==&#10;" adj="0,,0" path="m,2653nfc3179,912,6746,-1,10372,,22301,,31972,9670,31972,21600v,9009,-5592,17072,-14030,20230em,2653nsc3179,912,6746,-1,10372,,22301,,31972,9670,31972,21600v,9009,-5592,17072,-14030,20230l10372,21600,,2653xe" filled="f" strokecolor="#b6df89" strokeweight="3pt">
              <v:stroke joinstyle="round"/>
              <v:formulas/>
              <v:path arrowok="t" o:extrusionok="f" o:connecttype="custom" o:connectlocs="0,84;473,1328;273,686" o:connectangles="0,0,0"/>
            </v:shape>
            <v:shape id="Arc 250" o:spid="_x0000_s1103" style="position:absolute;left:8814;top:1790;width:412;height:736;flip:x y;visibility:visible" coordsize="2621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Jb4A&#10;AADcAAAADwAAAGRycy9kb3ducmV2LnhtbERPTYvCMBC9C/6HMII3TV1BpZoWkV0QPFk9eByasa02&#10;k9Jka/bfbw6Cx8f73uXBtGKg3jWWFSzmCQji0uqGKwXXy89sA8J5ZI2tZVLwRw7ybDzaYarti880&#10;FL4SMYRdigpq77tUSlfWZNDNbUccubvtDfoI+0rqHl8x3LTyK0lW0mDDsaHGjg41lc/i1yhYDrc7&#10;2WVRhe9bETaUcPM4sVLTSdhvQXgK/iN+u49awWod58cz8Qj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8yW+AAAA3AAAAA8AAAAAAAAAAAAAAAAAmAIAAGRycy9kb3ducmV2&#10;LnhtbFBLBQYAAAAABAAEAPUAAACDAwAAAAA=&#10;" adj="0,,0" path="m4610,nfc16539,,26210,9670,26210,21600v,11929,-9671,21600,-21600,21600c3059,43200,1514,43033,-1,42702em4610,nsc16539,,26210,9670,26210,21600v,11929,-9671,21600,-21600,21600c3059,43200,1514,43033,-1,42702l4610,21600,4610,xe" filled="f" strokecolor="#b6df89" strokeweight="3pt">
              <v:stroke joinstyle="round"/>
              <v:formulas/>
              <v:path arrowok="t" o:extrusionok="f" o:connecttype="custom" o:connectlocs="72,0;0,728;72,368" o:connectangles="0,0,0"/>
            </v:shape>
            <w10:wrap anchorx="page" anchory="page"/>
          </v:group>
        </w:pict>
      </w:r>
      <w:r>
        <w:rPr>
          <w:rFonts w:asciiTheme="minorEastAsia" w:hAnsiTheme="minorEastAsia"/>
          <w:noProof/>
        </w:rPr>
        <w:pict>
          <v:shape id="Arc 247" o:spid="_x0000_s1101" style="position:absolute;margin-left:23.1pt;margin-top:452.35pt;width:65.8pt;height:82.25pt;rotation:-7325062fd;flip:x;z-index:25195212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2gMAAHkJAAAOAAAAZHJzL2Uyb0RvYy54bWzUVl1vpDYUfa/U/2D5sdWEjwDzoZBVOmR2&#10;K227K236AzxgBhSwqe0ZJlv1v/f6GgiZJtWq6ksnErHx4fqec8y93Lw7tw05caVrKVIaXPmUcJHL&#10;ohaHlP72sFusKNGGiYI1UvCUPnFN391+/91N3214KCvZFFwRCCL0pu9SWhnTbTxP5xVvmb6SHRew&#10;WErVMgNTdfAKxXqI3jZe6PuJ10tVdErmXGu4m7lFeovxy5Ln5lNZam5Ik1LIzeBV4XVvr97tDdsc&#10;FOuqOh/SYP8ii5bVAjadQmXMMHJU9d9CtXWupJalucpl68myrHOOHIBN4F+w+VKxjiMXEEd3k0z6&#10;vwub/3r6rEhdpDRZBpQI1oJJdyonYbS04vSd3gDmS/dZWXq6+yjzRw0L3osVO9GAIfv+F1lACHY0&#10;EgU5l6olSoLwydJPwnVMSdnU3Qc4LLgOEpAz+vE0+cHPhuRwc3UdJwm4lsNS4EdRvIxtTh7b2Kg2&#10;n/yozXsuccxOH7VxfhYwQjeKgdF7iFK2DVj744L49m9wfgIA+QkQ+qto+RoonIOCxH8t0sO01Q8e&#10;iZM4JD0JLfZix4dpR8D5pCK46yVo2hFAGOWtaNdjahaI+b8RMZoB/beiWZdQrteigf6HUWFWjaLn&#10;ZzGoDiPC7Pvvo8Od1NZhqwv4CLSdhYBCB18HA28Lvv4mMFCy4PFwYGRI8jkjBXXgsgIoSqAC7J3g&#10;HTOWiE3IDkmfUucZqWBk5QRB6gaKiIAyBjXubNTR1rxPjyPNVp74g8QIxvK11mNei5HxMyI/7uv8&#10;J/51jg9iP3FEwjjGRyAXjDRkYl+CwF9HQ8YXS9PpscRn4WFqGf0jM22UfISXFhz6/xBjm0bM9XPH&#10;ay7DuJ43UnN36JwUgyZoOMr1XESE3IHNWEUaYY/BMoE2AyWIQXNSosATrWVTFxZnVdVPetsocmJw&#10;OKAxFbKnpGHawM2U7vCHDzXHFkqjwwW+/Tkj4T60KHcfb0FGLiZWuhd7dUqbjOnKoQGVSeOiKHkU&#10;BaZdcVbcD2PD6saNIWiD7xsYPBx0W2WxRf2x9tf3q/tVtIjC5H4R+Vm2uNtto0WyC5Zxdp1tt1nw&#10;pyURRJuqLgouLPmxXQbRt7WjoXG7Rjc1zBf8tDrsJzEH7ZxxM5j3Mg1UCbiM/52rY0NyHWwviydo&#10;TtiGwEz4XoF+VEn1lZIeen9K9e9HpuC9bn4W0FzXQRQBzOAEuk4IEzVf2c9XmMghVEoNhapnh1sD&#10;M3jk2Kn6UMFOrtMJeQdNsaxtj8Lu6bIaJtDfkcHwLWI/IOZzRD1/Md3+BQAA//8DAFBLAwQUAAYA&#10;CAAAACEAf4ieK94AAAALAQAADwAAAGRycy9kb3ducmV2LnhtbEyPPU/DMBCGdyT+g3VIbNSuxUcT&#10;4lRVoQNjAwOjG1+dqPE5xE4T/j3uRLf3dI/ee65Yz65jZxxC60nBciGAIdXetGQVfH3uHlbAQtRk&#10;dOcJFfxigHV5e1Po3PiJ9niuomWphEKuFTQx9jnnoW7Q6bDwPVLaHf3gdEzjYLkZ9JTKXcelEM/c&#10;6ZbShUb3uG2wPlWjU1Cb7+3+/bQ7bioxflj9NuFPsErd382bV2AR5/gPw0U/qUOZnA5+JBNYp0Bm&#10;L4lUkMmlBHYBsscUDimIJ7kCXhb8+ofyDwAA//8DAFBLAQItABQABgAIAAAAIQC2gziS/gAAAOEB&#10;AAATAAAAAAAAAAAAAAAAAAAAAABbQ29udGVudF9UeXBlc10ueG1sUEsBAi0AFAAGAAgAAAAhADj9&#10;If/WAAAAlAEAAAsAAAAAAAAAAAAAAAAALwEAAF9yZWxzLy5yZWxzUEsBAi0AFAAGAAgAAAAhABAr&#10;9P7aAwAAeQkAAA4AAAAAAAAAAAAAAAAALgIAAGRycy9lMm9Eb2MueG1sUEsBAi0AFAAGAAgAAAAh&#10;AH+IniveAAAACwEAAA8AAAAAAAAAAAAAAAAANAYAAGRycy9kb3ducmV2LnhtbFBLBQYAAAAABAAE&#10;APMAAAA/BwAAAAA=&#10;" o:allowincell="f" adj="0,,0" path="m5652,-1nfc15064,2551,21600,11094,21600,20847em5652,-1nsc15064,2551,21600,11094,21600,20847l,20847,5652,-1xe" filled="f" strokecolor="white" strokeweight="6pt">
            <v:stroke dashstyle="1 1" joinstyle="round" endcap="round"/>
            <v:formulas/>
            <v:path arrowok="t" o:extrusionok="f" o:connecttype="custom" o:connectlocs="218664,0;835660,1044575;0,1044575" o:connectangles="0,0,0"/>
            <w10:wrap anchorx="page" anchory="page"/>
          </v:shape>
        </w:pict>
      </w:r>
      <w:r>
        <w:rPr>
          <w:rFonts w:asciiTheme="minorEastAsia" w:hAnsiTheme="minorEastAsia"/>
          <w:noProof/>
        </w:rPr>
        <w:pict>
          <v:shape id="Arc 246" o:spid="_x0000_s1100" style="position:absolute;margin-left:29.1pt;margin-top:445.25pt;width:65.8pt;height:82.25pt;rotation:-7270006fd;flip:x;z-index:25195110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fVpAMAABAJAAAOAAAAZHJzL2Uyb0RvYy54bWzUVttu4zYQfS/QfyD42MLRxZIsG1EWXjve&#10;LbDtLrDpB9AUZQmRSJWkLWeL/nuHpKTITlIsir7UBhTSczKcc2Y4o9t356ZGJyZVJXiGgxsfI8ap&#10;yCt+yPDvD7tZipHShOekFpxl+Ikp/O7uxx9uu3bFQlGKOmcSgROuVl2b4VLrduV5ipasIepGtIyD&#10;sRCyIRq28uDlknTgvam90PcTrxMyb6WgTCn4deuM+M76LwpG9eeiUEyjOsMQm7ZPaZ978/Tubsnq&#10;IElbVrQPg/yLKBpScTh0dLUlmqCjrF64aioqhRKFvqGi8URRVJRZDsAm8K/YfC1JyywXEEe1o0zq&#10;v3NLfzt9kajKM5wsQow4aSBJa0lRGCVGnK5VK8B8bb9IQ0+1nwR9VGDwLixmowCD9t2vIgcX5KiF&#10;FeRcyAZJAcInSRyn6RKjoq7aj1As1g4SoLPNx9OYD3bWiMKP6TxOEsgaBVPgR1G8iE1MHlkZryYe&#10;elT6AxN2TU6flHb5zGFls5H3jD6Al6KpIbU/z5Bvvn3mR0AwAYR+Gi1eA4FCo5cwSPzXPD2MR/3k&#10;oTiJQ9Qhi7068WE8EXA+KpE99Ro0ngggd+Ib3uZDaAZo43/DYzQB+m/FFk9AL7yB/odBYVIOotMz&#10;71WHFSLm/vs2w61QJsNGF8gj0HYpBJTN4Otg4G3A8+8CAyUDHorDeoYgnyOS0AeuO4DECDrA3gne&#10;Em2ImIDMEnUZdjlDJayMnCBIVUMT4dDGoMedtTyanvf5caDZiBN7ENaDNnxN6m1cs4HxM4Ie9xV9&#10;z75N8UHsJ45IGMf2XyAW66mPxFyCwF9GfcRXprF6DPGJe9gaRv/ITGkpHuHSQob+P8TIquZT/Vx5&#10;TWUY7LQWirmic1L0mtiEW7memwgXO0iz7SI1N2UwTwPf1bESdZUbq9FSycN+U0t0IlAT6/fb9SLt&#10;S/UCJsWR59ZbyUh+3681qWq3htNrew1A977+TPOzk+PPpb+8T+/TaBaFyf0s8rfb2Xq3iWbJLljE&#10;2/l2s9kGf5krFkSrsspzxk10wxQLou+bEv08dfNnnGMXLC7I7uznJVnvMgzbpoHL8NeJPcwJN1j2&#10;In+CmWGnA6QPXiNgTJRCfsOog5GcYfXHkUi4bvUvHGbeMogigGm7gWEQwkZOLfuphXAKrjKsMTQj&#10;s9xoN/ePrawOJZzkBhAXa5hVRWVGhx1qLqp+A2PXMuhfEcxcn+4t6vlF5u5vAAAA//8DAFBLAwQU&#10;AAYACAAAACEAnvxVFOIAAAALAQAADwAAAGRycy9kb3ducmV2LnhtbEyPwU7DMBBE70j8g7VI3Kid&#10;gNI2jVMhBBIgemiKlKvrLEmU2E5jtwl/z3KC42qfZt5k29n07IKjb52VEC0EMLTaVa2tJXweXu5W&#10;wHxQtlK9syjhGz1s8+urTKWVm+weL0WoGYVYnyoJTQhDyrnXDRrlF25AS78vNxoV6BxrXo1qonDT&#10;81iIhBvVWmpo1IBPDequOBsJp9fy7fAR7bqi7Mppr/Xpudu9S3l7Mz9ugAWcwx8Mv/qkDjk5Hd3Z&#10;Vp71Eh6iJZES1mJJmwiIRRIDOxIp7lcJ8Dzj/zfkPwAAAP//AwBQSwECLQAUAAYACAAAACEAtoM4&#10;kv4AAADhAQAAEwAAAAAAAAAAAAAAAAAAAAAAW0NvbnRlbnRfVHlwZXNdLnhtbFBLAQItABQABgAI&#10;AAAAIQA4/SH/1gAAAJQBAAALAAAAAAAAAAAAAAAAAC8BAABfcmVscy8ucmVsc1BLAQItABQABgAI&#10;AAAAIQBw4dfVpAMAABAJAAAOAAAAAAAAAAAAAAAAAC4CAABkcnMvZTJvRG9jLnhtbFBLAQItABQA&#10;BgAIAAAAIQCe/FUU4gAAAAsBAAAPAAAAAAAAAAAAAAAAAP4FAABkcnMvZG93bnJldi54bWxQSwUG&#10;AAAAAAQABADzAAAADQcAAAAA&#10;" o:allowincell="f" adj="0,,0" path="m5652,-1nfc15064,2551,21600,11094,21600,20847em5652,-1nsc15064,2551,21600,11094,21600,20847l,20847,5652,-1xe" filled="f" strokecolor="#abda78" strokeweight="3pt">
            <v:stroke joinstyle="round"/>
            <v:formulas/>
            <v:path arrowok="t" o:extrusionok="f" o:connecttype="custom" o:connectlocs="218664,0;835660,1044575;0,1044575" o:connectangles="0,0,0"/>
            <w10:wrap anchorx="page" anchory="page"/>
          </v:shape>
        </w:pict>
      </w:r>
      <w:r>
        <w:rPr>
          <w:rFonts w:asciiTheme="minorEastAsia" w:hAnsiTheme="minorEastAsia"/>
          <w:noProof/>
        </w:rPr>
        <w:pict>
          <v:shape id="Arc 245" o:spid="_x0000_s1099" style="position:absolute;margin-left:52.95pt;margin-top:537.35pt;width:86.45pt;height:108pt;rotation:525322fd;flip:x;z-index:25195008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hIpgMAABIJAAAOAAAAZHJzL2Uyb0RvYy54bWzUVttu2zgQfV9g/4HQYxeOLpZ8Q5zCteN2&#10;gd6Aej+ApihLiERqSfqSLvbfd2Z0iZImi6LoSxNAJj3HwzlnhjO6fn2pSnaSxhZaLb3wKvCYVEKn&#10;hTosvb9229HMY9ZxlfJSK7n07qX1Xt/8/tv1uV7ISOe6TKVh4ETZxbleerlz9cL3rchlxe2VrqUC&#10;Y6ZNxR1szcFPDT+D96r0oyCY+Gdt0tpoIa2FbzeN0bsh/1kmhfuUZVY6Vi49iM3R09Bzj0//5pov&#10;DobXeSHaMPgPRFHxQsGhvasNd5wdTfGNq6oQRluduSuhK19nWSEkcQA2YfCEzZec15K4gDi27mWy&#10;P8+t+Hj6bFiRLr3JdOwxxStI0soIFsUJinOu7QIwX+rPBunZ+r0WdxYM/iMLbixg2P78Qafggh+d&#10;JkEumamY0SB8FIbhPEjglKws6ndQLQQADdiFEnLfJ0ReHBPwZRjMp/Mw8ZgAWziehpOAUubzBfrF&#10;iMTRurdS05qf3lvXZDSFFeUjbTm9hexnVQnJ/WPEAvxvc98DwgEgCmbx9DlQNARhOM+Adv1Rr3yW&#10;TJKInVnUhQ4l0p24608EXMByRqc+CWvXnwgg8vKSNxSWCCKQ4n/BYzwABi95A9Ff9gb6HzqFed6J&#10;Li6qVR1WjGMHCCjFtbaYYtQF8gi0sX4gdRdFGXweDLwRPP4uMFBCMJVs57n5bCMy0Ame9gDjMegB&#10;+0bwmjskggHhkp2xYLHcWA4rlBMEKUpoIwoaGXS5izNH7Hqf7jqalT7JnSYPDvli6imuUcf4ASGO&#10;+0K8kV+H+DAJJg2RKEnoJxALeWojwUsAVyJuI35i6qsHiQ/cwxYZ/S8z64y+g2sLdH8dYnxRqqF+&#10;TXkNZejsotRWNkXXSNFqQgknuR6aiNJbSDN1kVJhGYxnIZQBymd1WaRopY057NelYScONbF6s1lN&#10;Z22pPoIZfVQpecslT2/bteNF2azh9JKuAeje1h92P5od/8yD+e3sdhaP4mhyO4qDzWa02q7j0WQb&#10;TpPNeLNeb8J/MbQwXuRFmkqF0XVzLIy/b060E7WZQP0ke8TCDslu6e9bsv7jMOiOA5fusxG7mxTN&#10;aNnr9B6mBs0HSB+8SMCgyLX56rEzDOWlZ/8+cgPXrfxTwdSbh3EMMEebOJlGsDFDy35o4UqAq6Xn&#10;PGhGuFy7ZvIfa1MccjipmUBKr2BaZQWODhprTVTtBgYvMWhfEnCyD/eEeniVufkPAAD//wMAUEsD&#10;BBQABgAIAAAAIQBvo3Ul4gAAAA0BAAAPAAAAZHJzL2Rvd25yZXYueG1sTI/NTsMwEITvSLyDtUjc&#10;qE0EpAlxKqhUJBAHaOHAzYm3SYR/IttNw9uzPcFtZ3c0+021mq1hE4Y4eCfheiGAoWu9Hlwn4WO3&#10;uVoCi0k5rYx3KOEHI6zq87NKldof3TtO29QxCnGxVBL6lMaS89j2aFVc+BEd3fY+WJVIho7roI4U&#10;bg3PhLjjVg2OPvRqxHWP7ff2YCU8Pq3DXBj19rqfhuddYz9fwtdGysuL+eEeWMI5/ZnhhE/oUBNT&#10;4w9OR2ZIi9uCrKchv8mBkSXLl9SmoVVWiBx4XfH/LepfAAAA//8DAFBLAQItABQABgAIAAAAIQC2&#10;gziS/gAAAOEBAAATAAAAAAAAAAAAAAAAAAAAAABbQ29udGVudF9UeXBlc10ueG1sUEsBAi0AFAAG&#10;AAgAAAAhADj9If/WAAAAlAEAAAsAAAAAAAAAAAAAAAAALwEAAF9yZWxzLy5yZWxzUEsBAi0AFAAG&#10;AAgAAAAhAJ+9mEimAwAAEgkAAA4AAAAAAAAAAAAAAAAALgIAAGRycy9lMm9Eb2MueG1sUEsBAi0A&#10;FAAGAAgAAAAhAG+jdSXiAAAADQEAAA8AAAAAAAAAAAAAAAAAAAYAAGRycy9kb3ducmV2LnhtbFBL&#10;BQYAAAAABAAEAPMAAAAPBwAAAAA=&#10;" o:allowincell="f" adj="0,,0" path="m5652,-1nfc15064,2551,21600,11094,21600,20847em5652,-1nsc15064,2551,21600,11094,21600,20847l,20847,5652,-1xe" filled="f" strokecolor="#abda78" strokeweight="3pt">
            <v:stroke joinstyle="round"/>
            <v:formulas/>
            <v:path arrowok="t" o:extrusionok="f" o:connecttype="custom" o:connectlocs="287288,0;1097915,1371600;0,1371600" o:connectangles="0,0,0"/>
            <w10:wrap anchorx="page" anchory="page"/>
          </v:shape>
        </w:pict>
      </w:r>
      <w:r>
        <w:rPr>
          <w:rFonts w:asciiTheme="minorEastAsia" w:hAnsiTheme="minorEastAsia"/>
          <w:noProof/>
        </w:rPr>
        <w:pict>
          <v:shape id="Arc 244" o:spid="_x0000_s1098" style="position:absolute;margin-left:415.6pt;margin-top:675.05pt;width:69.1pt;height:143.9pt;rotation:-1545657fd;z-index:2519490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kPAAQAAEwKAAAOAAAAZHJzL2Uyb0RvYy54bWzsVttu4zYQfS/QfyD02MLR1ZZtRFmkdrIo&#10;sO0usNkPoCnKEiKRKklbzhb99w6HkiJ7nWJR9LEO4PByPJdzyBnevjs1NTlypSspMi+8CTzCBZN5&#10;JfaZ9+Xpcbb0iDZU5LSWgmfeC9feu7sff7jt2jWPZCnrnCsCRoRed23mlca0a9/XrOQN1Tey5QI2&#10;C6kaamCq9n6uaAfWm9qPgmDhd1LlrZKMaw2rW7fp3aH9ouDMfCwKzQ2pMw9iM/it8Htnv/27W7re&#10;K9qWFevDoP8iioZWApyOprbUUHJQ1TemmoopqWVhbphsfFkUFeOYA2QTBhfZfC5pyzEXIEe3I036&#10;vzPLfj9+UqTKM2+RJh4RtAGR7hUjUZJYcrpWrwHzuf2kbHq6/SDZs4YN/2zHTjRgyK77TeZggh6M&#10;REJOhWqIkkD8LEzCebAKcRkyJyeU4WWUgZ8MYbC4TNN5CmIx2AqXUTqPUSefrq0xGwY7aPOeSxzT&#10;4wdtnIw5jFCEvE/kPVgpmhoU/XlGAvvXCz4CwgkgCuMovQaKzkCL4Jqlp9HVTz6JkygiHYlCwF54&#10;fBo9Ai4gJYnSJE4vQaNHAEVBGi7fshYPoVmgtfSWRRDXMYFu34htPgE5NibxAf/7gWFaDqSzk+hZ&#10;hxGh9toHqHArtVXY8gI6Qtr20IB0J4EKXgdD3hYcfxcYUrLg+RTsPPQRKbj+lxdfeQQu/s4R3lJj&#10;E7EB2SHpMs9pRkoYoTCkqGqoHQKqF5S2k1EHW+o+Pg9pNvLInyRaMDZfKz3GNRsyfkWww65iv/Cv&#10;U3wYL1cL/EG4WPaHpUVLfST2EtgT0Ed8sYUqDQScmb/m7NVkFMcrJA4y703GgQs8midzFGDcAvcp&#10;hmgpWVzxBqxb/v6RR22UfIbKAOfhfxqv00jXtZieDXd1phIP+6yWmrsL5YjvFcDDbO/ApEAK+QhH&#10;GCtkLewRTxfQOaG8Uui3SuR4W7Wsq9zirIb6RW9qRY4UDj702lx2HqmpNrCYeY/4wR/VhwaqvcOF&#10;gf24Qwrr0HXdOi5BRM4mloAzX63SZkt16dCA2krjrCh5EDmGXXKaP/RjQ6vajcFojbUEjlN/iW0H&#10;wa775ypYPSwflsksiRYPsyTYbmf3j5tktngM0/k23m422/Avm0SYrMsqz7mwyQ8vgDD5vg7bv0Vc&#10;7x7fAGf5abXfjWT23DnhJjD/PAxkCXIZ/jtVhx7rmvJO5i/Qb7GzgpjwBIMWW0r11SMdPGcyT/9x&#10;oApqVv2rgPfCKkwSgBmcJPM0goma7uymO1QwMJV5xoOKbocbAzP4yaFV1b4ET66LC3kPfb6obP/F&#10;B4GLqp/AkwUz6J9X9k00nSPq9RF49zcAAAD//wMAUEsDBBQABgAIAAAAIQA7RVx94QAAAA0BAAAP&#10;AAAAZHJzL2Rvd25yZXYueG1sTI/BTsMwDIbvSLxDZCRuLO0KZS1NJ0DigBAgtj1A1nhNoXGqJtvK&#10;nh5zgqP9f/r9uVpOrhcHHEPnSUE6S0AgNd501CrYrJ+uFiBC1GR07wkVfGOAZX1+VunS+CN94GEV&#10;W8ElFEqtwMY4lFKGxqLTYeYHJM52fnQ68ji20oz6yOWul/MkyaXTHfEFqwd8tNh8rfZOwQ6b8P7m&#10;5YtLXx9i50/D58k+K3V5Md3fgYg4xT8YfvVZHWp22vo9mSB6BYssnTPKQXaTpCAYKfLiGsSWV3l2&#10;W4CsK/n/i/oHAAD//wMAUEsBAi0AFAAGAAgAAAAhALaDOJL+AAAA4QEAABMAAAAAAAAAAAAAAAAA&#10;AAAAAFtDb250ZW50X1R5cGVzXS54bWxQSwECLQAUAAYACAAAACEAOP0h/9YAAACUAQAACwAAAAAA&#10;AAAAAAAAAAAvAQAAX3JlbHMvLnJlbHNQSwECLQAUAAYACAAAACEAaFsJDwAEAABMCgAADgAAAAAA&#10;AAAAAAAAAAAuAgAAZHJzL2Uyb0RvYy54bWxQSwECLQAUAAYACAAAACEAO0VcfeEAAAANAQAADwAA&#10;AAAAAAAAAAAAAABaBgAAZHJzL2Rvd25yZXYueG1sUEsFBgAAAAAEAAQA8wAAAGgHAAAAAA==&#10;" o:allowincell="f" adj="0,,0" path="m3422,-1nfc13896,1680,21600,10718,21600,21327v,2068,-298,4126,-883,6109em3422,-1nsc13896,1680,21600,10718,21600,21327v,2068,-298,4126,-883,6109l,21327,3422,-1xe" filled="f" strokecolor="white" strokeweight="6pt">
            <v:stroke dashstyle="1 1" joinstyle="round" endcap="round"/>
            <v:formulas/>
            <v:path arrowok="t" o:extrusionok="f" o:connecttype="custom" o:connectlocs="139030,0;841736,1827530;0,1420554" o:connectangles="0,0,0"/>
            <w10:wrap anchorx="page" anchory="page"/>
          </v:shape>
        </w:pict>
      </w:r>
      <w:r>
        <w:rPr>
          <w:rFonts w:asciiTheme="minorEastAsia" w:hAnsiTheme="minorEastAsia"/>
          <w:noProof/>
        </w:rPr>
        <w:pict>
          <v:shape id="Arc 243" o:spid="_x0000_s1097" style="position:absolute;margin-left:385.05pt;margin-top:605.55pt;width:61.3pt;height:47.7pt;rotation:3484599fd;z-index:2519480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LhAQQAADgKAAAOAAAAZHJzL2Uyb0RvYy54bWzsVtuO2zYQfS/QfyD02MKri2XLNtYbbO3d&#10;IECaBMj2A2hdLGElUiXpy6bov/dwKGnlTbYNij7WDzYvx8OZc4YzvH5zbmp2zJWupFh74VXgsVyk&#10;MqvEfu399nA/WXhMGy4yXkuRr72nXHtvbn784frUrvJIlrLOcsVgROjVqV17pTHtyvd1WuYN11ey&#10;zQU2C6kabjBVez9T/ATrTe1HQTD3T1JlrZJprjVWt27TuyH7RZGn5mNR6Nyweu3BN0Pfir539tu/&#10;uearveJtWaWdG/xfeNHwSuDQwdSWG84OqvrKVFOlSmpZmKtUNr4siirNKQZEEwYvovlc8janWECO&#10;bgea9H9nNv1w/KRYla29eTLzmOANRLpVKYviqSXn1OoVMJ/bT8qGp9v3Mn3U2PAvduxEA8N2p19l&#10;BhP8YCQRci5Uw5QE8dNwGUTxnFYRODuTCk+DCvnZsBSLSbKYhdAqxdY8mCVLUsnnK2vKOpEetHmb&#10;Sxrz43ttnIgZRiRB1oXxFkaKpoaeP09YGMIWC1gv+QAKR6AIIEC+BkXfAXoYjvvJh40Tm0aLWdRl&#10;WH/cw3AcQNPpImIlo1Nf4oYTLc4aes3gtHcNwDBJguVrFuMxkNh4xUXkgaMNFh0jIx+hw75nmpc9&#10;+elZdOxjxLi9/AEJ3UpthbbcQE5Eb1MHEp4FKfltMGK3YErAfwQjLAuejS27P3UeKRSBl9dfeQzX&#10;f+dIb7mxgViH7JCdkKskHSvXnhOHFVWNCiJQw1DgzkYdbMH7+NiH2chj/iDJgnlObKtv59YzID3s&#10;qvSX/MsYPo3nCYURhglFDU/IThIvoS/imxBz/TIlM633d+PS6uXMmYqiYOpsdVfALU+DJY60RyTx&#10;7OIQywGyFTuUVj2/I/dBsyXsb4nTRslHFAQkwP+8DbLXYiz/s5xDKQC1PSatpc7dtXFsd7RTytpM&#10;H5VDIe+RqFQPa2ETOZmjS6KWcvRWJTK6k1rWVWZxVjj9pDe1YkeO9EZfzeTJYzXXBotr754+9Kf6&#10;0KCyO1wY2I+7PFhHh3XrfTI6m3TRL85qlTZbrkuHBmorjbOi5EFk5HaZ8+yuGxte1W5MdFh3kUPd&#10;VbXtgjrsH8tgebe4W8STOJrfTeJgu53c3m/iyfw+TGbb6Xaz2YZ/2iDCeFVWWZYLG3zf7cP4+7pp&#10;9+5wfXro9xfxabXfDWR23DnhRjD/0g1iCbH0v07Vvp+6BryT2RN6K3VRiInnFtppKdUXj53wdFl7&#10;+vcDV6hM9TuBt8EyjGPADE3iWRJhosY7u/EOFylMrT3joW7b4cZghr8cWlXtS5wUUgIIeYueXlS2&#10;21Lzd151EzxPKILuKWXfP+M5oZ4ffDd/AQAA//8DAFBLAwQUAAYACAAAACEAD0dhBOQAAAANAQAA&#10;DwAAAGRycy9kb3ducmV2LnhtbEyPwU7DMAyG70i8Q2QkLoil3TTalaYTTIIDQ0JsHHbMGtNWNE6X&#10;ZFt5e8wJjvb/6ffncjnaXpzQh86RgnSSgECqnemoUfCxfbrNQYSoyejeESr4xgDL6vKi1IVxZ3rH&#10;0yY2gksoFFpBG+NQSBnqFq0OEzcgcfbpvNWRR99I4/WZy20vp0lyJ63uiC+0esBVi/XX5mgVPJp6&#10;97ryfr19vnF9fpgfds3bi1LXV+PDPYiIY/yD4Vef1aFip707kgmiV5Dls4xRDtJFNgfBSJ4tUhB7&#10;Xs2mSQqyKuX/L6ofAAAA//8DAFBLAQItABQABgAIAAAAIQC2gziS/gAAAOEBAAATAAAAAAAAAAAA&#10;AAAAAAAAAABbQ29udGVudF9UeXBlc10ueG1sUEsBAi0AFAAGAAgAAAAhADj9If/WAAAAlAEAAAsA&#10;AAAAAAAAAAAAAAAALwEAAF9yZWxzLy5yZWxzUEsBAi0AFAAGAAgAAAAhAKxv0uEBBAAAOAoAAA4A&#10;AAAAAAAAAAAAAAAALgIAAGRycy9lMm9Eb2MueG1sUEsBAi0AFAAGAAgAAAAhAA9HYQTkAAAADQEA&#10;AA8AAAAAAAAAAAAAAAAAWwYAAGRycy9kb3ducmV2LnhtbFBLBQYAAAAABAAEAPMAAABsBwAAAAA=&#10;" o:allowincell="f" adj="0,,0" path="m,3382nfc3467,1173,7493,-1,11605,,22033,,30973,7451,32851,17709em,3382nsc3467,1173,7493,-1,11605,,22033,,30973,7451,32851,17709l11605,21600,,3382xe" filled="f" strokecolor="white" strokeweight="6pt">
            <v:stroke dashstyle="1 1" joinstyle="round" endcap="round"/>
            <v:formulas/>
            <v:path arrowok="t" o:extrusionok="f" o:connecttype="custom" o:connectlocs="0,94851;778510,496664;275009,605790" o:connectangles="0,0,0"/>
            <w10:wrap anchorx="page" anchory="page"/>
          </v:shape>
        </w:pict>
      </w:r>
      <w:r>
        <w:rPr>
          <w:rFonts w:asciiTheme="minorEastAsia" w:hAnsiTheme="minorEastAsia"/>
          <w:noProof/>
        </w:rPr>
        <w:pict>
          <v:group id="Group 239" o:spid="_x0000_s1093" style="position:absolute;margin-left:56.4pt;margin-top:543pt;width:58.65pt;height:120.65pt;rotation:1709160fd;flip:x;z-index:251947008;mso-position-horizontal-relative:page;mso-position-vertical-relative:page" coordorigin="8317,1010" coordsize="147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hN4AUAAAkcAAAOAAAAZHJzL2Uyb0RvYy54bWzsWdtu20YQfS/Qf1jwsYUi7pIUL4gcOJad&#10;FkibAHE/YEVSIhGKyy4pS0nRf+/MLClRsphartMX2wYkUjuanTlzO1q+frNdFewu1XWuyqnFX9kW&#10;S8tYJXm5nFp/3N6MAovVjSwTWagynVpf0tp6c/HjD683VZQKlakiSTUDJWUdbaqplTVNFY3HdZyl&#10;K1m/UlVawuJC6ZVs4FYvx4mWG9C+KsbCtifjjdJJpVWc1jV8OjOL1gXpXyzSuPmwWNRpw4qpBbY1&#10;9KrpdY6v44vXMlpqWWV53JohH2HFSuYlbLpTNZONZGud31O1ymOtarVoXsVqNVaLRR6n5AN4w+0j&#10;b95pta7Il2W0WVY7mADaI5werTb+/e6jZnkytSb+xGKlXEGQaF8mnBDh2VTLCKTe6epT9VEbH+Hy&#10;vYo/17A8Pl7H+6URZvPNbyoBhXLdKIJnu9ArphWEAYLneIL7FlsUefUL5A4JACJsS+H5sgtPum1Y&#10;DB/6rht4nsViWOKeIwTcUPziDIKMXwscVIjLAGa3dt1+nbu+Y77s2IJcG8sIDWqdaI1GjyEX6z3c&#10;9X+D+1Mmq5SiWCOQO7jBUgP3pY6ZcMle3BpkOqTrPsy9FRSrIRrfAngkbM/jkwNYT+DTgcudQAyg&#10;I6N4XTfvUgVIyUjeva8bUzYJXFFCJF3iQIktVgVU0M8jZuN/W2A7Ad4T4EEgxCkhMGSnRfCJfUrT&#10;7W6rn8aM214YsA0j4aMtb3dbgqDNMiaCwPePhXZboraQc39IG6SQsQ0ESdOQRrcnaA9pg2zeaTNw&#10;9OyD9Fx2EMusQz3eli3scMUk9lmbSqdSNdYAAgMVAG5jdULstiXGaEAY/EZh50HC4BIKU9V1ms17&#10;a5GGfnvcabXFoNPODeCVbNARNAgv2QYaAQbYYhlcUWDYIi+gWZcwLmCWbBu9xtny4XPn5krdpbeK&#10;NDToL8beFD0lG9izl4jX8zx+m349kPed0DgCGd/mQUWaWkuwfXBbEH5g5vESJm2H1oH6U5vtVQrh&#10;iLZdtSpt3zV2C8+H3kslZZYwAaEZgyEICS0hzL3d4Bbx+yaOdaPVZ2i+AO4LjKdhlFFR9nPDlA4V&#10;Yhvibj0uVJ2agjLAtxGgZKbg7DtkqW4ghSmeRYkp7k9g2lGN1qrIE1zFyNV6Ob8qNLuTkO+Xb2eX&#10;ftDueiAGJKBMSFuWyuS6vW5kXphr2L2gEocot7WFTZ3Yx1+hHV4H14E7csXkeuTas9no8ubKHU1u&#10;uO/NnNnV1Yz/jaZxN8ryJElLtK5jQtx92OhrOZnhMDsudODFgbM39Hff2fGhGdS/wJfu3YDdDT8z&#10;qOcq+QKDkDgFhA+oKJCLTOmvFtsArZta9Z9rqaGVFL+WMMhD7sKkZQ3duJ4v4Eb3V+b9FVnGoGpq&#10;NRY0Wry8agx3XFc6X2awkxmvpboEhrPIcS4CIaojY1V7A1zifyMVQLf7pIKa2FOSCoDPD6CRYf62&#10;XC1wbdgVu6brEq2SEeYfMrY9qRCe47bxNpTru5GKievxpyEVThgO0oB7pMLlHlUvzuw2BLd9UgH0&#10;3h+kKAekAjUhqTil8XxSQXD0tEG3eF6kgmA8m1Rg7CmpRx2P+hdWAbTATA+X28SmTlAHG3glFsGJ&#10;JQxTWx/9OX849U98L7SDQ1bBOTfVCNQDXOjvhhloWEWXWjS49hQJbr/BKgyQZ7KKZ4njAK3oxfhJ&#10;aIUIPN904uFJ+0IrgGq90IqHnjgNnVWEh7SCfgA9Ka2Y2HA24R7QCmdifgPBbyHa7yStCNzux9h3&#10;phWh8J0noRWh74mh44B7rMK3ux4+yCocZ0jbAatATcgqTmk8n1UQGj1tz45VEIznsgoM/Vmkwrc5&#10;VB5QawdPZ/uz3Bya0FEFFy3xvHdUgVF6BKkQPOyIfKcSzkNa5jCBq74hNncgz/Coosuss0iFwfE8&#10;UvEsYRzgFL0QPwmn8HzuvRxV9M5lnuFRBT3SgedNdOzSPhvDB1r9ezra2D/Bu/gHAAD//wMAUEsD&#10;BBQABgAIAAAAIQBc4bfU4AAAAA0BAAAPAAAAZHJzL2Rvd25yZXYueG1sTI/BTsMwEETvSPyDtUhc&#10;KmonkdooxKkqpEpw4NCUD3DjJYmI11HsJuHvWU5w29kdzb4pD6sbxIxT6D1pSLYKBFLjbU+tho/L&#10;6SkHEaIhawZPqOEbAxyq+7vSFNYvdMa5jq3gEAqF0dDFOBZShqZDZ8LWj0h8+/STM5Hl1Eo7mYXD&#10;3SBTpXbSmZ74Q2dGfOmw+apvTsNi6835fc1n3KjX0/EN/bK/eK0fH9bjM4iIa/wzwy8+o0PFTFd/&#10;IxvEwDpJGT3yoPIdt2JLmqkExJVXWbrPQFal/N+i+gEAAP//AwBQSwECLQAUAAYACAAAACEAtoM4&#10;kv4AAADhAQAAEwAAAAAAAAAAAAAAAAAAAAAAW0NvbnRlbnRfVHlwZXNdLnhtbFBLAQItABQABgAI&#10;AAAAIQA4/SH/1gAAAJQBAAALAAAAAAAAAAAAAAAAAC8BAABfcmVscy8ucmVsc1BLAQItABQABgAI&#10;AAAAIQCFU1hN4AUAAAkcAAAOAAAAAAAAAAAAAAAAAC4CAABkcnMvZTJvRG9jLnhtbFBLAQItABQA&#10;BgAIAAAAIQBc4bfU4AAAAA0BAAAPAAAAAAAAAAAAAAAAADoIAABkcnMvZG93bnJldi54bWxQSwUG&#10;AAAAAAQABADzAAAARwkAAAAA&#10;" o:allowincell="f">
            <v:shape id="Arc 240" o:spid="_x0000_s1096" style="position:absolute;left:8317;top:1010;width:1382;height:3029;rotation:-2244784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C8UA&#10;AADcAAAADwAAAGRycy9kb3ducmV2LnhtbESP0YrCMBRE34X9h3CFfZE13YXqUo2iBUF8WGn1Ay7N&#10;ta02N6WJWv/eCAs+DjNzhpkve9OIG3WutqzgexyBIC6srrlUcDxsvn5BOI+ssbFMCh7kYLn4GMwx&#10;0fbOGd1yX4oAYZeggsr7NpHSFRUZdGPbEgfvZDuDPsiulLrDe4CbRv5E0UQarDksVNhSWlFxya9G&#10;wTrP1nt7PthdO3qUq/iU/sVxqtTnsF/NQHjq/Tv8395qBZPpF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1oLxQAAANwAAAAPAAAAAAAAAAAAAAAAAJgCAABkcnMv&#10;ZG93bnJldi54bWxQSwUGAAAAAAQABAD1AAAAigMAAAAA&#10;" adj="0,,0" path="m10597,nfc17394,3827,21600,11021,21600,18822v,3503,-853,6954,-2484,10054em10597,nsc17394,3827,21600,11021,21600,18822v,3503,-853,6954,-2484,10054l,18822,10597,xe" filled="f" strokecolor="#abda78" strokeweight="6pt">
              <v:stroke joinstyle="round"/>
              <v:formulas/>
              <v:path arrowok="t" o:extrusionok="f" o:connecttype="custom" o:connectlocs="678,0;1223,3029;0,1974" o:connectangles="0,0,0"/>
            </v:shape>
            <v:shape id="Arc 241" o:spid="_x0000_s1095" style="position:absolute;left:8408;top:1449;width:1382;height:2534;rotation:-1581411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nfMEA&#10;AADcAAAADwAAAGRycy9kb3ducmV2LnhtbERPzWrCQBC+C32HZQq96cZSNERXsRVLDoUS9QGG7JgE&#10;s7Mhu43p2zsHwePH97/ejq5VA/Wh8WxgPktAEZfeNlwZOJ8O0xRUiMgWW89k4J8CbDcvkzVm1t+4&#10;oOEYKyUhHDI0UMfYZVqHsiaHYeY7YuEuvncYBfaVtj3eJNy1+j1JFtphw9JQY0dfNZXX458zsEjP&#10;vzjPf1z6mXzkQ3E5fed+b8zb67hbgYo0xqf44c6t+Ja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gZ3zBAAAA3AAAAA8AAAAAAAAAAAAAAAAAmAIAAGRycy9kb3du&#10;cmV2LnhtbFBLBQYAAAAABAAEAPUAAACGAwAAAAA=&#10;" adj="0,,0" path="m13997,-1nfc18820,4103,21600,10117,21600,16451v,2634,-482,5246,-1422,7707em13997,-1nsc18820,4103,21600,10117,21600,16451v,2634,-482,5246,-1422,7707l,16451,13997,-1xe" filled="f" strokecolor="#abda78" strokeweight="2.25pt">
              <v:stroke joinstyle="round"/>
              <v:formulas/>
              <v:path arrowok="t" o:extrusionok="f" o:connecttype="custom" o:connectlocs="896,0;1291,2534;0,1726" o:connectangles="0,0,0"/>
            </v:shape>
            <v:shape id="Arc 242" o:spid="_x0000_s1094" style="position:absolute;left:8366;top:1162;width:1382;height:2842;rotation:-1756708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4OAcYA&#10;AADcAAAADwAAAGRycy9kb3ducmV2LnhtbESPT2vCQBTE74V+h+UVvBTdtILR1FVa8d/FQtWLt0f2&#10;mYRm34bsmsRv7wqCx2FmfsNM550pRUO1Kywr+BhEIIhTqwvOFBwPq/4YhPPIGkvLpOBKDuaz15cp&#10;Jtq2/EfN3mciQNglqCD3vkqkdGlOBt3AVsTBO9vaoA+yzqSusQ1wU8rPKBpJgwWHhRwrWuSU/u8v&#10;RsFuuIh/fRTH76flcvfTymaj12elem/d9xcIT51/hh/trVYwiid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4OAcYAAADcAAAADwAAAAAAAAAAAAAAAACYAgAAZHJz&#10;L2Rvd25yZXYueG1sUEsFBgAAAAAEAAQA9QAAAIsDAAAAAA==&#10;" adj="0,,0" path="m9752,-1nfc17019,3676,21600,11128,21600,19273v,2676,-498,5329,-1467,7824em9752,-1nsc17019,3676,21600,11128,21600,19273v,2676,-498,5329,-1467,7824l,19273,9752,-1xe" filled="f" strokecolor="#abda78" strokeweight="4.5pt">
              <v:stroke joinstyle="round"/>
              <v:formulas/>
              <v:path arrowok="t" o:extrusionok="f" o:connecttype="custom" o:connectlocs="624,0;1288,2842;0,2021" o:connectangles="0,0,0"/>
            </v:shape>
            <w10:wrap anchorx="page" anchory="page"/>
          </v:group>
        </w:pict>
      </w:r>
      <w:r>
        <w:rPr>
          <w:rFonts w:asciiTheme="minorEastAsia" w:hAnsiTheme="minorEastAsia"/>
          <w:noProof/>
        </w:rPr>
        <w:pict>
          <v:rect id="Rectangle 238" o:spid="_x0000_s1092" style="position:absolute;margin-left:44.55pt;margin-top:418.5pt;width:522.4pt;height:370.4pt;z-index:25194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8FpQIAAE4FAAAOAAAAZHJzL2Uyb0RvYy54bWysVFFv0zAQfkfiP1h+75J0bptES6etXRHS&#10;gInBD3Bjp7Fw7GC7TQfiv3O229LCC0K8JD77/Pnuu+/u5nbfSbTjxgqtKpxdpRhxVWsm1KbCnz+t&#10;RjlG1lHFqNSKV/iFW3w7f/3qZuhLPtatlowbBCDKlkNf4da5vkwSW7e8o/ZK91zBYaNNRx2YZpMw&#10;QwdA72QyTtNpMmjDeqNrbi3sLuMhngf8puG1+9A0ljskKwyxufA14bv232R+Q8uNoX0r6kMY9B+i&#10;6KhQ8OgJakkdRVsj/oDqRG201Y27qnWX6KYRNQ85QDZZ+ls2zy3tecgFyLH9iSb7/2Dr97sngwSr&#10;8DQHfhTtoEgfgTaqNpKj8XXuKRp6W4Lnc/9kfJK2f9T1F4uUXrTgx++M0UPLKYPAMu+fXFzwhoWr&#10;aD280wzw6dbpwNa+MZ0HBB7QPhTl5VQUvneohs3p9JoQH1sNZ2SWkhQM/wYtj9d7Y90brjvkFxU2&#10;EH6Ap7tH66Lr0SWEr6VgKyFlMMxmvZAG7SgoZLF4KO6WB3R77iaVd1baX4uIcQeihDf8mY83VPx7&#10;kY1Jej8uRqtpPhuRFZmMilmaj9KsuC+mKSnIcvXDB5iRshWMcfUoFD+qLyN/V91DH0TdBP2hAdi6&#10;nqQh94voQzvxU5rrTRZ85LaDgsTU80maHtoBtqFp4vaR6hNCIP4C3FO7pLaNFxisPIG07ISD1pai&#10;q3AO2Ed0r5MHxYKLo0LGdXJJRngFGD3+A8dBVV5IUZBrzV5AVEZDyUEeMIRg0WrzDaMBGrrC9uuW&#10;Go6RfKtAmEVGiJ8AwSCT2RgMc36yPj+hqgaoCjuM4nLh4tTY9kZsWngpUqj0HYi5EUFmXugxKojb&#10;G9C0IYPDgPFT4dwOXr/G4PwnAAAA//8DAFBLAwQUAAYACAAAACEAofMFu+MAAAAMAQAADwAAAGRy&#10;cy9kb3ducmV2LnhtbEyPwU7DMBBE70j8g7VIXFDrhKgkDXEqhASCnKBFIG5u7MYW8TqK3Tb8fbcn&#10;OO2uZjT7plpNrmcHPQbrUUA6T4BpbL2y2An42DzNCmAhSlSy96gF/OoAq/ryopKl8kd814d17BiF&#10;YCilABPjUHIeWqOdDHM/aCRt50cnI51jx9UojxTuen6bJHfcSYv0wchBPxrd/qz3TsCuGb6+0/7V&#10;etskz2bx9tJ83nghrq+mh3tgUU/xzwxnfEKHmpi2fo8qsF5AsUzJSTPLqdPZkGbZEtiWtkWeF8Dr&#10;iv8vUZ8AAAD//wMAUEsBAi0AFAAGAAgAAAAhALaDOJL+AAAA4QEAABMAAAAAAAAAAAAAAAAAAAAA&#10;AFtDb250ZW50X1R5cGVzXS54bWxQSwECLQAUAAYACAAAACEAOP0h/9YAAACUAQAACwAAAAAAAAAA&#10;AAAAAAAvAQAAX3JlbHMvLnJlbHNQSwECLQAUAAYACAAAACEAAMePBaUCAABOBQAADgAAAAAAAAAA&#10;AAAAAAAuAgAAZHJzL2Uyb0RvYy54bWxQSwECLQAUAAYACAAAACEAofMFu+MAAAAMAQAADwAAAAAA&#10;AAAAAAAAAAD/BAAAZHJzL2Rvd25yZXYueG1sUEsFBgAAAAAEAAQA8wAAAA8GAAAAAA==&#10;" o:allowincell="f" fillcolor="#cce9ad" stroked="f" strokecolor="#d8d8d8 [2732]" strokeweight=".5pt">
            <v:stroke dashstyle="dash"/>
            <w10:wrap anchorx="page" anchory="page"/>
          </v:rect>
        </w:pict>
      </w:r>
      <w:r>
        <w:rPr>
          <w:rFonts w:asciiTheme="minorEastAsia" w:hAnsiTheme="minorEastAsia"/>
          <w:noProof/>
        </w:rPr>
        <w:pict>
          <v:group id="Group 537" o:spid="_x0000_s1062" style="position:absolute;margin-left:469.15pt;margin-top:216.2pt;width:101.9pt;height:101.9pt;z-index:251991040;mso-position-horizontal-relative:page;mso-position-vertical-relative:page" coordorigin="9399,10554" coordsize="2038,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5aoAYAANJkAAAOAAAAZHJzL2Uyb0RvYy54bWzsXV1zm0YUfe9M/wPDuyJAfI/lTOzEmc6k&#10;TWbS/oA1IIkpYukutuxm+t979y4gCStxmkQgda4fZBbQsnu5Z7/O2auLlw/rwrjPhMx5OTftF5Zp&#10;ZGXC07xczs0/fr+ZhKYha1amrOBlNjcfM2m+vPz5p4tNFWcOX/EizYQBmZQy3lRzc1XXVTydymSV&#10;rZl8waushIsLLtashqRYTlPBNpD7upg6luVPN1ykleBJJiWcfa0vmpeY/2KRJfX7xUJmtVHMTShb&#10;jZ8CP2/V5/TygsVLwapVnjTFYN9QijXLS3hol9VrVjPjTuRPslrnieCSL+oXCV9P+WKRJxnWAWpj&#10;W73avBX8rsK6LOPNsurMBKbt2embs01+u/8gjDydm35om0bJ1vCS8LmGNwuUeTbVMoa73orqY/VB&#10;6DrC4Tue/Cnh8rR/XaWX+mbjdvMrTyFDdldzNM/DQqxVFlBx4wHfwmP3FrKH2kjgpO1Erj2Dl5XA&#10;tTaB7ylZwctU34tmUWQa6rLlea5+icnqTZOBY83A69S38UgVksX6yVjapnS6apjoatnZwunbIjyK&#10;LQzBwSUndjjz/JmDJmpMc6iKrYWeVpDFnW0cNwzQNqFlP7FM5Dd2ddTRlywDcJRbj5Pf53EfV6zK&#10;0JGl8qXOyrPWyu/vWQEOF2kj402tt0ntakbJr1esXGavhOCbVcZSKBNWEN7pzhdUQoKjPut7M9fv&#10;2ak1r21Zrfepo10rsbgSsn6b8bWhDuZmVhR5JVXdWMzu38la393epU5LXuTpTV4UmBDL2+tCGFDf&#10;ufnq2vevrvC7xd0aoKJPB17zWBbDaeXyeHdbEqmzQK/ey7so1RNKrp6li6HPQL2gYOqaqiG2Sp8i&#10;23GtKyea3PhhMHFvXG8SBVY4sezoClzDjdzXN/+oktluvMrTNCvf5WXWtpC2+3X+0LTVum3DNtLY&#10;AHo9x8NK75W+qVZTV7BAZ/q926BJLFOoHYuVD7xpjmuWF/p4ul9itBJUu/2PhkCPUU6icC/jW54+&#10;gsMgFOHFQ28GL3bFxd+msYGeYW7Kv+6YyEyj+KUEp4ts14Xbaky4XuBAQuxeud29wsoEspqbtWno&#10;w+tadz93lciXK3iSjbYo+StoJBc5OtC2VFBulQAs6rIOAEp3H5RQVzC3KgQgdzBQOoHftF6ESkIl&#10;oTL0eqhEdBwTlc3QxHN1U6xa3GZo0o0w7ADGjNgWE0gJpATS0O+B1Dl21/l5kLquq4e3BFIa39L4&#10;dmfSCbDQyxx60unOhgGpEzzpSF1bTcdxGSPEqa+eoeEiiJr+6BWQ7USoXT1pZ5c0B91fLTy4CkZz&#10;0GbieU5zUFi/28MorvEdf7R7AKNOEMDQW60lukGz0kiDXRrs0mAXeqx9jHrD9KOTL4HUtqgjpcVc&#10;WsxtGZYI2qm9jtQfD6TdaJd6UpqRnseMdEsXa4b4MFkc9YlzWHlByuQHE+dfIIt9xZfjRDIA9nd/&#10;SRYYqmYm6QXI5ZwnWRx1lHwzb28Y+WF5qY5UP5VJgCKrNVNKbPFTSpzY4k40dBwJR9STcLijSDhO&#10;jy0mWIKuq2uaQH9FIo4hRRxRT8ThHV3E8Xkm6oTpYkIpobQTgA0vtYp6og5vRFHHCfPFhFJC6Zgo&#10;7ak6vIFUHQfWubsltNNb5yaQEkjHBGlP1eGNp+o4YcaYQEogHROkPVmH3rp1fFnHmVHGhFJC6Zgo&#10;7Qk7vBGFHd2A9/Q4Y0IpofQgSr+KNAYxcKvMaHZbe400YzjSOATpM5LGypV7pLENRI6WH9uazT5L&#10;0jiALdB7+hevYeb/z6Txo+w2GEOghJRvYOMqkzWcnJs3+IcbTnd3HD/blmGeT+lV2nEMUgvacfy1&#10;8SwOhwEIrJ6ywxtF2TEwh0woLZcUF+B89mQEVk/p4R1d6XF6lDKBlkB7TsE8AqunA9FBfwZYcTsQ&#10;NmAshplAS6A9L9D2ZCE6Es7xQXtChDNhljB7XpjtiUT88UQiY/HPhFnC7HlhtqcZ8QfSjJwSHU2g&#10;JdCeF2h7GhJ/oNAgh0A7FjtNoCXQ/iDQ7pPVAwR9DqyevMQfSl5yIMg28J4BtCdq47TtzLD734bg&#10;8kOg6FUUcXWAPF8TRPz7g0APCmAVcnkWQlWfibn8g6NRP7/1Nlb0MYY3pljMBwOkB3YnEtF73v2h&#10;wnccxIo9g9VkjZUQKdotVjwVS11hxfORFuoC7n8/VihgOgVMB6WZafz3gOnYucEPZ6BwpfmRD/XL&#10;HLtpbIG2P0Vy+S8AAAD//wMAUEsDBBQABgAIAAAAIQCj2qcD4gAAAAwBAAAPAAAAZHJzL2Rvd25y&#10;ZXYueG1sTI/BasMwEETvhf6D2EJvjSzbNalrOYTQ9hQKTQqlN8Xa2CbWyliK7fx9lVNzXOYx87ZY&#10;zaZjIw6utSRBLCJgSJXVLdUSvvfvT0tgzivSqrOEEi7oYFXe3xUq13aiLxx3vmahhFyuJDTe9znn&#10;rmrQKLewPVLIjnYwyodzqLke1BTKTcfjKMq4US2FhUb1uGmwOu3ORsLHpKZ1It7G7em4ufzunz9/&#10;tgKlfHyY16/APM7+H4arflCHMjgd7Jm0Y52El2SZBFRCmsQpsCsh0lgAO0jIkiwGXhb89onyDwAA&#10;//8DAFBLAQItABQABgAIAAAAIQC2gziS/gAAAOEBAAATAAAAAAAAAAAAAAAAAAAAAABbQ29udGVu&#10;dF9UeXBlc10ueG1sUEsBAi0AFAAGAAgAAAAhADj9If/WAAAAlAEAAAsAAAAAAAAAAAAAAAAALwEA&#10;AF9yZWxzLy5yZWxzUEsBAi0AFAAGAAgAAAAhAKFKvlqgBgAA0mQAAA4AAAAAAAAAAAAAAAAALgIA&#10;AGRycy9lMm9Eb2MueG1sUEsBAi0AFAAGAAgAAAAhAKPapwPiAAAADAEAAA8AAAAAAAAAAAAAAAAA&#10;+ggAAGRycy9kb3ducmV2LnhtbFBLBQYAAAAABAAEAPMAAAAJCgAAAAA=&#10;" o:allowincell="f">
            <v:group id="Group 538" o:spid="_x0000_s1083" style="position:absolute;left:9399;top:10554;width:2038;height:2038;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jgsMAAADcAAAADwAAAGRycy9kb3ducmV2LnhtbESPwWrDMBBE74X8g9hC&#10;b43cQBLjRjYhoVAfmyY5L9bWMpFWjqXE7t9XhUKPw8y8YTbV5Ky40xA6zwpe5hkI4sbrjlsFx8+3&#10;5xxEiMgarWdS8E0BqnL2sMFC+5E/6H6IrUgQDgUqMDH2hZShMeQwzH1PnLwvPziMSQ6t1AOOCe6s&#10;XGTZSjrsOC0Y7GlnqLkcbk7BtL7as3GmrmtXh/1ytOvb8qTU0+O0fQURaYr/4b/2u1awyhfweyYd&#10;AV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4aOCwwAAANwAAAAP&#10;AAAAAAAAAAAAAAAAAKoCAABkcnMvZG93bnJldi54bWxQSwUGAAAAAAQABAD6AAAAmgMAAAAA&#10;">
              <v:oval id="Oval 539" o:spid="_x0000_s1091"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uOMYA&#10;AADcAAAADwAAAGRycy9kb3ducmV2LnhtbESPT2sCMRTE7wW/Q3gFL0Wz1aLL1ihWKBRP9c+hx8fm&#10;7Wbp5mVJoq799I0geBxm5jfMYtXbVpzJh8axgtdxBoK4dLrhWsHx8DnKQYSIrLF1TAquFGC1HDwt&#10;sNDuwjs672MtEoRDgQpMjF0hZSgNWQxj1xEnr3LeYkzS11J7vCS4beUky2bSYsNpwWBHG0Pl7/5k&#10;Few+8j9fbY8/06q18sXM8fvtulVq+Nyv30FE6uMjfG9/aQWzfAq3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uOMYAAADcAAAADwAAAAAAAAAAAAAAAACYAgAAZHJz&#10;L2Rvd25yZXYueG1sUEsFBgAAAAAEAAQA9QAAAIsDAAAAAA==&#10;" fillcolor="#874396" stroked="f"/>
              <v:oval id="Oval 540" o:spid="_x0000_s1090"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2TMUA&#10;AADcAAAADwAAAGRycy9kb3ducmV2LnhtbESPQWsCMRSE7wX/Q3iCl1KztWKX1Si2UCie1Hrw+Ni8&#10;3SxuXpYk1bW/3ghCj8PMfMMsVr1txZl8aBwreB1nIIhLpxuuFRx+vl5yECEia2wdk4IrBVgtB08L&#10;LLS78I7O+1iLBOFQoAITY1dIGUpDFsPYdcTJq5y3GJP0tdQeLwluWznJspm02HBaMNjRp6HytP+1&#10;CnYf+Z+vNofjW9Va+WzecTu9bpQaDfv1HESkPv6HH+1vrWCWT+F+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ZMxQAAANwAAAAPAAAAAAAAAAAAAAAAAJgCAABkcnMv&#10;ZG93bnJldi54bWxQSwUGAAAAAAQABAD1AAAAigMAAAAA&#10;" fillcolor="#874396" stroked="f"/>
              <v:oval id="Oval 541" o:spid="_x0000_s1089"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OLcQA&#10;AADcAAAADwAAAGRycy9kb3ducmV2LnhtbESPQWvCQBSE74L/YXmCt/piwRBSVymCYHsQqqW9PrPP&#10;JDb7NmS3mvrrXaHgcZiZb5j5sreNOnPnaycappMEFEvhTC2lhs/9+ikD5QOJocYJa/hjD8vFcDCn&#10;3LiLfPB5F0oVIeJz0lCF0OaIvqjYkp+4liV6R9dZClF2JZqOLhFuG3xOkhQt1RIXKmp5VXHxs/u1&#10;GvDr7bRffaPZHjC7prM1X9+PrPV41L++gArch0f4v70xGtJsBvcz8Qjg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zi3EAAAA3AAAAA8AAAAAAAAAAAAAAAAAmAIAAGRycy9k&#10;b3ducmV2LnhtbFBLBQYAAAAABAAEAPUAAACJAwAAAAA=&#10;" fillcolor="#874396" stroked="f"/>
              <v:oval id="Oval 542" o:spid="_x0000_s1088"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QWsUA&#10;AADcAAAADwAAAGRycy9kb3ducmV2LnhtbESPQWvCQBSE74L/YXlCb81LhYaQukoRBO2hUJX2+pp9&#10;Jmmzb0N21dRf7woFj8PMfMPMFoNt1Yl73zjR8JSkoFhKZxqpNOx3q8cclA8khlonrOGPPSzm49GM&#10;CuPO8sGnbahUhIgvSEMdQlcg+rJmSz5xHUv0Dq63FKLsKzQ9nSPctjhN0wwtNRIXaup4WXP5uz1a&#10;Dfi5+dktv9C8f2N+yZ5XfHk7sNYPk+H1BVTgIdzD/+210ZDlGdzOxCOA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VBaxQAAANwAAAAPAAAAAAAAAAAAAAAAAJgCAABkcnMv&#10;ZG93bnJldi54bWxQSwUGAAAAAAQABAD1AAAAigMAAAAA&#10;" fillcolor="#874396" stroked="f"/>
              <v:oval id="Oval 543" o:spid="_x0000_s1087"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Qf8UA&#10;AADcAAAADwAAAGRycy9kb3ducmV2LnhtbESPwWrDMBBE74H8g9hCb4nsFFLHjWySQKGBXurkA7bW&#10;xnJqrYylOO7fV4VCj8PMvGG25WQ7MdLgW8cK0mUCgrh2uuVGwfn0ushA+ICssXNMCr7JQ1nMZ1vM&#10;tbvzB41VaESEsM9RgQmhz6X0tSGLful64uhd3GAxRDk0Ug94j3DbyVWSrKXFluOCwZ4Ohuqv6mYV&#10;rPbvR7nrzPHT7g+bK9v0acxSpR4fpt0LiEBT+A//td+0gnX2DL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NB/xQAAANwAAAAPAAAAAAAAAAAAAAAAAJgCAABkcnMv&#10;ZG93bnJldi54bWxQSwUGAAAAAAQABAD1AAAAigMAAAAA&#10;" fillcolor="#874396" stroked="f"/>
              <v:oval id="Oval 544" o:spid="_x0000_s1086"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EDcAA&#10;AADcAAAADwAAAGRycy9kb3ducmV2LnhtbERPy4rCMBTdD/gP4QruxrQKUqtRVBgYYTY+PuDaXJtq&#10;c1OaWOvfm8WAy8N5L9e9rUVHra8cK0jHCQjiwumKSwXn0893BsIHZI21Y1LwIg/r1eBribl2Tz5Q&#10;dwyliCHsc1RgQmhyKX1hyKIfu4Y4clfXWgwRtqXULT5juK3lJElm0mLFscFgQztDxf34sAom27+9&#10;3NRmf7Hb3fzGNp12WarUaNhvFiAC9eEj/nf/agWzLK6NZ+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NEDcAAAADcAAAADwAAAAAAAAAAAAAAAACYAgAAZHJzL2Rvd25y&#10;ZXYueG1sUEsFBgAAAAAEAAQA9QAAAIUDAAAAAA==&#10;" fillcolor="#874396" stroked="f"/>
              <v:oval id="Oval 545" o:spid="_x0000_s1085"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E3sQA&#10;AADcAAAADwAAAGRycy9kb3ducmV2LnhtbESP0WrCQBRE34X+w3ILfdNNQxGbukosKL5UaPQDLtlr&#10;Npq9G7JrEv/eLQh9HGbmDLNcj7YRPXW+dqzgfZaAIC6drrlScDpupwsQPiBrbByTgjt5WK9eJkvM&#10;tBv4l/oiVCJC2GeowITQZlL60pBFP3MtcfTOrrMYouwqqTscItw2Mk2SubRYc1ww2NK3ofJa3KyC&#10;9Hz5yavDR7HL9Wm469Rs+u1GqbfXMf8CEWgM/+Fne68VzBef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RN7EAAAA3AAAAA8AAAAAAAAAAAAAAAAAmAIAAGRycy9k&#10;b3ducmV2LnhtbFBLBQYAAAAABAAEAPUAAACJAwAAAAA=&#10;" fillcolor="#874396" stroked="f"/>
              <v:oval id="Oval 546" o:spid="_x0000_s1084"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7nsEA&#10;AADcAAAADwAAAGRycy9kb3ducmV2LnhtbERP3WrCMBS+H/gO4QjezdQisnVGqYLDGwWrD3Bojk23&#10;5qQ0WVvf3lwIu/z4/tfb0Taip87XjhUs5gkI4tLpmisFt+vh/QOED8gaG8ek4EEetpvJ2xoz7Qa+&#10;UF+ESsQQ9hkqMCG0mZS+NGTRz11LHLm76yyGCLtK6g6HGG4bmSbJSlqsOTYYbGlvqPwt/qyC9P5z&#10;yqvzsvjO9W146NTs+sNOqdl0zL9ABBrDv/jlPmoFq884P5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ge57BAAAA3AAAAA8AAAAAAAAAAAAAAAAAmAIAAGRycy9kb3du&#10;cmV2LnhtbFBLBQYAAAAABAAEAPUAAACGAwAAAAA=&#10;" fillcolor="#874396" stroked="f"/>
            </v:group>
            <v:group id="Group 547" o:spid="_x0000_s1074" style="position:absolute;left:9630;top:10787;width:1572;height:1570;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KMMAAADcAAAADwAAAGRycy9kb3ducmV2LnhtbESPT2sCMRTE74V+h/AK&#10;3mpWwX+rUUQR3GPV9vzYPDeLycu6ie722zeFQo/DzPyGWW16Z8WT2lB7VjAaZiCIS69rrhRczof3&#10;OYgQkTVaz6TgmwJs1q8vK8y17/iDnqdYiQThkKMCE2OTSxlKQw7D0DfEybv61mFMsq2kbrFLcGfl&#10;OMum0mHNacFgQztD5e30cAr62d1+GWeKonBF2E86O3tMPpUavPXbJYhIffwP/7WPWsF0MYLfM+kI&#10;yPU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6qsowwAAANwAAAAP&#10;AAAAAAAAAAAAAAAAAKoCAABkcnMvZG93bnJldi54bWxQSwUGAAAAAAQABAD6AAAAmgMAAAAA&#10;">
              <v:oval id="Oval 548" o:spid="_x0000_s1082"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kXMUA&#10;AADcAAAADwAAAGRycy9kb3ducmV2LnhtbESPQWsCMRSE74X+h/AK3jSrgtjVKKVQETy0WkG9PTfP&#10;zdrNy7KJmv57UxB6HGbmG2Y6j7YWV2p95VhBv5eBIC6crrhUsP3+6I5B+ICssXZMCn7Jw3z2/DTF&#10;XLsbr+m6CaVIEPY5KjAhNLmUvjBk0fdcQ5y8k2sthiTbUuoWbwluaznIspG0WHFaMNjQu6HiZ3Ox&#10;Cg6fi+Ul8jgO/XpX9b/McX+WK6U6L/FtAiJQDP/hR3upFYxeB/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2RcxQAAANwAAAAPAAAAAAAAAAAAAAAAAJgCAABkcnMv&#10;ZG93bnJldi54bWxQSwUGAAAAAAQABAD1AAAAigMAAAAA&#10;" fillcolor="#ac66bb" stroked="f"/>
              <v:oval id="Oval 549" o:spid="_x0000_s1081"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Bx8UA&#10;AADcAAAADwAAAGRycy9kb3ducmV2LnhtbESPQWsCMRSE74X+h/AK3jSrgtjVKKVQETy0WkG9PTfP&#10;zdrNy7KJmv57UxB6HGbmG2Y6j7YWV2p95VhBv5eBIC6crrhUsP3+6I5B+ICssXZMCn7Jw3z2/DTF&#10;XLsbr+m6CaVIEPY5KjAhNLmUvjBk0fdcQ5y8k2sthiTbUuoWbwluaznIspG0WHFaMNjQu6HiZ3Ox&#10;Cg6fi+Ul8jgO/XpX9b/McX+WK6U6L/FtAiJQDP/hR3upFYxeh/B3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HHxQAAANwAAAAPAAAAAAAAAAAAAAAAAJgCAABkcnMv&#10;ZG93bnJldi54bWxQSwUGAAAAAAQABAD1AAAAigMAAAAA&#10;" fillcolor="#ac66bb" stroked="f"/>
              <v:oval id="Oval 550" o:spid="_x0000_s1080"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HcUA&#10;AADcAAAADwAAAGRycy9kb3ducmV2LnhtbESPQWvCQBSE74L/YXmF3nRTK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QdxQAAANwAAAAPAAAAAAAAAAAAAAAAAJgCAABkcnMv&#10;ZG93bnJldi54bWxQSwUGAAAAAAQABAD1AAAAigMAAAAA&#10;" fillcolor="#ac66bb" stroked="f"/>
              <v:oval id="Oval 551" o:spid="_x0000_s1079"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xhsUA&#10;AADcAAAADwAAAGRycy9kb3ducmV2LnhtbESPQWvCQBSE74L/YXmF3nRToRqjq4hF2uilWr0/s88k&#10;mH2bZrcm/ffdguBxmJlvmPmyM5W4UeNKywpehhEI4szqknMFx6/NIAbhPLLGyjIp+CUHy0W/N8dE&#10;25b3dDv4XAQIuwQVFN7XiZQuK8igG9qaOHgX2xj0QTa51A22AW4qOYqisTRYclgosKZ1Qdn18GMU&#10;xOf95/Y93aTx23ebTnm0k+fTRKnnp241A+Gp84/wvf2hFYyn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vGGxQAAANwAAAAPAAAAAAAAAAAAAAAAAJgCAABkcnMv&#10;ZG93bnJldi54bWxQSwUGAAAAAAQABAD1AAAAigMAAAAA&#10;" fillcolor="#ac66bb" stroked="f"/>
              <v:oval id="Oval 552" o:spid="_x0000_s1078"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UfcIA&#10;AADcAAAADwAAAGRycy9kb3ducmV2LnhtbESPT4vCMBTE7wt+h/CEva2peyhuNYoIol7Ev/dn82yL&#10;yUtpsm332xtB2OMwM79hZoveGtFS4yvHCsajBARx7nTFhYLLef01AeEDskbjmBT8kYfFfPAxw0y7&#10;jo/UnkIhIoR9hgrKEOpMSp+XZNGPXE0cvbtrLIYom0LqBrsIt0Z+J0kqLVYcF0qsaVVS/jj9WgVt&#10;sruZa3/Yp4d9ZzYclqvJrVPqc9gvpyAC9eE//G5vtYL0J4XX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VR9wgAAANwAAAAPAAAAAAAAAAAAAAAAAJgCAABkcnMvZG93&#10;bnJldi54bWxQSwUGAAAAAAQABAD1AAAAhwMAAAAA&#10;" fillcolor="#ac66bb" stroked="f"/>
              <v:oval id="Oval 553" o:spid="_x0000_s1077"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x5sQA&#10;AADcAAAADwAAAGRycy9kb3ducmV2LnhtbESPQWvCQBSE70L/w/IKvemmPURNsxERivUiNrb3Z/Y1&#10;Cd19G7JrEv+9Wyj0OMzMN0y+mawRA/W+dazgeZGAIK6cbrlW8Hl+m69A+ICs0TgmBTfysCkeZjlm&#10;2o38QUMZahEh7DNU0ITQZVL6qiGLfuE64uh9u95iiLKvpe5xjHBr5EuSpNJiy3GhwY52DVU/5dUq&#10;GJLDxXxNp2N6Oo5mz2G7W11GpZ4ep+0riEBT+A//td+1gnS9hN8z8Qj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98ebEAAAA3AAAAA8AAAAAAAAAAAAAAAAAmAIAAGRycy9k&#10;b3ducmV2LnhtbFBLBQYAAAAABAAEAPUAAACJAwAAAAA=&#10;" fillcolor="#ac66bb" stroked="f"/>
              <v:oval id="Oval 554" o:spid="_x0000_s1076"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zVsMA&#10;AADcAAAADwAAAGRycy9kb3ducmV2LnhtbERPTWvCQBC9F/wPywje6iZiRaOriFQohRYSBa9jdkyC&#10;2dmQ3Sapv757KHh8vO/NbjC16Kh1lWUF8TQCQZxbXXGh4Hw6vi5BOI+ssbZMCn7JwW47etlgom3P&#10;KXWZL0QIYZeggtL7JpHS5SUZdFPbEAfuZluDPsC2kLrFPoSbWs6iaCENVhwaSmzoUFJ+z36MgnnX&#10;p+nndX/1cfaYx5cHvX+9fSs1GQ/7NQhPg3+K/90fWsFiFdaG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WzVsMAAADcAAAADwAAAAAAAAAAAAAAAACYAgAAZHJzL2Rv&#10;d25yZXYueG1sUEsFBgAAAAAEAAQA9QAAAIgDAAAAAA==&#10;" fillcolor="#ac66bb" stroked="f"/>
              <v:oval id="Oval 555" o:spid="_x0000_s1075"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WzcYA&#10;AADcAAAADwAAAGRycy9kb3ducmV2LnhtbESPQWvCQBSE7wX/w/KE3uomRUVTVxGpUAoWEgu9PrOv&#10;STD7NmTXJPXXu0LB4zAz3zCrzWBq0VHrKssK4kkEgji3uuJCwfdx/7IA4TyyxtoyKfgjB5v16GmF&#10;ibY9p9RlvhABwi5BBaX3TSKly0sy6Ca2IQ7er20N+iDbQuoW+wA3tXyNork0WHFYKLGhXUn5ObsY&#10;BdOuT9PP0/bk4+w6jX+u9H6YfSn1PB62byA8Df4R/m9/aAXz5RLu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kWzcYAAADcAAAADwAAAAAAAAAAAAAAAACYAgAAZHJz&#10;L2Rvd25yZXYueG1sUEsFBgAAAAAEAAQA9QAAAIsDAAAAAA==&#10;" fillcolor="#ac66bb" stroked="f"/>
            </v:group>
            <v:group id="Group 556" o:spid="_x0000_s1065" style="position:absolute;left:9843;top:11000;width:1149;height:1147;rotation:-2005000fd" coordorigin="2487,801" coordsize="2960,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02UqcAAAADcAAAADwAAAGRycy9kb3ducmV2LnhtbERPz2vCMBS+C/sfwhvs&#10;ZtMNtKMzluEQ7HHqdn40b01Z8lKb1Hb//XIQPH58vzfV7Ky40hA6zwqesxwEceN1x62C82m/fAUR&#10;IrJG65kU/FGAavuw2GCp/cSfdD3GVqQQDiUqMDH2pZShMeQwZL4nTtyPHxzGBIdW6gGnFO6sfMnz&#10;tXTYcWow2NPOUPN7HJ2CubjYb+NMXdeuDh+ryRbj6kupp8f5/Q1EpDnexTf3QSso8jQ/nUlHQG7/&#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TZSpwAAAANwAAAAPAAAA&#10;AAAAAAAAAAAAAKoCAABkcnMvZG93bnJldi54bWxQSwUGAAAAAAQABAD6AAAAlwMAAAAA&#10;">
              <v:oval id="Oval 557" o:spid="_x0000_s1073" style="position:absolute;left:3467;top:80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9KFsMA&#10;AADcAAAADwAAAGRycy9kb3ducmV2LnhtbESPT0sDMRTE74LfITyhF7FJW7CyNi1SLXjtHzw/N8/d&#10;4OZlSdJt9ts3QsHjMDO/YVab7DoxUIjWs4bZVIEgrr2x3Gg4HXdPLyBiQjbYeSYNI0XYrO/vVlgZ&#10;f+E9DYfUiALhWKGGNqW+kjLWLTmMU98TF+/HB4epyNBIE/BS4K6Tc6WepUPLZaHFnrYt1b+Hs9Mw&#10;nMJXDqO1y35c5O/3xYd7RKX15CG/vYJIlNN/+Nb+NBqWagZ/Z8o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9KFsMAAADcAAAADwAAAAAAAAAAAAAAAACYAgAAZHJzL2Rv&#10;d25yZXYueG1sUEsFBgAAAAAEAAQA9QAAAIgDAAAAAA==&#10;" stroked="f"/>
              <v:oval id="Oval 558" o:spid="_x0000_s1072" style="position:absolute;left:3467;top:2761;width:10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UYcMA&#10;AADcAAAADwAAAGRycy9kb3ducmV2LnhtbESPT0sDMRTE7wW/Q3iCl2ITW2hl3WwR/4BX2+L5uXnu&#10;BjcvSxK32W9vBKHHYWZ+w9T77AYxUYjWs4a7lQJB3HpjudNwOr7e3oOICdng4Jk0zBRh31wtaqyM&#10;P/M7TYfUiQLhWKGGPqWxkjK2PTmMKz8SF+/LB4epyNBJE/Bc4G6Qa6W20qHlstDjSE89td+HH6dh&#10;OoWPHGZrd+O8yZ/Pmxe3RKX1zXV+fACRKKdL+L/9ZjTs1Br+zpQjI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3UYcMAAADcAAAADwAAAAAAAAAAAAAAAACYAgAAZHJzL2Rv&#10;d25yZXYueG1sUEsFBgAAAAAEAAQA9QAAAIgDAAAAAA==&#10;" stroked="f"/>
              <v:oval id="Oval 559" o:spid="_x0000_s1071" style="position:absolute;left:248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a/MYA&#10;AADcAAAADwAAAGRycy9kb3ducmV2LnhtbESP0WoCMRRE3wv+Q7hCX6QmttT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Xa/MYAAADcAAAADwAAAAAAAAAAAAAAAACYAgAAZHJz&#10;L2Rvd25yZXYueG1sUEsFBgAAAAAEAAQA9QAAAIsDAAAAAA==&#10;" stroked="f"/>
              <v:oval id="Oval 560" o:spid="_x0000_s1070" style="position:absolute;left:4447;top:1781;width:1000;height:10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CiMYA&#10;AADcAAAADwAAAGRycy9kb3ducmV2LnhtbESP0WoCMRRE3wv+Q7hCX6Qmltba1SilxVL0QVb9gMvm&#10;dje4uVk2Udd+vREKPg4zc4aZLTpXixO1wXrWMBoqEMSFN5ZLDfvd8mkCIkRkg7Vn0nChAIt572GG&#10;mfFnzum0jaVIEA4ZaqhibDIpQ1GRwzD0DXHyfn3rMCbZltK0eE5wV8tnpcbSoeW0UGFDnxUVh+3R&#10;aTj8rb/j+HXPyl7y49f7arC0m4HWj/3uYwoiUhfv4f/2j9Hwpl7gdiY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xCiMYAAADcAAAADwAAAAAAAAAAAAAAAACYAgAAZHJz&#10;L2Rvd25yZXYueG1sUEsFBgAAAAAEAAQA9QAAAIsDAAAAAA==&#10;" stroked="f"/>
              <v:oval id="Oval 561" o:spid="_x0000_s1069" style="position:absolute;left:4160;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IXMYA&#10;AADcAAAADwAAAGRycy9kb3ducmV2LnhtbESPT2vCQBTE7wW/w/IEb83GglbSrCIBoUgFqx56fM2+&#10;JsHs25jd/PHbdwsFj8PM/IZJN6OpRU+tqywrmEcxCOLc6ooLBZfz7nkFwnlkjbVlUnAnB5v15CnF&#10;RNuBP6k/+UIECLsEFZTeN4mULi/JoItsQxy8H9sa9EG2hdQtDgFuavkSx0tpsOKwUGJDWUn59dQZ&#10;BfstHQ/L70t36/V9/pV97A/d8abUbDpu30B4Gv0j/N9+1wpe4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wIXMYAAADcAAAADwAAAAAAAAAAAAAAAACYAgAAZHJz&#10;L2Rvd25yZXYueG1sUEsFBgAAAAAEAAQA9QAAAIsDAAAAAA==&#10;" stroked="f"/>
              <v:oval id="Oval 562" o:spid="_x0000_s1068" style="position:absolute;left:2775;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WK8YA&#10;AADcAAAADwAAAGRycy9kb3ducmV2LnhtbESPQWvCQBSE7wX/w/IEb83GHtKSZhURBAkV1Hro8TX7&#10;moRm3ybZTYz/3i0IPQ4z8w2TrSfTiJF6V1tWsIxiEMSF1TWXCi6fu+c3EM4ja2wsk4IbOVivZk8Z&#10;ptpe+UTj2ZciQNilqKDyvk2ldEVFBl1kW+Lg/djeoA+yL6Xu8RrgppEvcZxIgzWHhQpb2lZU/J4H&#10;oyDf0PGQfF+GbtS35df2Iz8Mx06pxXzavIPwNPn/8KO91wpe4wT+zo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6WK8YAAADcAAAADwAAAAAAAAAAAAAAAACYAgAAZHJz&#10;L2Rvd25yZXYueG1sUEsFBgAAAAAEAAQA9QAAAIsDAAAAAA==&#10;" stroked="f"/>
              <v:oval id="Oval 563" o:spid="_x0000_s1067" style="position:absolute;left:2775;top:1089;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OBsUA&#10;AADcAAAADwAAAGRycy9kb3ducmV2LnhtbESPQWvCQBSE7wX/w/IEL6KbilWJriI20h56qXrw+Nx9&#10;JsHs25BdTfrvuwWhx2FmvmFWm85W4kGNLx0reB0nIIi1MyXnCk7H/WgBwgdkg5VjUvBDHjbr3ssK&#10;U+Na/qbHIeQiQtinqKAIoU6l9Logi37sauLoXV1jMUTZ5NI02Ea4reQkSWbSYslxocCadgXp2+Fu&#10;FXxk7VBnb6ajCevd+/HrnF14qtSg322XIAJ14T/8bH8aBfNkD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s4GxQAAANwAAAAPAAAAAAAAAAAAAAAAAJgCAABkcnMv&#10;ZG93bnJldi54bWxQSwUGAAAAAAQABAD1AAAAigMAAAAA&#10;" stroked="f"/>
              <v:oval id="Oval 564" o:spid="_x0000_s1066" style="position:absolute;left:4160;top:2474;width:1000;height:1000;rotation:-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dMMA&#10;AADcAAAADwAAAGRycy9kb3ducmV2LnhtbERPPW/CMBDdkfgP1iGxoOIUFajSOKiCVGVgIXToeLWv&#10;SdT4HMUuSf99PSAxPr3vbDfaVlyp941jBY/LBASxdqbhSsHH5e3hGYQPyAZbx6Tgjzzs8ukkw9S4&#10;gc90LUMlYgj7FBXUIXSplF7XZNEvXUccuW/XWwwR9pU0PQ4x3LZylSQbabHh2FBjR/ua9E/5axW8&#10;F8NCF2sz0or1/nA5fRZf/KTUfDa+voAINIa7+OY+GgXbJK6NZ+IR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adMMAAADcAAAADwAAAAAAAAAAAAAAAACYAgAAZHJzL2Rv&#10;d25yZXYueG1sUEsFBgAAAAAEAAQA9QAAAIgDAAAAAA==&#10;" stroked="f"/>
            </v:group>
            <v:oval id="Oval 565" o:spid="_x0000_s1064" style="position:absolute;left:10078;top:11233;width:680;height:680;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m2cQA&#10;AADcAAAADwAAAGRycy9kb3ducmV2LnhtbESPQWsCMRSE7wX/Q3iCl6JZPXTrapRSLLT0pCuen5vn&#10;ZnXzsiTpuv33TaHQ4zAz3zDr7WBb0ZMPjWMF81kGgrhyuuFawbF8mz6DCBFZY+uYFHxTgO1m9LDG&#10;Qrs776k/xFokCIcCFZgYu0LKUBmyGGauI07exXmLMUlfS+3xnuC2lYsse5IWG04LBjt6NVTdDl9W&#10;AZ339OGs60/lp78+nsvc7Opcqcl4eFmBiDTE//Bf+10ryLM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nEAAAA3AAAAA8AAAAAAAAAAAAAAAAAmAIAAGRycy9k&#10;b3ducmV2LnhtbFBLBQYAAAAABAAEAPUAAACJAwAAAAA=&#10;" strokecolor="#874396" strokeweight="3pt"/>
            <v:oval id="Oval 566" o:spid="_x0000_s1063" style="position:absolute;left:10134;top:11288;width:567;height:569;rotation:-20050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sr8A&#10;AADcAAAADwAAAGRycy9kb3ducmV2LnhtbERPS4vCMBC+C/sfwgh706kiVbqmRRYUrz4OHodmbIvN&#10;pNvEWv/95rCwx4/vvS1G26qBe9840bCYJ6BYSmcaqTRcL/vZBpQPJIZaJ6zhzR6K/GOypcy4l5x4&#10;OIdKxRDxGWmoQ+gyRF/WbMnPXccSubvrLYUI+wpNT68YbltcJkmKlhqJDTV1/F1z+Tg/rYbDBdNn&#10;isfNzyntVo31+NjfBq0/p+PuC1TgMfyL/9xHo2G9iPPjmXgEMP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myvwAAANwAAAAPAAAAAAAAAAAAAAAAAJgCAABkcnMvZG93bnJl&#10;di54bWxQSwUGAAAAAAQABAD1AAAAhAMAAAAA&#10;" fillcolor="#874396" stroked="f"/>
            <w10:wrap anchorx="page" anchory="page"/>
          </v:group>
        </w:pict>
      </w:r>
      <w:r>
        <w:rPr>
          <w:rFonts w:asciiTheme="minorEastAsia" w:hAnsiTheme="minorEastAsia"/>
          <w:noProof/>
        </w:rPr>
        <w:pict>
          <v:shape id="Arc 439" o:spid="_x0000_s1061" style="position:absolute;margin-left:59.55pt;margin-top:247.9pt;width:28.7pt;height:37.15pt;rotation:841928fd;flip:x;z-index:25199001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3apAMAAAcJAAAOAAAAZHJzL2Uyb0RvYy54bWzUVl1v0zAUfUfiP1h+BHWJ0/Qj1To02hWQ&#10;+JIYP8B1nCZaYgfbbboh/jvXdpJlZUMI8cImtXbv0fE95zr35vzVsSrRgStdSLHE5CzEiAsm00Ls&#10;lvjr9WY0x0gbKlJaSsGX+JZr/Ori+bPzpl7wSOayTLlCQCL0oqmXODemXgSBZjmvqD6TNRcQzKSq&#10;qIGt2gWpog2wV2UQheE0aKRKayUZ1xp+XfsgvnD8WcaZ+ZRlmhtULjHkZtyncp9b+xlcnNPFTtE6&#10;L1ibBv2LLCpaCDi0p1pTQ9FeFb9QVQVTUsvMnDFZBTLLCsadBlBDwhM1X3Jac6cFzNF1b5P+d7Ts&#10;4+GzQkW6xDNCMBK0giJdKobicWLNaWq9AMyX+rOy8nT9XrIbDYHgQcRuNGDQtvkgU6CgeyOdIcdM&#10;VUhJMD4K51FCkgijrCzqt3BbHAA8QEdXkNu+IPxoEIMfx9M4TqBsDELxjMzDic0poAvLavNhe23e&#10;cOnW9PBeG1/PFFauGmmr6A2QZFUJpX05QqH9byvfA0B8D4jIJJk/BrK5dywRmYaPMV33R70I0JgQ&#10;1CAHPTnwuj8QYCHKAQSHnoL6AwHkD3yCbdxl5oA2/ScY4wEwfCq3yQDkzRiwgf27zmCad56zo2hN&#10;hxWi9vEPXX1rqW19rS1QRZDtKwgoV8DHwaDbgsd/BAZJFtzdDccMSd5npKANnDYAhRE0gK03vKbG&#10;CrEJ2SVq4Lba8mKU25UtDMqKEnqIgC4GLe5o1N62vE83ncxKHvi1dAzG6h0TL9hdNMjmPs7224K9&#10;5ndDNIkImTkZZNZezdrRtGmAvmQ2d08kpHgS6W+OFT0gh61V81tV2ih5A88rJPt/iKKLUgyd8y4P&#10;LejirJSa+8vmbWj9cIV2Vt33DiE3UF7XPEphyz+eEyi/tU7Lskht1G3UbrsqFTpQuAuvp+uNrwmw&#10;PYApuRepY8s5Ta/ataFF6deAL931B8/be2dbnhsY35MwuZpfzeNRHE2vRnG4Xo8uN6t4NN2Q2WQ9&#10;Xq9Wa/LDpkbiRV6kKRc2u254kfjPhkM7Rv3Y6cfXAxV6KHbj/trncQALHqbhujNo6b692d148PNk&#10;K9NbGBVuKED54O0BpkMu1R1GDUziJdbf9lTBY1a+EzDqEhLHADNuE09mEWzUMLIdRqhgQLXEBkMT&#10;ssuV8eN+X6til8NJfuwIeQkjKivsxHCzzGfVbmDaOgXtm4Ed58O9Q92/v1z8BAAA//8DAFBLAwQU&#10;AAYACAAAACEAfIVFiOAAAAALAQAADwAAAGRycy9kb3ducmV2LnhtbEyPwU7DMBBE70j8g7VI3Kht&#10;1LQ0xKkQEnAqiBaJqxubJCJeh9iNQ7++2xMcR/s0+6ZYT65jox1C61GBnAlgFitvWqwVfOyebu6A&#10;hajR6M6jVfBrA6zLy4tC58YnfLfjNtaMSjDkWkETY59zHqrGOh1mvrdIty8/OB0pDjU3g05U7jp+&#10;K8SCO90ifWh0bx8bW31vD05Bkj+bsd1VKRuTeDtunl8+X+eo1PXV9HAPLNop/sFw1id1KMlp7w9o&#10;Ausoy5UkVMF8ldGGM7FcZMD2CrKlkMDLgv/fUJ4AAAD//wMAUEsBAi0AFAAGAAgAAAAhALaDOJL+&#10;AAAA4QEAABMAAAAAAAAAAAAAAAAAAAAAAFtDb250ZW50X1R5cGVzXS54bWxQSwECLQAUAAYACAAA&#10;ACEAOP0h/9YAAACUAQAACwAAAAAAAAAAAAAAAAAvAQAAX3JlbHMvLnJlbHNQSwECLQAUAAYACAAA&#10;ACEAKPTt2qQDAAAHCQAADgAAAAAAAAAAAAAAAAAuAgAAZHJzL2Uyb0RvYy54bWxQSwECLQAUAAYA&#10;CAAAACEAfIVFiOAAAAALAQAADwAAAAAAAAAAAAAAAAD+BQAAZHJzL2Rvd25yZXYueG1sUEsFBgAA&#10;AAAEAAQA8wAAAAsHA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438" o:spid="_x0000_s1060" style="position:absolute;margin-left:59.3pt;margin-top:244.5pt;width:28.7pt;height:37.15pt;rotation:-85290fd;flip:x;z-index:25198899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AAoQMAAAQJAAAOAAAAZHJzL2Uyb0RvYy54bWzUVtGO2jgUfV+p/2D5sRWTGAIENJlqBobZ&#10;St1tpU4/wDgOiSaxs7YhTFf99722k0xgmapa7UtBCjb36Piec23fXL8/ViU6cKULKRJMrkKMuGAy&#10;LcQuwV8fN6MYI22oSGkpBU/wM9f4/c2b366besnHMpdlyhUCEqGXTZ3g3Jh6GQSa5byi+krWXEAw&#10;k6qiBqZqF6SKNsBelcE4DGdBI1VaK8m41vDv2gfxjePPMs7MpyzT3KAywZCbcU/lnlv7DG6u6XKn&#10;aJ0XrE2D/ocsKloIWLSnWlND0V4V/6KqCqaklpm5YrIKZJYVjDsNoIaEZ2q+5LTmTguYo+veJv3/&#10;0bI/D58VKtIEz8kYI0ErKNKtYiiaxNacptZLwHypPysrT9cfJXvSEAhOInaiAYO2zR8yBQq6N9IZ&#10;csxUhZQE4+dxGE8xysqi/h22iouCAejoqvHcV4MfDWLw52QWRQuoGYNQNCdxOLUJBXRpKW0ybK/N&#10;A5duTA8ftfHFTGHkSpG2ch6AJKtKqOu7EQrtty17DyADwJhMF/ElENjTs4zJLLzE9Ngv9TZAE0JQ&#10;gxz0bMHHfkGAhSgHECx6DuoXBJBf8BW2SZeZA9r0X2GMBsDwtdxsjZxbl9jA/l1nMM07z9lRtKbD&#10;CFF79kNX31pqW19rC1QRZPsKAsoV8DIYdFvw5KfAIMmCu73hmCHJl4wU3AHnp19hBKd/6w2vqbFC&#10;bEJ2iJoE+5qh3I5sYVBWlHCBCLjC4H47GrW3992np05mJQ/8UToGY/VOiBfsNhpk8xJn+23B7vi3&#10;IZqMCZk7GWTebs3a0bRpgL7FPF602Z5F+p1jRQ/IYWrV/FCVNko+wWGFZH8NUXRZiqFz3uWhBV2c&#10;lVJzv9m8Da0frtDOqpe7Q8gNlNddHqWw5Z/EJPT7V8uySG3U+qjVbrsqFTpQ2At3s/XG1wTYTmBK&#10;7kXq2HJO0/t2bGhR+jHgS7f9wfN239krz3WLvxfh4j6+j6NRNJ7dj6JwvR7dblbRaLYh8+l6sl6t&#10;1uS7PVokWuZFmnJhs+s6F4l+rjO0PdT3nL53nag4Ebtxn/Y8DmDBaRrudgYt3a83u+sNvplsZfoM&#10;fcJ1BCgfvDpAa8il+oZRA204wfqvPVVwzMoPAvrcgkQRwIybRNP5GCZqGNkOI1QwoEqwwXAJ2eHK&#10;+F6/r1Wxy2El33aEvIX+lBW2Y7hG5rNqJ9BqnYL2tcD28uHcoV5eXm7+AQAA//8DAFBLAwQUAAYA&#10;CAAAACEAyzNfsd4AAAALAQAADwAAAGRycy9kb3ducmV2LnhtbEyPz06EMBDG7ya+QzMm3tzSXUFE&#10;ysaYGGM8WX2AQruA0ilLC4tv7+xJb/Nlfvn+lPvVDWyxU+g9ShCbBJjFxpseWwmfH883ObAQNRo9&#10;eLQSfmyAfXV5UerC+BO+20XFlpEJhkJL6GIcC85D01mnw8aPFul38JPTkeTUcjPpE5m7gW+TJONO&#10;90gJnR7tU2ebbzU7CapW6vhyXN5mcXiNQvi03n6lUl5frY8PwKJd4x8M5/pUHSrqVPsZTWADaZFn&#10;hEq4ze9p1Jm4y+ioJaTZbge8Kvn/DdUvAAAA//8DAFBLAQItABQABgAIAAAAIQC2gziS/gAAAOEB&#10;AAATAAAAAAAAAAAAAAAAAAAAAABbQ29udGVudF9UeXBlc10ueG1sUEsBAi0AFAAGAAgAAAAhADj9&#10;If/WAAAAlAEAAAsAAAAAAAAAAAAAAAAALwEAAF9yZWxzLy5yZWxzUEsBAi0AFAAGAAgAAAAhADiU&#10;sAChAwAABAkAAA4AAAAAAAAAAAAAAAAALgIAAGRycy9lMm9Eb2MueG1sUEsBAi0AFAAGAAgAAAAh&#10;AMszX7HeAAAACwEAAA8AAAAAAAAAAAAAAAAA+wUAAGRycy9kb3ducmV2LnhtbFBLBQYAAAAABAAE&#10;APMAAAAGBwAAAAA=&#10;" o:allowincell="f" adj="0,,0" path="m310,nfc12117,170,21600,9789,21600,21598em310,nsc12117,170,21600,9789,21600,21598l,21598,310,xe" filled="f" strokecolor="#b6df89" strokeweight="3pt">
            <v:stroke joinstyle="round"/>
            <v:formulas/>
            <v:path arrowok="t" o:extrusionok="f" o:connecttype="custom" o:connectlocs="5248,0;364490,471805;0,471805" o:connectangles="0,0,0"/>
            <w10:wrap anchorx="page" anchory="page"/>
          </v:shape>
        </w:pict>
      </w:r>
      <w:r>
        <w:rPr>
          <w:rFonts w:asciiTheme="minorEastAsia" w:hAnsiTheme="minorEastAsia"/>
          <w:noProof/>
        </w:rPr>
        <w:pict>
          <v:shape id="Arc 437" o:spid="_x0000_s1059" style="position:absolute;margin-left:44.6pt;margin-top:325.8pt;width:44.7pt;height:111.4pt;z-index:251987968;visibility:visible;mso-position-horizontal-relative:page;mso-position-vertical-relative:page" coordsize="21453,2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KS0wMAAF8JAAAOAAAAZHJzL2Uyb0RvYy54bWzUVtFu2zYUfR+wfyD0uMGRZMuSbUQpMjsu&#10;BnRrgaYfQEuUJUQiNZK2nA779x2SkqqkzVYUfakDKKR4eHnPuZf36vrVpanJmUlVCZ564VXgEcYz&#10;kVf8mHof7vezlUeUpjynteAs9R6Z8l7d/PzTdddu2FyUos6ZJDDC1aZrU6/Uut34vspK1lB1JVrG&#10;sVgI2VCNqTz6uaQdrDe1Pw+C2O+EzFspMqYU3u7condj7RcFy/TbolBMkzr14Ju2T2mfB/P0b67p&#10;5ihpW1ZZ7wb9Bi8aWnEcOpraUU3JSVafmWqqTAolCn2VicYXRVFlzHIAmzB4xuZ9SVtmuUAc1Y4y&#10;qe9nNvvz/E6SKk+9JFx4hNMGQbqVGYkWiRGna9UGmPftO2noqfaNyB4UFvwnK2aigCGH7g+RwwQ9&#10;aWEFuRSyMTtBlVys7o+j7uyiSYaXyziJ14hOhqUwCqNkZQPj082wOzsp/ZoJa4me3yjt4pZjZFXP&#10;e89fw0rR1AjhrzMSmL8+wiMgnADmQbRKvgSaT0FhHHzJ0v141C8+iVfRgnRkHkbLxbMT78cTgQtI&#10;Seypz0HjiQBZKy9ZQ5AcQQDDZJ2EL1mMJsDgJWvLCcipMfEP+h8HhWk5iJ5deK86RoSaex7YSLdC&#10;mQgbXRBH0DZZQjdAmRC9AAZvA7ai/S8YlAx4ObXsNvUeSdz35zddegQ3/eAEb6k2RIxDZki61HMx&#10;IyVGJh0gSFWjWHCUK9Syi5YnU9vePgw0G3Fm98Ja0IavCb31azYw/oTITocq+419nOJNejsi83g5&#10;792ylnB+gvNBcR0vLUl46VaQV04pG/KB/8Q6ZDCE/pOY0lI84G4iQD8ML7qp+VQ9l1zjFQLtYT2r&#10;hWIu5ZwSvSQ23CZLJiWEiz2CbGtIzU0SJDGaCQoQRQuSPLf5rERd5QZnRFWPaltLcqZIDbSfXHQe&#10;qanSeJl6e/uzm+pTgwLocGFgfi7CeI9G5N4Pxc3ZtJfkyVmtVHpHVenQQO2EdlakOPHcul0ymt/1&#10;Y02r2o2tHMZdxLdPc1NjbSP6ex2s71Z3q2gWzeO7WRTsdrPb/TaaxfswWe4Wu+12F/5jSITRpqzy&#10;nHFDfmiKYfR1Tadvz66djW3xCT8lj4dRzF47F7gJzH/qhlUJXIb/LqpD23F96iDyR7QgKVyXx1cJ&#10;BqWQHz3SocOnnvrrRCVudf07Rwtdh1GEmGs7iZbJHBM5XTlMVyjPYCr1tIeaZ4ZbjRm2nFpZHUuc&#10;FNoE4OIWra+oTIeyPdJ51U/QxS2D/ovDfCZM5xb16bvo5l8AAAD//wMAUEsDBBQABgAIAAAAIQCv&#10;3aWc3AAAAAoBAAAPAAAAZHJzL2Rvd25yZXYueG1sTI/BTsMwDIbvSLxDZCRuLO1Yu65rOiGkiTMD&#10;7lnjNYXEqZJ0Kzw92Qlutv5Pvz83u9kadkYfBkcC8kUGDKlzaqBewPvb/qECFqIkJY0jFPCNAXbt&#10;7U0ja+Uu9IrnQ+xZKqFQSwE6xrHmPHQarQwLNyKl7OS8lTGtvufKy0sqt4Yvs6zkVg6ULmg54rPG&#10;7uswWQGbT69ng2X2kRf7KcaCup/HFyHu7+anLbCIc/yD4aqf1KFNTkc3kQrMCKg2y0QKKIu8BHYF&#10;1lUajilZr1bA24b/f6H9BQAA//8DAFBLAQItABQABgAIAAAAIQC2gziS/gAAAOEBAAATAAAAAAAA&#10;AAAAAAAAAAAAAABbQ29udGVudF9UeXBlc10ueG1sUEsBAi0AFAAGAAgAAAAhADj9If/WAAAAlAEA&#10;AAsAAAAAAAAAAAAAAAAALwEAAF9yZWxzLy5yZWxzUEsBAi0AFAAGAAgAAAAhAG5c4pLTAwAAXwkA&#10;AA4AAAAAAAAAAAAAAAAALgIAAGRycy9lMm9Eb2MueG1sUEsBAi0AFAAGAAgAAAAhAK/dpZzcAAAA&#10;CgEAAA8AAAAAAAAAAAAAAAAALQYAAGRycy9kb3ducmV2LnhtbFBLBQYAAAAABAAEAPMAAAA2BwAA&#10;AAA=&#10;" o:allowincell="f" adj="0,,0" path="m6843,-1nfc14784,2652,20477,9655,21452,17971em6843,-1nsc14784,2652,20477,9655,21452,17971l,20487,6843,-1xe" filled="f" strokecolor="white" strokeweight="6pt">
            <v:stroke dashstyle="1 1" joinstyle="round" endcap="round"/>
            <v:formulas/>
            <v:path arrowok="t" o:extrusionok="f" o:connecttype="custom" o:connectlocs="181080,0;567690,1241031;0,1414780" o:connectangles="0,0,0"/>
            <w10:wrap anchorx="page" anchory="page"/>
          </v:shape>
        </w:pict>
      </w:r>
      <w:r>
        <w:rPr>
          <w:rFonts w:asciiTheme="minorEastAsia" w:hAnsiTheme="minorEastAsia"/>
          <w:noProof/>
        </w:rPr>
        <w:pict>
          <v:shape id="Arc 436" o:spid="_x0000_s1058" style="position:absolute;margin-left:486.95pt;margin-top:63.3pt;width:74.95pt;height:36.85pt;rotation:-984698fd;z-index:251986944;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9y/QMAAD8KAAAOAAAAZHJzL2Uyb0RvYy54bWzsVttu4zYQfS/QfyD02MLR1RcZURapnSwK&#10;bLsLbPoBtC6WEElUSdpytui/93AoKXbSFEHRx+bB4eVoOHPOcIbXH05NzY65VJVoE8e/8hyWt6nI&#10;qnafOL893M9WDlOatxmvRZsnzlOunA8333933XfrPBClqLNcMhhp1brvEqfUulu7rkrLvOHqSnR5&#10;i81CyIZrTOXezSTvYb2p3cDzFm4vZNZJkeZKYXVrN50bsl8Ueao/F4XKNasTB75p+pX0uzO/7s01&#10;X+8l78oqHdzg/8KLhlctDp1Mbbnm7CCrV6aaKpVCiUJfpaJxRVFUaU4xIBrfexHN15J3OcUCclQ3&#10;0aT+O7Ppr8cvklVZ4iz9yGEtbyDSrUxZFC4MOX2n1sB87b5IE57qPon0UWHDvdgxEwUM2/W/iAwm&#10;+EELIuRUyIZJAeJnsefP/RWtInB2IhWeJhXyk2YpFmOAFnOHpdiKFss4nhtHXL42powT6UHpj7mg&#10;MT9+UtqKmGFEEmRDGB8heNHU0PPHGfPjOIyYx0bJJ5B/Bgr8hQfIa1DwDtDDdNwPLmz0LPLnYTRk&#10;2Hjcw3QcQH4YrEJWMjr2JXA6EkCy9JbFcPQNQBvAGxahr6XDHE10vOEjyJ+AryxCiP1INS9H9tNT&#10;O9CPEePm9nukdCeUUdqQAz0RvtUSKJLy78GI3YDDd4ERlgGPWUKW4eSzRxJV4OX9lw7D/d9Z0juu&#10;TSDGITNkPRKPtGNl4lhxWFHVKCEtihgq3EnLg6l4nx/HMBtxzB8EWdAm3hl0hldG4WCI4hmSHnZV&#10;+lP+7fyDMJyDdnwyD8LV4BZZ8v3AX9IObFKmd3bdKEjrlNIm4guzlzP7TYibhXTBKcM1sMtDsFiO&#10;F8s3dqYcfXEQpoazf+ROaSkeURSQA/9Tdy593Z6nAN1JUuec7BGT1kLl9vJYwgfmKXFJlOeq2Ip7&#10;pCslS92adF4u0CxRUjlarGwzuplK1FVmcEY79aQ2tWRHjiRHe81E77CaK43FxLmnP/qoPjQo8Bbn&#10;e+bP5iTW0Wjt+piP1iaV7ouzOqn0lqvSooHaCm2tSHFoM3K7zHl2N4w1r2o7Rpg11Q2k0XBhTdeg&#10;RvtH7MV3q7tVNIuCxd0s8rbb2e39Jpot7v3lfBtuN5ut/6cJwo/WZZVleWuCH5u+H72vqQ7PD9uu&#10;p7Z/EZ+S+91E5sCdFe4M5l66QSwhlvG/VXVsq7YP70T2hBZLzRRi4tWFrloK+c1hPV4wiaN+P3CJ&#10;+lT/3OKJEPtRBJimSTRfBpjI853d+Q5vU5hKHO2gepvhRmOGTw6drPYlTvIpAVpxi9ZeVKbp0hvA&#10;ejVM8EqhCIYXlXkGnc8J9fzuu/kLAAD//wMAUEsDBBQABgAIAAAAIQC6qi2f3wAAAAwBAAAPAAAA&#10;ZHJzL2Rvd25yZXYueG1sTI/BTsMwEETvSPyDtUjcqNMEhTbEqQqIWy8tIPXoxNskaryOYrd1/57t&#10;CY6jGc28KVfRDuKMk+8dKZjPEhBIjTM9tQq+vz6fFiB80GT04AgVXNHDqrq/K3Vh3IW2eN6FVnAJ&#10;+UIr6EIYCyl906HVfuZGJPYObrI6sJxaaSZ94XI7yDRJcml1T7zQ6RHfO2yOu5NVsN1TDMNmk/2s&#10;67ePa4z7Wi+elXp8iOtXEAFj+AvDDZ/RoWKm2p3IeDEoWL5kS46ykeY5iFtinmb8plbAyxnIqpT/&#10;T1S/AAAA//8DAFBLAQItABQABgAIAAAAIQC2gziS/gAAAOEBAAATAAAAAAAAAAAAAAAAAAAAAABb&#10;Q29udGVudF9UeXBlc10ueG1sUEsBAi0AFAAGAAgAAAAhADj9If/WAAAAlAEAAAsAAAAAAAAAAAAA&#10;AAAALwEAAF9yZWxzLy5yZWxzUEsBAi0AFAAGAAgAAAAhAJWhD3L9AwAAPwoAAA4AAAAAAAAAAAAA&#10;AAAALgIAAGRycy9lMm9Eb2MueG1sUEsBAi0AFAAGAAgAAAAhALqqLZ/fAAAADAEAAA8AAAAAAAAA&#10;AAAAAAAAVwYAAGRycy9kb3ducmV2LnhtbFBLBQYAAAAABAAEAPMAAABjBwAAAAA=&#10;" o:allowincell="f" adj="0,,0" path="m-1,13282nfc3355,5238,11217,-1,19934,,31863,,41534,9670,41534,21600em-1,13282nsc3355,5238,11217,-1,19934,,31863,,41534,9670,41534,21600r-21600,l-1,13282xe" filled="f" strokecolor="white" strokeweight="6pt">
            <v:stroke dashstyle="1 1" joinstyle="round" endcap="round"/>
            <v:formulas/>
            <v:path arrowok="t" o:extrusionok="f" o:connecttype="custom" o:connectlocs="0,287795;951865,467995;456842,467995" o:connectangles="0,0,0"/>
            <w10:wrap anchorx="page" anchory="page"/>
          </v:shape>
        </w:pict>
      </w:r>
    </w:p>
    <w:p w:rsidR="00084EBE" w:rsidRDefault="00084EBE">
      <w:pPr>
        <w:rPr>
          <w:rFonts w:asciiTheme="minorEastAsia" w:hAnsiTheme="minorEastAsia"/>
        </w:rPr>
      </w:pPr>
    </w:p>
    <w:p w:rsidR="00084EBE" w:rsidRDefault="00084EBE">
      <w:pPr>
        <w:rPr>
          <w:rFonts w:asciiTheme="minorEastAsia" w:hAnsiTheme="minorEastAsia"/>
        </w:rPr>
      </w:pPr>
      <w:r>
        <w:rPr>
          <w:rFonts w:asciiTheme="minorEastAsia" w:hAnsiTheme="minorEastAsia"/>
        </w:rPr>
        <w:br w:type="page"/>
      </w:r>
    </w:p>
    <w:p w:rsidR="00D73CAC" w:rsidRPr="00D73CAC" w:rsidRDefault="00263657" w:rsidP="00D73CAC">
      <w:pPr>
        <w:widowControl w:val="0"/>
        <w:spacing w:after="0" w:line="240" w:lineRule="auto"/>
        <w:jc w:val="center"/>
        <w:rPr>
          <w:rFonts w:ascii="標楷體" w:eastAsia="標楷體" w:hAnsi="標楷體" w:cs="Times New Roman"/>
          <w:b/>
          <w:kern w:val="2"/>
          <w:sz w:val="40"/>
        </w:rPr>
      </w:pPr>
      <w:r w:rsidRPr="00263657">
        <w:rPr>
          <w:rFonts w:ascii="標楷體" w:eastAsia="新細明體" w:hAnsi="標楷體" w:cs="Times New Roman"/>
          <w:noProof/>
          <w:color w:val="000000"/>
          <w:kern w:val="2"/>
          <w:sz w:val="28"/>
        </w:rPr>
        <w:lastRenderedPageBreak/>
        <w:pict>
          <v:shape id="文字方塊 731" o:spid="_x0000_s1057" type="#_x0000_t202" style="position:absolute;left:0;text-align:left;margin-left:-25.5pt;margin-top:77.25pt;width:522.25pt;height:3in;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a/ZQIAAK0EAAAOAAAAZHJzL2Uyb0RvYy54bWysVF1u1DAQfkfiDpbf2exud7slarYqWxYh&#10;lR+pcADHcRKrjsfY3k3KBZA4QHnmAByAA7XnYOxkly3lCZEHy+OZ+ebnm8npWdcoshXWSdAZnYzG&#10;lAjNoZC6yujHD+tnJ5Q4z3TBFGiR0Rvh6Nny6ZPT1qRiCjWoQliCINqlrclo7b1Jk8TxWjTMjcAI&#10;jcoSbMM8irZKCstaRG9UMh2Pj5MWbGEscOEcvl70SrqM+GUpuH9Xlk54ojKKufl42njm4UyWpyyt&#10;LDO15EMa7B+yaJjUGHQPdcE8IxsrH0E1kltwUPoRhyaBspRcxBqwmsn4j2quamZErAWb48y+Te7/&#10;wfK32/eWyCKji6MJJZo1SNL97Ze7H9/ub3/eff9Kwjt2qTUuReMrg+a+ewEdsh0rduYS+LUjGlY1&#10;05U4txbaWrACs4yeyYFrj+MCSN6+gQKDsY2HCNSVtgktxKYQREe2bvYMic4Tjo/Hx0fT+WJOCUfd&#10;dDE7whkI2SUs3bkb6/wrAQ0Jl4xaHIEIz7aXzvemO5MQzYGSxVoqFQVb5StlyZbhuKzjN6A/MFOa&#10;tBmdLybzcYQ2zPsAMYRU1aoW/DqqygrxHkGP4zdA703yv9o+SGMwwXJ3MQN2Iz0ukZJNRk/2yCwN&#10;JLzURRxxz6Tq7+irNHYssBKI6CnxXd7FMZjvyM6huEGaLPQ7gzuOlxrsZ0pa3JeMuk8bZgUl6rVG&#10;qp9PZrOwYFGYzRdTFOyhJj/UMM0RKqOekv668v1SboyVVY2R+uHScI7jUcpIXMi4z2pIH3ciUj/s&#10;b1i6Qzla/f7LLH8BAAD//wMAUEsDBBQABgAIAAAAIQBDgokw3gAAAAsBAAAPAAAAZHJzL2Rvd25y&#10;ZXYueG1sTI/BTsMwEETvSPyDtUjcWrtURm2IUyEQcOLQlANHN94mUeN1FDtN+vcsJ7jtaEazb/Ld&#10;7DtxwSG2gQyslgoEUhVcS7WBr8PbYgMiJkvOdoHQwBUj7Irbm9xmLky0x0uZasElFDNroEmpz6SM&#10;VYPexmXokdg7hcHbxHKopRvsxOW+kw9KPUpvW+IPje3xpcHqXI7egE/xNVzf9x+qHCN+nqbzN3pl&#10;zP3d/PwEIuGc/sLwi8/oUDDTMYzkougMLPSKtyQ29JoPTmy3aw3iaEBvtAJZ5PL/huIHAAD//wMA&#10;UEsBAi0AFAAGAAgAAAAhALaDOJL+AAAA4QEAABMAAAAAAAAAAAAAAAAAAAAAAFtDb250ZW50X1R5&#10;cGVzXS54bWxQSwECLQAUAAYACAAAACEAOP0h/9YAAACUAQAACwAAAAAAAAAAAAAAAAAvAQAAX3Jl&#10;bHMvLnJlbHNQSwECLQAUAAYACAAAACEAEEEWv2UCAACtBAAADgAAAAAAAAAAAAAAAAAuAgAAZHJz&#10;L2Uyb0RvYy54bWxQSwECLQAUAAYACAAAACEAQ4KJMN4AAAALAQAADwAAAAAAAAAAAAAAAAC/BAAA&#10;ZHJzL2Rvd25yZXYueG1sUEsFBgAAAAAEAAQA8wAAAMoFAAAAAA==&#10;" strokeweight="4.5pt">
            <v:stroke r:id="rId13" o:title="" filltype="pattern"/>
            <v:textbox>
              <w:txbxContent>
                <w:p w:rsidR="00D73CAC" w:rsidRPr="003E72B0" w:rsidRDefault="00D73CAC" w:rsidP="00087B03">
                  <w:pPr>
                    <w:spacing w:beforeLines="50"/>
                    <w:jc w:val="both"/>
                    <w:rPr>
                      <w:rFonts w:ascii="標楷體" w:eastAsia="標楷體" w:hAnsi="標楷體"/>
                      <w:color w:val="141823"/>
                    </w:rPr>
                  </w:pPr>
                  <w:r w:rsidRPr="003E72B0">
                    <w:rPr>
                      <w:rFonts w:ascii="標楷體" w:eastAsia="標楷體" w:hAnsi="標楷體" w:hint="eastAsia"/>
                      <w:color w:val="141823"/>
                    </w:rPr>
                    <w:t xml:space="preserve">　　</w:t>
                  </w:r>
                  <w:r>
                    <w:rPr>
                      <w:rFonts w:ascii="標楷體" w:eastAsia="標楷體" w:hAnsi="標楷體" w:hint="eastAsia"/>
                      <w:color w:val="141823"/>
                    </w:rPr>
                    <w:t>花蓮縣立教師合唱團（以下簡稱</w:t>
                  </w:r>
                  <w:r w:rsidRPr="003E72B0">
                    <w:rPr>
                      <w:rFonts w:ascii="標楷體" w:eastAsia="標楷體" w:hAnsi="標楷體" w:hint="eastAsia"/>
                      <w:color w:val="141823"/>
                    </w:rPr>
                    <w:t>本團</w:t>
                  </w:r>
                  <w:r>
                    <w:rPr>
                      <w:rFonts w:ascii="標楷體" w:eastAsia="標楷體" w:hAnsi="標楷體" w:hint="eastAsia"/>
                      <w:color w:val="141823"/>
                    </w:rPr>
                    <w:t>）</w:t>
                  </w:r>
                  <w:r w:rsidRPr="003E72B0">
                    <w:rPr>
                      <w:rFonts w:ascii="標楷體" w:eastAsia="標楷體" w:hAnsi="標楷體" w:hint="eastAsia"/>
                      <w:color w:val="141823"/>
                    </w:rPr>
                    <w:t>於民國83年4月12日成立，迄今已逾2</w:t>
                  </w:r>
                  <w:r>
                    <w:rPr>
                      <w:rFonts w:ascii="標楷體" w:eastAsia="標楷體" w:hAnsi="標楷體" w:hint="eastAsia"/>
                      <w:color w:val="141823"/>
                    </w:rPr>
                    <w:t>4年，為男女四部混聲的合唱團體，以及本縣縣政府立案之演藝團體</w:t>
                  </w:r>
                  <w:r w:rsidRPr="003E72B0">
                    <w:rPr>
                      <w:rFonts w:ascii="標楷體" w:eastAsia="標楷體" w:hAnsi="標楷體" w:hint="eastAsia"/>
                      <w:color w:val="141823"/>
                    </w:rPr>
                    <w:t>；練唱時間為每週乙次，大家齊聚一堂，秉持著對音樂的熱情，以旋律美化人生、豐富美好生活，傳遞優美和聲。</w:t>
                  </w:r>
                </w:p>
                <w:p w:rsidR="00D73CAC" w:rsidRPr="003E72B0" w:rsidRDefault="00D73CAC" w:rsidP="00D73CAC">
                  <w:pPr>
                    <w:jc w:val="both"/>
                    <w:rPr>
                      <w:rFonts w:ascii="標楷體" w:eastAsia="標楷體" w:hAnsi="標楷體"/>
                      <w:color w:val="141823"/>
                    </w:rPr>
                  </w:pPr>
                  <w:r w:rsidRPr="003E72B0">
                    <w:rPr>
                      <w:rFonts w:ascii="標楷體" w:eastAsia="標楷體" w:hAnsi="標楷體" w:hint="eastAsia"/>
                      <w:color w:val="141823"/>
                    </w:rPr>
                    <w:t xml:space="preserve">　　本團現任團長為</w:t>
                  </w:r>
                  <w:r>
                    <w:rPr>
                      <w:rFonts w:ascii="標楷體" w:eastAsia="標楷體" w:hAnsi="標楷體" w:hint="eastAsia"/>
                      <w:color w:val="141823"/>
                    </w:rPr>
                    <w:t>國立東華大學附設實驗</w:t>
                  </w:r>
                  <w:r w:rsidRPr="003E72B0">
                    <w:rPr>
                      <w:rFonts w:ascii="標楷體" w:eastAsia="標楷體" w:hAnsi="標楷體" w:hint="eastAsia"/>
                      <w:color w:val="141823"/>
                    </w:rPr>
                    <w:t>國</w:t>
                  </w:r>
                  <w:r>
                    <w:rPr>
                      <w:rFonts w:ascii="標楷體" w:eastAsia="標楷體" w:hAnsi="標楷體" w:hint="eastAsia"/>
                      <w:color w:val="141823"/>
                    </w:rPr>
                    <w:t>民</w:t>
                  </w:r>
                  <w:r w:rsidRPr="003E72B0">
                    <w:rPr>
                      <w:rFonts w:ascii="標楷體" w:eastAsia="標楷體" w:hAnsi="標楷體" w:hint="eastAsia"/>
                      <w:color w:val="141823"/>
                    </w:rPr>
                    <w:t>小</w:t>
                  </w:r>
                  <w:r>
                    <w:rPr>
                      <w:rFonts w:ascii="標楷體" w:eastAsia="標楷體" w:hAnsi="標楷體" w:hint="eastAsia"/>
                      <w:color w:val="141823"/>
                    </w:rPr>
                    <w:t>學</w:t>
                  </w:r>
                  <w:r w:rsidRPr="003E72B0">
                    <w:rPr>
                      <w:rFonts w:ascii="標楷體" w:eastAsia="標楷體" w:hAnsi="標楷體" w:hint="eastAsia"/>
                      <w:color w:val="141823"/>
                    </w:rPr>
                    <w:t>鮑明鈞校長，並敦請熱心的教育人士擔任本團顧問，由國立東華大學彭翠萍教授擔任常任指導及指揮，花蓮市中華國小音樂專任教師方家儀老師擔任伴奏。</w:t>
                  </w:r>
                  <w:r>
                    <w:rPr>
                      <w:rFonts w:ascii="標楷體" w:eastAsia="標楷體" w:hAnsi="標楷體" w:hint="eastAsia"/>
                      <w:color w:val="141823"/>
                    </w:rPr>
                    <w:t>本團</w:t>
                  </w:r>
                  <w:r w:rsidRPr="003E72B0">
                    <w:rPr>
                      <w:rFonts w:ascii="標楷體" w:eastAsia="標楷體" w:hAnsi="標楷體" w:hint="eastAsia"/>
                      <w:color w:val="141823"/>
                    </w:rPr>
                    <w:t>練</w:t>
                  </w:r>
                  <w:r>
                    <w:rPr>
                      <w:rFonts w:ascii="標楷體" w:eastAsia="標楷體" w:hAnsi="標楷體" w:hint="eastAsia"/>
                      <w:color w:val="141823"/>
                    </w:rPr>
                    <w:t>唱</w:t>
                  </w:r>
                  <w:r w:rsidRPr="003E72B0">
                    <w:rPr>
                      <w:rFonts w:ascii="標楷體" w:eastAsia="標楷體" w:hAnsi="標楷體" w:hint="eastAsia"/>
                      <w:color w:val="141823"/>
                    </w:rPr>
                    <w:t>時間為每週五下午4</w:t>
                  </w:r>
                  <w:r>
                    <w:rPr>
                      <w:rFonts w:ascii="標楷體" w:eastAsia="標楷體" w:hAnsi="標楷體" w:hint="eastAsia"/>
                      <w:color w:val="141823"/>
                    </w:rPr>
                    <w:t>：</w:t>
                  </w:r>
                  <w:r w:rsidRPr="003E72B0">
                    <w:rPr>
                      <w:rFonts w:ascii="標楷體" w:eastAsia="標楷體" w:hAnsi="標楷體" w:hint="eastAsia"/>
                      <w:color w:val="141823"/>
                    </w:rPr>
                    <w:t>00～6</w:t>
                  </w:r>
                  <w:r>
                    <w:rPr>
                      <w:rFonts w:ascii="標楷體" w:eastAsia="標楷體" w:hAnsi="標楷體" w:hint="eastAsia"/>
                      <w:color w:val="141823"/>
                    </w:rPr>
                    <w:t>：</w:t>
                  </w:r>
                  <w:r w:rsidRPr="003E72B0">
                    <w:rPr>
                      <w:rFonts w:ascii="標楷體" w:eastAsia="標楷體" w:hAnsi="標楷體" w:hint="eastAsia"/>
                      <w:color w:val="141823"/>
                    </w:rPr>
                    <w:t>00，於花蓮市美崙天主堂一樓進行練唱。彭教授平日指導風趣又不失嚴謹，團員們的音樂素養與聲樂技巧逐年進步；選唱曲目風格亦貫及中西、</w:t>
                  </w:r>
                  <w:r>
                    <w:rPr>
                      <w:rFonts w:ascii="標楷體" w:eastAsia="標楷體" w:hAnsi="標楷體" w:hint="eastAsia"/>
                      <w:color w:val="141823"/>
                    </w:rPr>
                    <w:t>涵</w:t>
                  </w:r>
                  <w:r w:rsidRPr="003E72B0">
                    <w:rPr>
                      <w:rFonts w:ascii="標楷體" w:eastAsia="標楷體" w:hAnsi="標楷體" w:hint="eastAsia"/>
                      <w:color w:val="141823"/>
                    </w:rPr>
                    <w:t>蓋古今，豐富多元；演出形式更是不斷超越創新、突破傳統，頗受肯定。</w:t>
                  </w:r>
                </w:p>
                <w:p w:rsidR="00D73CAC" w:rsidRPr="003E72B0" w:rsidRDefault="00D73CAC" w:rsidP="00D73CAC">
                  <w:pPr>
                    <w:jc w:val="both"/>
                  </w:pPr>
                  <w:r w:rsidRPr="003E72B0">
                    <w:rPr>
                      <w:rFonts w:ascii="標楷體" w:eastAsia="標楷體" w:hAnsi="標楷體" w:hint="eastAsia"/>
                      <w:color w:val="141823"/>
                    </w:rPr>
                    <w:t xml:space="preserve">　　「人聲是最易親近人，也是最易感動人的樂器。」這兒就像個溫暖的大家庭一樣，本團</w:t>
                  </w:r>
                  <w:r>
                    <w:rPr>
                      <w:rFonts w:ascii="標楷體" w:eastAsia="標楷體" w:hAnsi="標楷體" w:hint="eastAsia"/>
                      <w:color w:val="141823"/>
                    </w:rPr>
                    <w:t>衷心且誠摯地</w:t>
                  </w:r>
                  <w:r w:rsidRPr="003E72B0">
                    <w:rPr>
                      <w:rFonts w:ascii="標楷體" w:eastAsia="標楷體" w:hAnsi="標楷體" w:hint="eastAsia"/>
                      <w:color w:val="141823"/>
                    </w:rPr>
                    <w:t>期待您的加入。</w:t>
                  </w:r>
                </w:p>
              </w:txbxContent>
            </v:textbox>
            <w10:wrap type="square"/>
          </v:shape>
        </w:pict>
      </w:r>
      <w:r w:rsidR="00D73CAC" w:rsidRPr="00D73CAC">
        <w:rPr>
          <w:rFonts w:ascii="標楷體" w:eastAsia="標楷體" w:hAnsi="標楷體" w:cs="Times New Roman" w:hint="eastAsia"/>
          <w:b/>
          <w:kern w:val="2"/>
          <w:sz w:val="40"/>
        </w:rPr>
        <w:t>就是要唱～</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教師合唱團新血</w:t>
      </w:r>
      <w:r w:rsidR="00D73CAC" w:rsidRPr="00D73CAC">
        <w:rPr>
          <w:rFonts w:ascii="標楷體" w:eastAsia="標楷體" w:hAnsi="標楷體" w:cs="Times New Roman" w:hint="eastAsia"/>
          <w:b/>
          <w:kern w:val="2"/>
          <w:sz w:val="40"/>
          <w:lang w:eastAsia="zh-HK"/>
        </w:rPr>
        <w:t>】</w:t>
      </w:r>
      <w:r w:rsidR="00D73CAC" w:rsidRPr="00D73CAC">
        <w:rPr>
          <w:rFonts w:ascii="標楷體" w:eastAsia="標楷體" w:hAnsi="標楷體" w:cs="Times New Roman" w:hint="eastAsia"/>
          <w:b/>
          <w:kern w:val="2"/>
          <w:sz w:val="40"/>
        </w:rPr>
        <w:t>招</w:t>
      </w:r>
      <w:r w:rsidR="00EE280F">
        <w:rPr>
          <w:rFonts w:ascii="標楷體" w:eastAsia="標楷體" w:hAnsi="標楷體" w:cs="Times New Roman" w:hint="eastAsia"/>
          <w:b/>
          <w:kern w:val="2"/>
          <w:sz w:val="40"/>
        </w:rPr>
        <w:t>收</w:t>
      </w:r>
      <w:r w:rsidR="00D73CAC" w:rsidRPr="00D73CAC">
        <w:rPr>
          <w:rFonts w:ascii="標楷體" w:eastAsia="標楷體" w:hAnsi="標楷體" w:cs="Times New Roman" w:hint="eastAsia"/>
          <w:b/>
          <w:kern w:val="2"/>
          <w:sz w:val="40"/>
        </w:rPr>
        <w:t>中！</w:t>
      </w:r>
    </w:p>
    <w:p w:rsidR="00D73CAC" w:rsidRPr="00D73CAC" w:rsidRDefault="00D73CAC" w:rsidP="00087B03">
      <w:pPr>
        <w:widowControl w:val="0"/>
        <w:spacing w:beforeLines="100" w:afterLines="100" w:line="240" w:lineRule="auto"/>
        <w:jc w:val="center"/>
        <w:rPr>
          <w:rFonts w:ascii="標楷體" w:eastAsia="標楷體" w:hAnsi="標楷體" w:cs="Times New Roman"/>
          <w:kern w:val="2"/>
          <w:sz w:val="36"/>
          <w:bdr w:val="single" w:sz="4" w:space="0" w:color="auto"/>
        </w:rPr>
      </w:pPr>
      <w:r w:rsidRPr="00D73CAC">
        <w:rPr>
          <w:rFonts w:ascii="標楷體" w:eastAsia="標楷體" w:hAnsi="標楷體" w:cs="Times New Roman" w:hint="eastAsia"/>
          <w:kern w:val="2"/>
          <w:sz w:val="36"/>
          <w:lang w:eastAsia="zh-HK"/>
        </w:rPr>
        <w:t>花蓮縣立教師</w:t>
      </w:r>
      <w:r w:rsidRPr="00D73CAC">
        <w:rPr>
          <w:rFonts w:ascii="標楷體" w:eastAsia="標楷體" w:hAnsi="標楷體" w:cs="Times New Roman" w:hint="eastAsia"/>
          <w:kern w:val="2"/>
          <w:sz w:val="36"/>
        </w:rPr>
        <w:t xml:space="preserve">合唱團　</w:t>
      </w:r>
      <w:r w:rsidRPr="00D73CAC">
        <w:rPr>
          <w:rFonts w:ascii="標楷體" w:eastAsia="標楷體" w:hAnsi="標楷體" w:cs="Times New Roman" w:hint="eastAsia"/>
          <w:b/>
          <w:kern w:val="2"/>
          <w:sz w:val="36"/>
          <w:bdr w:val="single" w:sz="4" w:space="0" w:color="auto"/>
        </w:rPr>
        <w:t>入團甄選簡章辦法</w:t>
      </w:r>
    </w:p>
    <w:p w:rsidR="00D73CAC" w:rsidRPr="00D73CAC" w:rsidRDefault="00D73CAC" w:rsidP="00087B03">
      <w:pPr>
        <w:widowControl w:val="0"/>
        <w:spacing w:beforeLines="200" w:after="0" w:line="240" w:lineRule="auto"/>
        <w:rPr>
          <w:rFonts w:ascii="標楷體" w:eastAsia="標楷體" w:hAnsi="標楷體" w:cs="Times New Roman"/>
          <w:kern w:val="2"/>
        </w:rPr>
      </w:pPr>
      <w:r w:rsidRPr="00D73CAC">
        <w:rPr>
          <w:rFonts w:ascii="標楷體" w:eastAsia="標楷體" w:hAnsi="標楷體" w:cs="Times New Roman" w:hint="eastAsia"/>
          <w:b/>
          <w:kern w:val="2"/>
        </w:rPr>
        <w:t>一、</w:t>
      </w:r>
      <w:r w:rsidRPr="00D73CAC">
        <w:rPr>
          <w:rFonts w:ascii="標楷體" w:eastAsia="標楷體" w:hAnsi="標楷體" w:cs="Times New Roman" w:hint="eastAsia"/>
          <w:b/>
          <w:kern w:val="2"/>
          <w:lang w:eastAsia="zh-HK"/>
        </w:rPr>
        <w:t>招收</w:t>
      </w:r>
      <w:r w:rsidRPr="00D73CAC">
        <w:rPr>
          <w:rFonts w:ascii="標楷體" w:eastAsia="標楷體" w:hAnsi="標楷體" w:cs="Times New Roman" w:hint="eastAsia"/>
          <w:b/>
          <w:kern w:val="2"/>
        </w:rPr>
        <w:t>目的</w:t>
      </w:r>
      <w:r w:rsidRPr="00D73CAC">
        <w:rPr>
          <w:rFonts w:ascii="標楷體" w:eastAsia="標楷體" w:hAnsi="標楷體" w:cs="Times New Roman" w:hint="eastAsia"/>
          <w:kern w:val="2"/>
        </w:rPr>
        <w:t>：</w:t>
      </w:r>
    </w:p>
    <w:p w:rsidR="00D73CAC" w:rsidRPr="00D73CAC" w:rsidRDefault="00D73CAC" w:rsidP="00087B03">
      <w:pPr>
        <w:widowControl w:val="0"/>
        <w:spacing w:beforeLines="50" w:after="0" w:line="240" w:lineRule="auto"/>
        <w:ind w:leftChars="200" w:left="480"/>
        <w:rPr>
          <w:rFonts w:ascii="標楷體" w:eastAsia="標楷體" w:hAnsi="標楷體" w:cs="Times New Roman"/>
          <w:kern w:val="2"/>
        </w:rPr>
      </w:pPr>
      <w:r w:rsidRPr="00D73CAC">
        <w:rPr>
          <w:rFonts w:ascii="標楷體" w:eastAsia="標楷體" w:hAnsi="標楷體" w:cs="Times New Roman" w:hint="eastAsia"/>
          <w:kern w:val="2"/>
        </w:rPr>
        <w:t>為推廣音樂教育，提升縣內音樂水準。發揮寓教於樂，達到音樂普及化的效果。實現「生活即藝術，藝術即生活」的理想。提供音樂教師指導合唱研習以及音樂愛好者培</w:t>
      </w:r>
      <w:bookmarkStart w:id="0" w:name="_GoBack"/>
      <w:bookmarkEnd w:id="0"/>
      <w:r w:rsidRPr="00D73CAC">
        <w:rPr>
          <w:rFonts w:ascii="標楷體" w:eastAsia="標楷體" w:hAnsi="標楷體" w:cs="Times New Roman" w:hint="eastAsia"/>
          <w:kern w:val="2"/>
        </w:rPr>
        <w:t>養合唱興趣的機會。</w:t>
      </w:r>
    </w:p>
    <w:p w:rsidR="00D73CAC" w:rsidRPr="00D73CAC" w:rsidRDefault="00D73CAC" w:rsidP="00087B0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二、招收對象</w:t>
      </w:r>
      <w:r w:rsidRPr="00D73CAC">
        <w:rPr>
          <w:rFonts w:ascii="標楷體" w:eastAsia="標楷體" w:hAnsi="標楷體" w:cs="Times New Roman" w:hint="eastAsia"/>
          <w:kern w:val="2"/>
        </w:rPr>
        <w:t>：</w:t>
      </w:r>
    </w:p>
    <w:p w:rsidR="00D73CAC" w:rsidRPr="00D73CAC" w:rsidRDefault="00D73CAC" w:rsidP="00087B03">
      <w:pPr>
        <w:widowControl w:val="0"/>
        <w:spacing w:beforeLines="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(一) 凡任職本縣各級學校在職教師（職員）或退休教師。</w:t>
      </w:r>
    </w:p>
    <w:p w:rsidR="00D73CAC" w:rsidRPr="00D73CAC" w:rsidRDefault="00D73CAC" w:rsidP="00D73CAC">
      <w:pPr>
        <w:widowControl w:val="0"/>
        <w:spacing w:after="0" w:line="240" w:lineRule="auto"/>
        <w:ind w:leftChars="200" w:left="720" w:hangingChars="100" w:hanging="240"/>
        <w:rPr>
          <w:rFonts w:ascii="標楷體" w:eastAsia="標楷體" w:hAnsi="標楷體" w:cs="Times New Roman"/>
          <w:kern w:val="2"/>
        </w:rPr>
      </w:pPr>
      <w:r w:rsidRPr="00D73CAC">
        <w:rPr>
          <w:rFonts w:ascii="標楷體" w:eastAsia="標楷體" w:hAnsi="標楷體" w:cs="Times New Roman" w:hint="eastAsia"/>
          <w:kern w:val="2"/>
        </w:rPr>
        <w:t>(二) 凡對合唱及音樂有興趣者，並能簡單識譜與具備音樂素養者。</w:t>
      </w:r>
    </w:p>
    <w:p w:rsidR="00D73CAC" w:rsidRPr="00D73CAC" w:rsidRDefault="00D73CAC" w:rsidP="00087B0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三、報名相關事宜</w:t>
      </w:r>
      <w:r w:rsidRPr="00D73CAC">
        <w:rPr>
          <w:rFonts w:ascii="標楷體" w:eastAsia="標楷體" w:hAnsi="標楷體" w:cs="Times New Roman" w:hint="eastAsia"/>
          <w:kern w:val="2"/>
        </w:rPr>
        <w:t>：</w:t>
      </w:r>
    </w:p>
    <w:p w:rsidR="00D73CAC" w:rsidRPr="00D73CAC" w:rsidRDefault="00D73CAC" w:rsidP="00087B03">
      <w:pPr>
        <w:widowControl w:val="0"/>
        <w:spacing w:beforeLines="50" w:after="0" w:line="240" w:lineRule="auto"/>
        <w:rPr>
          <w:rFonts w:ascii="標楷體" w:eastAsia="標楷體" w:hAnsi="標楷體" w:cs="Times New Roman"/>
          <w:kern w:val="2"/>
        </w:rPr>
      </w:pPr>
      <w:r w:rsidRPr="00D73CAC">
        <w:rPr>
          <w:rFonts w:ascii="標楷體" w:eastAsia="標楷體" w:hAnsi="標楷體" w:cs="Times New Roman" w:hint="eastAsia"/>
          <w:kern w:val="2"/>
        </w:rPr>
        <w:t xml:space="preserve">　　(一) 報名方式</w:t>
      </w:r>
    </w:p>
    <w:p w:rsidR="00D73CAC" w:rsidRPr="00D73CAC" w:rsidRDefault="00D73CAC" w:rsidP="00087B03">
      <w:pPr>
        <w:widowControl w:val="0"/>
        <w:numPr>
          <w:ilvl w:val="0"/>
          <w:numId w:val="3"/>
        </w:numPr>
        <w:snapToGrid w:val="0"/>
        <w:spacing w:beforeLines="5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電子郵件</w:t>
      </w:r>
      <w:r w:rsidRPr="00D73CAC">
        <w:rPr>
          <w:rFonts w:ascii="標楷體" w:eastAsia="標楷體" w:hAnsi="標楷體" w:cs="Times New Roman" w:hint="eastAsia"/>
          <w:kern w:val="2"/>
        </w:rPr>
        <w:t>」報名──請寄至：</w:t>
      </w:r>
      <w:r w:rsidRPr="00D73CAC">
        <w:rPr>
          <w:rFonts w:ascii="Arial Unicode MS" w:eastAsia="Arial Unicode MS" w:hAnsi="Arial Unicode MS" w:cs="Arial Unicode MS"/>
          <w:kern w:val="2"/>
        </w:rPr>
        <w:t>ptlion.myps@gmail.com</w:t>
      </w:r>
      <w:r w:rsidRPr="00D73CAC">
        <w:rPr>
          <w:rFonts w:ascii="標楷體" w:eastAsia="標楷體" w:hAnsi="標楷體" w:cs="Times New Roman" w:hint="eastAsia"/>
          <w:kern w:val="2"/>
        </w:rPr>
        <w:t>，主旨為「</w:t>
      </w:r>
      <w:r w:rsidRPr="00D73CAC">
        <w:rPr>
          <w:rFonts w:ascii="標楷體" w:eastAsia="標楷體" w:hAnsi="標楷體" w:cs="Times New Roman" w:hint="eastAsia"/>
          <w:b/>
          <w:kern w:val="2"/>
        </w:rPr>
        <w:t>報名參加合唱團</w:t>
      </w:r>
      <w:r w:rsidRPr="00D73CAC">
        <w:rPr>
          <w:rFonts w:ascii="標楷體" w:eastAsia="標楷體" w:hAnsi="標楷體" w:cs="Times New Roman" w:hint="eastAsia"/>
          <w:kern w:val="2"/>
        </w:rPr>
        <w:t>」，並留下您的</w:t>
      </w:r>
      <w:r w:rsidR="00C93A59">
        <w:rPr>
          <w:rFonts w:ascii="標楷體" w:eastAsia="標楷體" w:hAnsi="標楷體" w:cs="Times New Roman" w:hint="eastAsia"/>
          <w:kern w:val="2"/>
        </w:rPr>
        <w:t>姓</w:t>
      </w:r>
      <w:r w:rsidRPr="00D73CAC">
        <w:rPr>
          <w:rFonts w:ascii="標楷體" w:eastAsia="標楷體" w:hAnsi="標楷體" w:cs="Times New Roman" w:hint="eastAsia"/>
          <w:kern w:val="2"/>
        </w:rPr>
        <w:t>名、服務學校與職稱。</w:t>
      </w:r>
    </w:p>
    <w:p w:rsidR="00D73CAC" w:rsidRPr="00D73CAC" w:rsidRDefault="00D73CAC" w:rsidP="00087B03">
      <w:pPr>
        <w:widowControl w:val="0"/>
        <w:numPr>
          <w:ilvl w:val="0"/>
          <w:numId w:val="3"/>
        </w:numPr>
        <w:spacing w:beforeLines="50" w:after="0" w:line="240" w:lineRule="auto"/>
        <w:ind w:left="1418" w:hanging="284"/>
        <w:rPr>
          <w:rFonts w:ascii="標楷體" w:eastAsia="標楷體" w:hAnsi="標楷體" w:cs="Times New Roman"/>
          <w:kern w:val="2"/>
        </w:rPr>
      </w:pPr>
      <w:r w:rsidRPr="00D73CAC">
        <w:rPr>
          <w:rFonts w:ascii="標楷體" w:eastAsia="標楷體" w:hAnsi="標楷體" w:cs="Times New Roman" w:hint="eastAsia"/>
          <w:kern w:val="2"/>
        </w:rPr>
        <w:t>「</w:t>
      </w:r>
      <w:r w:rsidRPr="00D73CAC">
        <w:rPr>
          <w:rFonts w:ascii="標楷體" w:eastAsia="標楷體" w:hAnsi="標楷體" w:cs="Times New Roman" w:hint="eastAsia"/>
          <w:b/>
          <w:kern w:val="2"/>
        </w:rPr>
        <w:t>全國教師進修網</w:t>
      </w:r>
      <w:r w:rsidRPr="00D73CAC">
        <w:rPr>
          <w:rFonts w:ascii="標楷體" w:eastAsia="標楷體" w:hAnsi="標楷體" w:cs="Times New Roman" w:hint="eastAsia"/>
          <w:kern w:val="2"/>
        </w:rPr>
        <w:t>」採現場報名──</w:t>
      </w:r>
      <w:r w:rsidRPr="00D73CAC">
        <w:rPr>
          <w:rFonts w:ascii="標楷體" w:eastAsia="標楷體" w:hAnsi="標楷體" w:cs="Times New Roman" w:hint="eastAsia"/>
          <w:kern w:val="2"/>
          <w:szCs w:val="11"/>
          <w:shd w:val="clear" w:color="auto" w:fill="FFFFFF"/>
        </w:rPr>
        <w:t>研習名稱為「</w:t>
      </w:r>
      <w:r w:rsidRPr="00D73CAC">
        <w:rPr>
          <w:rFonts w:ascii="標楷體" w:eastAsia="標楷體" w:hAnsi="標楷體" w:cs="Arial"/>
          <w:kern w:val="2"/>
          <w:szCs w:val="12"/>
          <w:shd w:val="clear" w:color="auto" w:fill="FFFFFF"/>
        </w:rPr>
        <w:t>花蓮縣立教師合唱團合唱訓練</w:t>
      </w:r>
      <w:r w:rsidRPr="00D73CAC">
        <w:rPr>
          <w:rFonts w:ascii="標楷體" w:eastAsia="標楷體" w:hAnsi="標楷體" w:cs="Times New Roman" w:hint="eastAsia"/>
          <w:kern w:val="2"/>
        </w:rPr>
        <w:t>」，當天參與</w:t>
      </w:r>
      <w:r w:rsidR="00EE280F">
        <w:rPr>
          <w:rFonts w:ascii="標楷體" w:eastAsia="標楷體" w:hAnsi="標楷體" w:cs="Times New Roman" w:hint="eastAsia"/>
          <w:kern w:val="2"/>
        </w:rPr>
        <w:t>報名</w:t>
      </w:r>
      <w:r w:rsidRPr="00D73CAC">
        <w:rPr>
          <w:rFonts w:ascii="標楷體" w:eastAsia="標楷體" w:hAnsi="標楷體" w:cs="Times New Roman" w:hint="eastAsia"/>
          <w:kern w:val="2"/>
        </w:rPr>
        <w:t>研習的教師（含代理代課教師）可給予2小時的研習時數。</w:t>
      </w:r>
    </w:p>
    <w:p w:rsidR="00D73CAC" w:rsidRPr="00D73CAC" w:rsidRDefault="00D73CAC" w:rsidP="00087B03">
      <w:pPr>
        <w:widowControl w:val="0"/>
        <w:spacing w:beforeLines="1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(二) 現場報名</w:t>
      </w:r>
    </w:p>
    <w:p w:rsidR="00D73CAC" w:rsidRPr="00D73CAC" w:rsidRDefault="00D73CAC" w:rsidP="00087B03">
      <w:pPr>
        <w:widowControl w:val="0"/>
        <w:spacing w:beforeLines="50" w:after="0" w:line="240" w:lineRule="auto"/>
        <w:ind w:leftChars="450" w:left="1080"/>
        <w:rPr>
          <w:rFonts w:ascii="標楷體" w:eastAsia="標楷體" w:hAnsi="標楷體" w:cs="Times New Roman"/>
          <w:kern w:val="2"/>
        </w:rPr>
      </w:pPr>
      <w:r w:rsidRPr="00D73CAC">
        <w:rPr>
          <w:rFonts w:ascii="標楷體" w:eastAsia="標楷體" w:hAnsi="標楷體" w:cs="Times New Roman" w:hint="eastAsia"/>
          <w:kern w:val="2"/>
        </w:rPr>
        <w:t>即日起，每週五下午4：00~6：00可逕至</w:t>
      </w:r>
      <w:r w:rsidRPr="00C93A59">
        <w:rPr>
          <w:rFonts w:ascii="標楷體" w:eastAsia="標楷體" w:hAnsi="標楷體" w:cs="Times New Roman" w:hint="eastAsia"/>
          <w:b/>
          <w:kern w:val="2"/>
        </w:rPr>
        <w:t>花蓮市美崙天主堂</w:t>
      </w:r>
      <w:r w:rsidR="006F61FE" w:rsidRPr="006F61FE">
        <w:rPr>
          <w:rFonts w:ascii="標楷體" w:eastAsia="標楷體" w:hAnsi="標楷體" w:hint="eastAsia"/>
          <w:szCs w:val="32"/>
        </w:rPr>
        <w:t>（花蓮市中美路168號）</w:t>
      </w:r>
      <w:r w:rsidR="006F61FE" w:rsidRPr="00C93A59">
        <w:rPr>
          <w:rFonts w:ascii="標楷體" w:eastAsia="標楷體" w:hAnsi="標楷體" w:cs="Times New Roman" w:hint="eastAsia"/>
          <w:b/>
          <w:kern w:val="2"/>
        </w:rPr>
        <w:t>一樓</w:t>
      </w:r>
      <w:r w:rsidRPr="00D73CAC">
        <w:rPr>
          <w:rFonts w:ascii="標楷體" w:eastAsia="標楷體" w:hAnsi="標楷體" w:cs="Times New Roman" w:hint="eastAsia"/>
          <w:kern w:val="2"/>
        </w:rPr>
        <w:t>現場報名參加合唱團，屆時本團會有團員幫您接待與服務的。</w:t>
      </w:r>
    </w:p>
    <w:p w:rsidR="00D73CAC" w:rsidRPr="00D73CAC" w:rsidRDefault="00D73CAC" w:rsidP="00087B03">
      <w:pPr>
        <w:widowControl w:val="0"/>
        <w:spacing w:beforeLines="50" w:after="0" w:line="240" w:lineRule="auto"/>
        <w:ind w:leftChars="200" w:left="1080" w:hangingChars="250" w:hanging="600"/>
        <w:rPr>
          <w:rFonts w:ascii="標楷體" w:eastAsia="標楷體" w:hAnsi="標楷體" w:cs="Times New Roman"/>
          <w:kern w:val="2"/>
        </w:rPr>
      </w:pPr>
      <w:r w:rsidRPr="00D73CAC">
        <w:rPr>
          <w:rFonts w:ascii="標楷體" w:eastAsia="標楷體" w:hAnsi="標楷體" w:cs="Times New Roman" w:hint="eastAsia"/>
          <w:kern w:val="2"/>
        </w:rPr>
        <w:t>(三) 無須繳交報名費。</w:t>
      </w:r>
    </w:p>
    <w:p w:rsidR="00D73CAC" w:rsidRPr="006F61FE" w:rsidRDefault="00D73CAC" w:rsidP="00087B03">
      <w:pPr>
        <w:widowControl w:val="0"/>
        <w:spacing w:beforeLines="50" w:after="0" w:line="240" w:lineRule="auto"/>
        <w:ind w:leftChars="200" w:left="1080" w:hangingChars="250" w:hanging="600"/>
        <w:rPr>
          <w:rFonts w:ascii="標楷體" w:eastAsia="標楷體" w:hAnsi="標楷體" w:cs="Times New Roman"/>
          <w:kern w:val="2"/>
          <w:szCs w:val="24"/>
        </w:rPr>
      </w:pPr>
      <w:r w:rsidRPr="006F61FE">
        <w:rPr>
          <w:rFonts w:ascii="標楷體" w:eastAsia="標楷體" w:hAnsi="標楷體" w:cs="Times New Roman" w:hint="eastAsia"/>
          <w:kern w:val="2"/>
          <w:szCs w:val="24"/>
        </w:rPr>
        <w:t xml:space="preserve">(四) </w:t>
      </w:r>
      <w:r w:rsidR="006F61FE" w:rsidRPr="006F61FE">
        <w:rPr>
          <w:rFonts w:ascii="標楷體" w:eastAsia="標楷體" w:hAnsi="標楷體" w:hint="eastAsia"/>
          <w:szCs w:val="24"/>
        </w:rPr>
        <w:t>寒暑假暫停練唱、受理報名。</w:t>
      </w:r>
    </w:p>
    <w:p w:rsidR="00D73CAC" w:rsidRPr="00D73CAC" w:rsidRDefault="00D73CAC" w:rsidP="00087B0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四、甄選時間</w:t>
      </w:r>
      <w:r w:rsidR="00C93A59">
        <w:rPr>
          <w:rFonts w:ascii="標楷體" w:eastAsia="標楷體" w:hAnsi="標楷體" w:cs="Times New Roman" w:hint="eastAsia"/>
          <w:b/>
          <w:kern w:val="2"/>
        </w:rPr>
        <w:t>、</w:t>
      </w:r>
      <w:r w:rsidRPr="00D73CAC">
        <w:rPr>
          <w:rFonts w:ascii="標楷體" w:eastAsia="標楷體" w:hAnsi="標楷體" w:cs="Times New Roman" w:hint="eastAsia"/>
          <w:b/>
          <w:kern w:val="2"/>
        </w:rPr>
        <w:t>地點</w:t>
      </w:r>
      <w:r w:rsidR="00C93A59">
        <w:rPr>
          <w:rFonts w:ascii="標楷體" w:eastAsia="標楷體" w:hAnsi="標楷體" w:cs="Times New Roman" w:hint="eastAsia"/>
          <w:b/>
          <w:kern w:val="2"/>
        </w:rPr>
        <w:t>與住址</w:t>
      </w:r>
      <w:r w:rsidRPr="00D73CAC">
        <w:rPr>
          <w:rFonts w:ascii="標楷體" w:eastAsia="標楷體" w:hAnsi="標楷體" w:cs="Times New Roman" w:hint="eastAsia"/>
          <w:kern w:val="2"/>
        </w:rPr>
        <w:t>：</w:t>
      </w:r>
    </w:p>
    <w:p w:rsidR="00D73CAC" w:rsidRPr="00D73CAC" w:rsidRDefault="00D73CAC" w:rsidP="00087B0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(一) </w:t>
      </w:r>
      <w:r w:rsidR="00C93A59">
        <w:rPr>
          <w:rFonts w:ascii="標楷體" w:eastAsia="標楷體" w:hAnsi="標楷體" w:cs="Times New Roman" w:hint="eastAsia"/>
          <w:kern w:val="2"/>
        </w:rPr>
        <w:t>每週</w:t>
      </w:r>
      <w:r w:rsidRPr="00D73CAC">
        <w:rPr>
          <w:rFonts w:ascii="標楷體" w:eastAsia="標楷體" w:hAnsi="標楷體" w:cs="Times New Roman" w:hint="eastAsia"/>
          <w:kern w:val="2"/>
        </w:rPr>
        <w:t>星期五下午4：00~6：00於花蓮市美崙天主堂一樓舉行。</w:t>
      </w:r>
    </w:p>
    <w:p w:rsidR="00D73CAC" w:rsidRPr="00D73CAC" w:rsidRDefault="00D73CAC" w:rsidP="00087B0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 xml:space="preserve">(二) </w:t>
      </w:r>
      <w:r w:rsidR="00C93A59">
        <w:rPr>
          <w:rFonts w:ascii="標楷體" w:eastAsia="標楷體" w:hAnsi="標楷體" w:cs="Times New Roman" w:hint="eastAsia"/>
          <w:kern w:val="2"/>
        </w:rPr>
        <w:t>花蓮市美崙</w:t>
      </w:r>
      <w:r w:rsidRPr="00D73CAC">
        <w:rPr>
          <w:rFonts w:ascii="標楷體" w:eastAsia="標楷體" w:hAnsi="標楷體" w:cs="Times New Roman" w:hint="eastAsia"/>
          <w:kern w:val="2"/>
        </w:rPr>
        <w:t>天主堂地址：970花蓮市中美路168號</w:t>
      </w:r>
    </w:p>
    <w:p w:rsidR="00D73CAC" w:rsidRPr="00D73CAC" w:rsidRDefault="00D73CAC" w:rsidP="00087B0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五、測驗項目</w:t>
      </w:r>
      <w:r w:rsidRPr="00D73CAC">
        <w:rPr>
          <w:rFonts w:ascii="標楷體" w:eastAsia="標楷體" w:hAnsi="標楷體" w:cs="Times New Roman" w:hint="eastAsia"/>
          <w:kern w:val="2"/>
        </w:rPr>
        <w:t xml:space="preserve">： </w:t>
      </w:r>
    </w:p>
    <w:p w:rsidR="00D73CAC" w:rsidRPr="00D73CAC" w:rsidRDefault="00D73CAC" w:rsidP="00087B0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考試內容</w:t>
      </w:r>
    </w:p>
    <w:p w:rsidR="00D73CAC" w:rsidRPr="00D73CAC" w:rsidRDefault="00D73CAC" w:rsidP="00D73CAC">
      <w:pPr>
        <w:widowControl w:val="0"/>
        <w:spacing w:after="0" w:line="240" w:lineRule="auto"/>
        <w:ind w:firstLineChars="450" w:firstLine="1080"/>
        <w:rPr>
          <w:rFonts w:ascii="標楷體" w:eastAsia="標楷體" w:hAnsi="標楷體" w:cs="Times New Roman"/>
          <w:kern w:val="2"/>
        </w:rPr>
      </w:pPr>
      <w:r w:rsidRPr="00D73CAC">
        <w:rPr>
          <w:rFonts w:ascii="標楷體" w:eastAsia="標楷體" w:hAnsi="標楷體" w:cs="Times New Roman" w:hint="eastAsia"/>
          <w:kern w:val="2"/>
        </w:rPr>
        <w:t>1.</w:t>
      </w:r>
      <w:r w:rsidR="00EE280F" w:rsidRPr="00D73CAC">
        <w:rPr>
          <w:rFonts w:ascii="標楷體" w:eastAsia="標楷體" w:hAnsi="標楷體" w:cs="Times New Roman" w:hint="eastAsia"/>
          <w:kern w:val="2"/>
        </w:rPr>
        <w:t>音域測試</w:t>
      </w:r>
      <w:r w:rsidRPr="00D73CAC">
        <w:rPr>
          <w:rFonts w:ascii="標楷體" w:eastAsia="標楷體" w:hAnsi="標楷體" w:cs="Times New Roman" w:hint="eastAsia"/>
          <w:kern w:val="2"/>
        </w:rPr>
        <w:t xml:space="preserve">　　2.</w:t>
      </w:r>
      <w:r w:rsidR="00EE280F" w:rsidRPr="00D73CAC">
        <w:rPr>
          <w:rFonts w:ascii="標楷體" w:eastAsia="標楷體" w:hAnsi="標楷體" w:cs="Times New Roman" w:hint="eastAsia"/>
          <w:kern w:val="2"/>
        </w:rPr>
        <w:t>面試</w:t>
      </w:r>
    </w:p>
    <w:p w:rsidR="00D73CAC" w:rsidRPr="00D73CAC" w:rsidRDefault="00D73CAC" w:rsidP="00087B0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由本團</w:t>
      </w:r>
      <w:r w:rsidR="00EE280F">
        <w:rPr>
          <w:rFonts w:ascii="標楷體" w:eastAsia="標楷體" w:hAnsi="標楷體" w:cs="Times New Roman" w:hint="eastAsia"/>
          <w:kern w:val="2"/>
        </w:rPr>
        <w:t>駐團</w:t>
      </w:r>
      <w:r w:rsidRPr="00D73CAC">
        <w:rPr>
          <w:rFonts w:ascii="標楷體" w:eastAsia="標楷體" w:hAnsi="標楷體" w:cs="Times New Roman" w:hint="eastAsia"/>
          <w:kern w:val="2"/>
        </w:rPr>
        <w:t>指揮教授親自擔任評審</w:t>
      </w:r>
    </w:p>
    <w:p w:rsidR="00D73CAC" w:rsidRPr="00D73CAC" w:rsidRDefault="00D73CAC" w:rsidP="00087B0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六、錄取方式</w:t>
      </w:r>
      <w:r w:rsidRPr="00D73CAC">
        <w:rPr>
          <w:rFonts w:ascii="標楷體" w:eastAsia="標楷體" w:hAnsi="標楷體" w:cs="Times New Roman" w:hint="eastAsia"/>
          <w:kern w:val="2"/>
        </w:rPr>
        <w:t>：</w:t>
      </w:r>
      <w:r w:rsidR="00EE280F">
        <w:rPr>
          <w:rFonts w:ascii="標楷體" w:eastAsia="標楷體" w:hAnsi="標楷體" w:cs="Times New Roman" w:hint="eastAsia"/>
          <w:kern w:val="2"/>
        </w:rPr>
        <w:t>測</w:t>
      </w:r>
      <w:r w:rsidRPr="00D73CAC">
        <w:rPr>
          <w:rFonts w:ascii="標楷體" w:eastAsia="標楷體" w:hAnsi="標楷體" w:cs="Times New Roman" w:hint="eastAsia"/>
          <w:kern w:val="2"/>
        </w:rPr>
        <w:t>試與面試通過者，為正式錄取本團團員，並敬請繳交團費1500元。</w:t>
      </w:r>
    </w:p>
    <w:p w:rsidR="00D73CAC" w:rsidRPr="00D73CAC" w:rsidRDefault="00D73CAC" w:rsidP="00087B03">
      <w:pPr>
        <w:widowControl w:val="0"/>
        <w:spacing w:beforeLines="100" w:after="0" w:line="240" w:lineRule="auto"/>
        <w:rPr>
          <w:rFonts w:ascii="標楷體" w:eastAsia="標楷體" w:hAnsi="標楷體" w:cs="Times New Roman"/>
          <w:b/>
          <w:kern w:val="2"/>
        </w:rPr>
      </w:pPr>
      <w:r w:rsidRPr="00D73CAC">
        <w:rPr>
          <w:rFonts w:ascii="標楷體" w:eastAsia="標楷體" w:hAnsi="標楷體" w:cs="Times New Roman" w:hint="eastAsia"/>
          <w:b/>
          <w:kern w:val="2"/>
        </w:rPr>
        <w:t>七、每學期需繳交</w:t>
      </w:r>
      <w:r w:rsidRPr="00D73CAC">
        <w:rPr>
          <w:rFonts w:ascii="標楷體" w:eastAsia="標楷體" w:hAnsi="標楷體" w:cs="Times New Roman" w:hint="eastAsia"/>
          <w:b/>
          <w:kern w:val="2"/>
          <w:lang w:eastAsia="zh-HK"/>
        </w:rPr>
        <w:t>團</w:t>
      </w:r>
      <w:r w:rsidRPr="00D73CAC">
        <w:rPr>
          <w:rFonts w:ascii="標楷體" w:eastAsia="標楷體" w:hAnsi="標楷體" w:cs="Times New Roman" w:hint="eastAsia"/>
          <w:b/>
          <w:kern w:val="2"/>
        </w:rPr>
        <w:t>費新台幣1,500元</w:t>
      </w:r>
      <w:r w:rsidRPr="00D73CAC">
        <w:rPr>
          <w:rFonts w:ascii="標楷體" w:eastAsia="標楷體" w:hAnsi="標楷體" w:cs="Times New Roman" w:hint="eastAsia"/>
          <w:kern w:val="2"/>
        </w:rPr>
        <w:t>，</w:t>
      </w:r>
      <w:r w:rsidRPr="00D73CAC">
        <w:rPr>
          <w:rFonts w:ascii="標楷體" w:eastAsia="標楷體" w:hAnsi="標楷體" w:cs="Times New Roman" w:hint="eastAsia"/>
          <w:kern w:val="2"/>
          <w:lang w:eastAsia="zh-HK"/>
        </w:rPr>
        <w:t>寒假、暑假期間停練</w:t>
      </w:r>
      <w:r w:rsidRPr="00D73CAC">
        <w:rPr>
          <w:rFonts w:ascii="標楷體" w:eastAsia="標楷體" w:hAnsi="標楷體" w:cs="Times New Roman" w:hint="eastAsia"/>
          <w:kern w:val="2"/>
        </w:rPr>
        <w:t>。</w:t>
      </w:r>
    </w:p>
    <w:p w:rsidR="00D73CAC" w:rsidRPr="00D73CAC" w:rsidRDefault="00D73CAC" w:rsidP="00087B03">
      <w:pPr>
        <w:widowControl w:val="0"/>
        <w:spacing w:beforeLines="100" w:after="0" w:line="240" w:lineRule="auto"/>
        <w:rPr>
          <w:rFonts w:ascii="標楷體" w:eastAsia="標楷體" w:hAnsi="標楷體" w:cs="Times New Roman"/>
          <w:kern w:val="2"/>
        </w:rPr>
      </w:pPr>
      <w:r w:rsidRPr="00D73CAC">
        <w:rPr>
          <w:rFonts w:ascii="標楷體" w:eastAsia="標楷體" w:hAnsi="標楷體" w:cs="Times New Roman" w:hint="eastAsia"/>
          <w:b/>
          <w:kern w:val="2"/>
        </w:rPr>
        <w:t>八、本團相關訊息諮詢電話</w:t>
      </w:r>
      <w:r w:rsidRPr="00D73CAC">
        <w:rPr>
          <w:rFonts w:ascii="標楷體" w:eastAsia="標楷體" w:hAnsi="標楷體" w:cs="Times New Roman" w:hint="eastAsia"/>
          <w:kern w:val="2"/>
        </w:rPr>
        <w:t>：</w:t>
      </w:r>
    </w:p>
    <w:p w:rsidR="00D73CAC" w:rsidRPr="00D73CAC" w:rsidRDefault="00D73CAC" w:rsidP="00087B0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(一) 聯 絡 人：吳光榮（總幹事）</w:t>
      </w:r>
    </w:p>
    <w:p w:rsidR="00D73CAC" w:rsidRPr="00D73CAC" w:rsidRDefault="00D73CAC" w:rsidP="00087B03">
      <w:pPr>
        <w:widowControl w:val="0"/>
        <w:spacing w:beforeLines="50" w:after="0" w:line="240" w:lineRule="auto"/>
        <w:ind w:firstLineChars="200" w:firstLine="480"/>
        <w:rPr>
          <w:rFonts w:ascii="標楷體" w:eastAsia="標楷體" w:hAnsi="標楷體" w:cs="Times New Roman"/>
          <w:kern w:val="2"/>
        </w:rPr>
      </w:pPr>
      <w:r w:rsidRPr="00D73CAC">
        <w:rPr>
          <w:rFonts w:ascii="標楷體" w:eastAsia="標楷體" w:hAnsi="標楷體" w:cs="Times New Roman" w:hint="eastAsia"/>
          <w:kern w:val="2"/>
        </w:rPr>
        <w:t>(二) 聯絡電話：(03)8324-270轉701或0921-171739</w:t>
      </w:r>
    </w:p>
    <w:p w:rsidR="00D73CAC" w:rsidRPr="00D73CAC" w:rsidRDefault="00D73CAC" w:rsidP="00D73CAC">
      <w:pPr>
        <w:widowControl w:val="0"/>
        <w:spacing w:after="0" w:line="240" w:lineRule="auto"/>
        <w:rPr>
          <w:rFonts w:ascii="標楷體" w:eastAsia="標楷體" w:hAnsi="標楷體" w:cs="Times New Roman"/>
          <w:kern w:val="2"/>
        </w:rPr>
      </w:pPr>
      <w:r w:rsidRPr="00D73CAC">
        <w:rPr>
          <w:rFonts w:ascii="標楷體" w:eastAsia="標楷體" w:hAnsi="標楷體" w:cs="Times New Roman"/>
          <w:kern w:val="2"/>
        </w:rPr>
        <w:br w:type="page"/>
      </w:r>
      <w:r w:rsidRPr="00D73CAC">
        <w:rPr>
          <w:rFonts w:ascii="標楷體" w:eastAsia="標楷體" w:hAnsi="標楷體" w:cs="Times New Roman" w:hint="eastAsia"/>
          <w:b/>
          <w:kern w:val="2"/>
        </w:rPr>
        <w:t>九、本團師資簡介</w:t>
      </w:r>
    </w:p>
    <w:p w:rsidR="00D73CAC" w:rsidRPr="00D73CAC" w:rsidRDefault="00D73CAC" w:rsidP="00D73CAC">
      <w:pPr>
        <w:widowControl w:val="0"/>
        <w:spacing w:after="0" w:line="240" w:lineRule="auto"/>
        <w:jc w:val="center"/>
        <w:rPr>
          <w:rFonts w:ascii="標楷體" w:eastAsia="標楷體" w:hAnsi="標楷體" w:cs="Times New Roman"/>
          <w:b/>
          <w:kern w:val="2"/>
          <w:sz w:val="32"/>
        </w:rPr>
      </w:pPr>
      <w:r w:rsidRPr="00D73CAC">
        <w:rPr>
          <w:rFonts w:ascii="標楷體" w:eastAsia="標楷體" w:hAnsi="標楷體" w:cs="Times New Roman" w:hint="eastAsia"/>
          <w:b/>
          <w:kern w:val="2"/>
          <w:sz w:val="32"/>
        </w:rPr>
        <w:t>師資簡介</w:t>
      </w:r>
    </w:p>
    <w:tbl>
      <w:tblPr>
        <w:tblW w:w="0" w:type="auto"/>
        <w:tblBorders>
          <w:top w:val="thinThickSmallGap" w:sz="24" w:space="0" w:color="595959"/>
          <w:left w:val="thinThickSmallGap" w:sz="24" w:space="0" w:color="595959"/>
          <w:bottom w:val="thickThinSmallGap" w:sz="24" w:space="0" w:color="595959"/>
          <w:right w:val="thickThinSmallGap" w:sz="24" w:space="0" w:color="595959"/>
          <w:insideH w:val="single" w:sz="6" w:space="0" w:color="595959"/>
          <w:insideV w:val="single" w:sz="6" w:space="0" w:color="595959"/>
        </w:tblBorders>
        <w:tblLook w:val="04A0"/>
      </w:tblPr>
      <w:tblGrid>
        <w:gridCol w:w="2237"/>
        <w:gridCol w:w="2238"/>
        <w:gridCol w:w="4768"/>
      </w:tblGrid>
      <w:tr w:rsidR="00D73CAC" w:rsidRPr="00D73CAC" w:rsidTr="0076384B">
        <w:tc>
          <w:tcPr>
            <w:tcW w:w="2605" w:type="dxa"/>
          </w:tcPr>
          <w:p w:rsidR="00D73CAC" w:rsidRPr="00D73CAC" w:rsidRDefault="00D73CAC" w:rsidP="00087B0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專業項目</w:t>
            </w:r>
          </w:p>
        </w:tc>
        <w:tc>
          <w:tcPr>
            <w:tcW w:w="2606" w:type="dxa"/>
          </w:tcPr>
          <w:p w:rsidR="00D73CAC" w:rsidRPr="00D73CAC" w:rsidRDefault="00D73CAC" w:rsidP="00087B0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姓</w:t>
            </w:r>
            <w:r w:rsidRPr="00D73CAC">
              <w:rPr>
                <w:rFonts w:ascii="標楷體" w:eastAsia="標楷體" w:hAnsi="標楷體" w:cs="Times New Roman" w:hint="eastAsia"/>
                <w:kern w:val="2"/>
              </w:rPr>
              <w:t xml:space="preserve">　</w:t>
            </w:r>
            <w:r w:rsidRPr="00D73CAC">
              <w:rPr>
                <w:rFonts w:ascii="標楷體" w:eastAsia="標楷體" w:hAnsi="標楷體" w:cs="Times New Roman" w:hint="eastAsia"/>
                <w:kern w:val="2"/>
                <w:lang w:eastAsia="zh-HK"/>
              </w:rPr>
              <w:t>名</w:t>
            </w:r>
          </w:p>
        </w:tc>
        <w:tc>
          <w:tcPr>
            <w:tcW w:w="5311" w:type="dxa"/>
          </w:tcPr>
          <w:p w:rsidR="00D73CAC" w:rsidRPr="00D73CAC" w:rsidRDefault="00D73CAC" w:rsidP="00087B0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學經歷</w:t>
            </w:r>
          </w:p>
        </w:tc>
      </w:tr>
      <w:tr w:rsidR="00D73CAC" w:rsidRPr="00D73CAC" w:rsidTr="0076384B">
        <w:tc>
          <w:tcPr>
            <w:tcW w:w="2605" w:type="dxa"/>
          </w:tcPr>
          <w:p w:rsidR="00D73CAC" w:rsidRPr="00D73CAC" w:rsidRDefault="00D73CAC" w:rsidP="00087B0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指導及指揮</w:t>
            </w:r>
          </w:p>
        </w:tc>
        <w:tc>
          <w:tcPr>
            <w:tcW w:w="2606" w:type="dxa"/>
          </w:tcPr>
          <w:p w:rsidR="00D73CAC" w:rsidRPr="00D73CAC" w:rsidRDefault="00D73CAC" w:rsidP="00087B0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彭翠萍</w:t>
            </w:r>
          </w:p>
        </w:tc>
        <w:tc>
          <w:tcPr>
            <w:tcW w:w="5311" w:type="dxa"/>
          </w:tcPr>
          <w:p w:rsidR="00D73CAC" w:rsidRPr="00D73CAC" w:rsidRDefault="00D73CAC" w:rsidP="00087B03">
            <w:pPr>
              <w:widowControl w:val="0"/>
              <w:numPr>
                <w:ilvl w:val="0"/>
                <w:numId w:val="2"/>
              </w:numPr>
              <w:spacing w:beforeLines="5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美國音樂學院音樂藝術博士，主修合唱指揮。</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台師大音樂研究所指揮碩士。</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1991年起任教於國立花蓮師範學院（現為國立東華大學）音樂教育系，1999年赴美進修合唱指揮博士學位，副修鋼琴伴奏及聲樂演唱。現為國立東華大學音樂學系專任副教授，教授指揮法、合唱、合唱作品研究、鋼琴等課程。</w:t>
            </w:r>
          </w:p>
          <w:p w:rsidR="00D73CAC" w:rsidRPr="00D73CAC" w:rsidRDefault="00D73CAC" w:rsidP="00087B03">
            <w:pPr>
              <w:widowControl w:val="0"/>
              <w:numPr>
                <w:ilvl w:val="0"/>
                <w:numId w:val="2"/>
              </w:numPr>
              <w:spacing w:afterLines="5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此外也擔任花蓮縣</w:t>
            </w:r>
            <w:r w:rsidRPr="00D73CAC">
              <w:rPr>
                <w:rFonts w:ascii="標楷體" w:eastAsia="標楷體" w:hAnsi="標楷體" w:cs="Times New Roman" w:hint="eastAsia"/>
                <w:kern w:val="2"/>
                <w:lang w:eastAsia="zh-HK"/>
              </w:rPr>
              <w:t>立</w:t>
            </w:r>
            <w:r w:rsidRPr="00D73CAC">
              <w:rPr>
                <w:rFonts w:ascii="標楷體" w:eastAsia="標楷體" w:hAnsi="標楷體" w:cs="Times New Roman" w:hint="eastAsia"/>
                <w:kern w:val="2"/>
              </w:rPr>
              <w:t>教師合唱團、花蓮天主教合唱團、國立東華大學音樂學系合唱團及東華華聲教職合唱團指導老師兼指揮。</w:t>
            </w:r>
          </w:p>
        </w:tc>
      </w:tr>
      <w:tr w:rsidR="00D73CAC" w:rsidRPr="00D73CAC" w:rsidTr="0076384B">
        <w:tc>
          <w:tcPr>
            <w:tcW w:w="2605" w:type="dxa"/>
          </w:tcPr>
          <w:p w:rsidR="00D73CAC" w:rsidRPr="00D73CAC" w:rsidRDefault="00D73CAC" w:rsidP="00087B0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鋼琴伴奏</w:t>
            </w:r>
          </w:p>
        </w:tc>
        <w:tc>
          <w:tcPr>
            <w:tcW w:w="2606" w:type="dxa"/>
          </w:tcPr>
          <w:p w:rsidR="00D73CAC" w:rsidRPr="00D73CAC" w:rsidRDefault="00D73CAC" w:rsidP="00087B03">
            <w:pPr>
              <w:widowControl w:val="0"/>
              <w:spacing w:beforeLines="50" w:after="0" w:line="240" w:lineRule="auto"/>
              <w:jc w:val="center"/>
              <w:rPr>
                <w:rFonts w:ascii="標楷體" w:eastAsia="標楷體" w:hAnsi="標楷體" w:cs="Times New Roman"/>
                <w:kern w:val="2"/>
              </w:rPr>
            </w:pPr>
            <w:r w:rsidRPr="00D73CAC">
              <w:rPr>
                <w:rFonts w:ascii="標楷體" w:eastAsia="標楷體" w:hAnsi="標楷體" w:cs="Times New Roman" w:hint="eastAsia"/>
                <w:kern w:val="2"/>
                <w:lang w:eastAsia="zh-HK"/>
              </w:rPr>
              <w:t>方家儀</w:t>
            </w:r>
          </w:p>
        </w:tc>
        <w:tc>
          <w:tcPr>
            <w:tcW w:w="5311" w:type="dxa"/>
          </w:tcPr>
          <w:p w:rsidR="00D73CAC" w:rsidRPr="00D73CAC" w:rsidRDefault="00D73CAC" w:rsidP="00087B03">
            <w:pPr>
              <w:widowControl w:val="0"/>
              <w:numPr>
                <w:ilvl w:val="0"/>
                <w:numId w:val="2"/>
              </w:numPr>
              <w:spacing w:beforeLines="50" w:after="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花蓮人，美國紐約哥倫比亞大學音樂碩士，師事Loru Custodero,Harold Abeles等師。畢業於國立台北教育大學音樂教育系、花蓮女中等。</w:t>
            </w:r>
          </w:p>
          <w:p w:rsidR="00D73CAC" w:rsidRPr="00D73CAC" w:rsidRDefault="00D73CAC" w:rsidP="00D73CAC">
            <w:pPr>
              <w:widowControl w:val="0"/>
              <w:numPr>
                <w:ilvl w:val="0"/>
                <w:numId w:val="2"/>
              </w:numPr>
              <w:spacing w:after="0" w:line="240" w:lineRule="auto"/>
              <w:rPr>
                <w:rFonts w:ascii="標楷體" w:eastAsia="標楷體" w:hAnsi="標楷體" w:cs="Times New Roman"/>
                <w:kern w:val="2"/>
              </w:rPr>
            </w:pPr>
            <w:r w:rsidRPr="00D73CAC">
              <w:rPr>
                <w:rFonts w:ascii="標楷體" w:eastAsia="標楷體" w:hAnsi="標楷體" w:cs="Times New Roman" w:hint="eastAsia"/>
                <w:kern w:val="2"/>
              </w:rPr>
              <w:t>主修鋼琴，師事劉瓊淑、蘇恭秀、黃正萬、孫瑞蓮等教授。曾獲76年台灣區音樂比賽少年組優勝，就學期間於國內外均積極參與比賽榮獲優異成績。兒童時期便擔任謝元富教授帶領的花蓮兒童合唱團伴奏，之後也陸續擔任許多聲樂老師伴奏。</w:t>
            </w:r>
          </w:p>
          <w:p w:rsidR="00D73CAC" w:rsidRPr="00D73CAC" w:rsidRDefault="00D73CAC" w:rsidP="00087B03">
            <w:pPr>
              <w:widowControl w:val="0"/>
              <w:numPr>
                <w:ilvl w:val="0"/>
                <w:numId w:val="2"/>
              </w:numPr>
              <w:spacing w:afterLines="50" w:line="240" w:lineRule="auto"/>
              <w:ind w:left="482" w:hanging="482"/>
              <w:rPr>
                <w:rFonts w:ascii="標楷體" w:eastAsia="標楷體" w:hAnsi="標楷體" w:cs="Times New Roman"/>
                <w:kern w:val="2"/>
              </w:rPr>
            </w:pPr>
            <w:r w:rsidRPr="00D73CAC">
              <w:rPr>
                <w:rFonts w:ascii="標楷體" w:eastAsia="標楷體" w:hAnsi="標楷體" w:cs="Times New Roman" w:hint="eastAsia"/>
                <w:kern w:val="2"/>
              </w:rPr>
              <w:t>目前任教於玉山神學院兼任音樂講師，中華國小專任音樂教師，同時也是花蓮縣立教師合唱團專任伴奏。</w:t>
            </w:r>
          </w:p>
        </w:tc>
      </w:tr>
    </w:tbl>
    <w:p w:rsidR="00CF6827" w:rsidRPr="00D73CAC" w:rsidRDefault="00CF6827" w:rsidP="00D73CAC">
      <w:pPr>
        <w:rPr>
          <w:rFonts w:asciiTheme="minorEastAsia" w:hAnsiTheme="minorEastAsia"/>
        </w:rPr>
      </w:pPr>
    </w:p>
    <w:sectPr w:rsidR="00CF6827" w:rsidRPr="00D73CAC" w:rsidSect="00D73CAC">
      <w:pgSz w:w="11907" w:h="16839" w:code="9"/>
      <w:pgMar w:top="1418"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8AB" w:rsidRDefault="008848AB" w:rsidP="00F025C2">
      <w:pPr>
        <w:spacing w:after="0" w:line="240" w:lineRule="auto"/>
      </w:pPr>
      <w:r>
        <w:separator/>
      </w:r>
    </w:p>
  </w:endnote>
  <w:endnote w:type="continuationSeparator" w:id="0">
    <w:p w:rsidR="008848AB" w:rsidRDefault="008848AB" w:rsidP="00F02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8AB" w:rsidRDefault="008848AB" w:rsidP="00F025C2">
      <w:pPr>
        <w:spacing w:after="0" w:line="240" w:lineRule="auto"/>
      </w:pPr>
      <w:r>
        <w:separator/>
      </w:r>
    </w:p>
  </w:footnote>
  <w:footnote w:type="continuationSeparator" w:id="0">
    <w:p w:rsidR="008848AB" w:rsidRDefault="008848AB" w:rsidP="00F02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50FB"/>
    <w:multiLevelType w:val="hybridMultilevel"/>
    <w:tmpl w:val="99D0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E0D0E"/>
    <w:multiLevelType w:val="hybridMultilevel"/>
    <w:tmpl w:val="DACC7930"/>
    <w:lvl w:ilvl="0" w:tplc="1310B7E8">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765C0861"/>
    <w:multiLevelType w:val="hybridMultilevel"/>
    <w:tmpl w:val="62E0C3A2"/>
    <w:lvl w:ilvl="0" w:tplc="AB321F0A">
      <w:start w:val="9"/>
      <w:numFmt w:val="bullet"/>
      <w:lvlText w:val="★"/>
      <w:lvlJc w:val="left"/>
      <w:pPr>
        <w:ind w:left="480" w:hanging="480"/>
      </w:pPr>
      <w:rPr>
        <w:rFonts w:ascii="新細明體" w:eastAsia="新細明體" w:hAnsi="新細明體" w:cs="Times New Roman" w:hint="eastAsia"/>
        <w:color w:val="CC336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FormatFilter w:val="1021"/>
  <w:defaultTabStop w:val="720"/>
  <w:drawingGridHorizontalSpacing w:val="110"/>
  <w:displayHorizontalDrawingGridEvery w:val="2"/>
  <w:characterSpacingControl w:val="doNotCompress"/>
  <w:savePreviewPicture/>
  <w:hdrShapeDefaults>
    <o:shapedefaults v:ext="edit" spidmax="11266">
      <o:colormru v:ext="edit" colors="#e3e9d8,#fde69d,#fff3d2,#acdd58"/>
    </o:shapedefaults>
  </w:hdrShapeDefaults>
  <w:footnotePr>
    <w:footnote w:id="-1"/>
    <w:footnote w:id="0"/>
  </w:footnotePr>
  <w:endnotePr>
    <w:endnote w:id="-1"/>
    <w:endnote w:id="0"/>
  </w:endnotePr>
  <w:compat>
    <w:useFELayout/>
  </w:compat>
  <w:rsids>
    <w:rsidRoot w:val="00CB03A3"/>
    <w:rsid w:val="00072648"/>
    <w:rsid w:val="00084EBE"/>
    <w:rsid w:val="00087B03"/>
    <w:rsid w:val="001356CB"/>
    <w:rsid w:val="0016267E"/>
    <w:rsid w:val="002242F2"/>
    <w:rsid w:val="00263657"/>
    <w:rsid w:val="00267C66"/>
    <w:rsid w:val="00285746"/>
    <w:rsid w:val="003C3163"/>
    <w:rsid w:val="004A4128"/>
    <w:rsid w:val="004C028F"/>
    <w:rsid w:val="004E3899"/>
    <w:rsid w:val="00560267"/>
    <w:rsid w:val="005F1012"/>
    <w:rsid w:val="00654603"/>
    <w:rsid w:val="006B07A2"/>
    <w:rsid w:val="006F61FE"/>
    <w:rsid w:val="0072730F"/>
    <w:rsid w:val="007F5BD8"/>
    <w:rsid w:val="008848AB"/>
    <w:rsid w:val="009765CF"/>
    <w:rsid w:val="009C36B1"/>
    <w:rsid w:val="00A01466"/>
    <w:rsid w:val="00AC4E69"/>
    <w:rsid w:val="00B13589"/>
    <w:rsid w:val="00B55986"/>
    <w:rsid w:val="00B60F8A"/>
    <w:rsid w:val="00C93A59"/>
    <w:rsid w:val="00CB03A3"/>
    <w:rsid w:val="00CF6827"/>
    <w:rsid w:val="00D73CAC"/>
    <w:rsid w:val="00EC1747"/>
    <w:rsid w:val="00EE280F"/>
    <w:rsid w:val="00F025C2"/>
    <w:rsid w:val="00F52F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e3e9d8,#fde69d,#fff3d2,#acdd58"/>
    </o:shapedefaults>
    <o:shapelayout v:ext="edit">
      <o:idmap v:ext="edit" data="1"/>
      <o:rules v:ext="edit">
        <o:r id="V:Rule2"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28"/>
    <w:rPr>
      <w:sz w:val="24"/>
    </w:rPr>
  </w:style>
  <w:style w:type="paragraph" w:styleId="1">
    <w:name w:val="heading 1"/>
    <w:basedOn w:val="a"/>
    <w:next w:val="a"/>
    <w:link w:val="10"/>
    <w:uiPriority w:val="9"/>
    <w:qFormat/>
    <w:rsid w:val="004E3899"/>
    <w:pPr>
      <w:spacing w:after="0" w:line="240" w:lineRule="auto"/>
      <w:jc w:val="center"/>
      <w:outlineLvl w:val="0"/>
    </w:pPr>
    <w:rPr>
      <w:rFonts w:asciiTheme="majorHAnsi" w:hAnsiTheme="majorHAnsi"/>
      <w:b/>
      <w:color w:val="FFFFFF" w:themeColor="background1"/>
      <w:sz w:val="44"/>
      <w:szCs w:val="44"/>
    </w:rPr>
  </w:style>
  <w:style w:type="paragraph" w:styleId="2">
    <w:name w:val="heading 2"/>
    <w:basedOn w:val="a0"/>
    <w:next w:val="a"/>
    <w:link w:val="20"/>
    <w:uiPriority w:val="9"/>
    <w:unhideWhenUsed/>
    <w:qFormat/>
    <w:rsid w:val="004E3899"/>
    <w:pPr>
      <w:outlineLvl w:val="1"/>
    </w:pPr>
    <w:rPr>
      <w:rFonts w:asciiTheme="majorHAnsi" w:hAnsiTheme="majorHAnsi"/>
      <w:sz w:val="36"/>
      <w:szCs w:val="36"/>
    </w:rPr>
  </w:style>
  <w:style w:type="paragraph" w:styleId="3">
    <w:name w:val="heading 3"/>
    <w:basedOn w:val="a"/>
    <w:next w:val="a"/>
    <w:link w:val="30"/>
    <w:uiPriority w:val="9"/>
    <w:semiHidden/>
    <w:unhideWhenUsed/>
    <w:qFormat/>
    <w:rsid w:val="00F025C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E3899"/>
    <w:pPr>
      <w:spacing w:after="0" w:line="240" w:lineRule="auto"/>
    </w:pPr>
    <w:rPr>
      <w:rFonts w:ascii="Tahoma" w:hAnsi="Tahoma" w:cs="Tahoma"/>
      <w:sz w:val="16"/>
      <w:szCs w:val="16"/>
    </w:rPr>
  </w:style>
  <w:style w:type="character" w:customStyle="1" w:styleId="a5">
    <w:name w:val="註解方塊文字 字元"/>
    <w:basedOn w:val="a1"/>
    <w:link w:val="a4"/>
    <w:uiPriority w:val="99"/>
    <w:semiHidden/>
    <w:rsid w:val="004E3899"/>
    <w:rPr>
      <w:rFonts w:ascii="Tahoma" w:hAnsi="Tahoma" w:cs="Tahoma"/>
      <w:sz w:val="16"/>
      <w:szCs w:val="16"/>
    </w:rPr>
  </w:style>
  <w:style w:type="character" w:customStyle="1" w:styleId="10">
    <w:name w:val="標題 1 字元"/>
    <w:basedOn w:val="a1"/>
    <w:link w:val="1"/>
    <w:uiPriority w:val="9"/>
    <w:rsid w:val="004E3899"/>
    <w:rPr>
      <w:rFonts w:asciiTheme="majorHAnsi" w:hAnsiTheme="majorHAnsi"/>
      <w:b/>
      <w:color w:val="FFFFFF" w:themeColor="background1"/>
      <w:sz w:val="44"/>
      <w:szCs w:val="44"/>
    </w:rPr>
  </w:style>
  <w:style w:type="paragraph" w:customStyle="1" w:styleId="a0">
    <w:name w:val="資訊"/>
    <w:basedOn w:val="a"/>
    <w:qFormat/>
    <w:rsid w:val="004E3899"/>
    <w:pPr>
      <w:spacing w:after="0" w:line="240" w:lineRule="auto"/>
      <w:jc w:val="center"/>
    </w:pPr>
    <w:rPr>
      <w:color w:val="FFFFFF" w:themeColor="background1"/>
    </w:rPr>
  </w:style>
  <w:style w:type="character" w:customStyle="1" w:styleId="20">
    <w:name w:val="標題 2 字元"/>
    <w:basedOn w:val="a1"/>
    <w:link w:val="2"/>
    <w:uiPriority w:val="9"/>
    <w:rsid w:val="004E3899"/>
    <w:rPr>
      <w:rFonts w:asciiTheme="majorHAnsi" w:hAnsiTheme="majorHAnsi"/>
      <w:color w:val="FFFFFF" w:themeColor="background1"/>
      <w:sz w:val="36"/>
      <w:szCs w:val="36"/>
    </w:rPr>
  </w:style>
  <w:style w:type="paragraph" w:customStyle="1" w:styleId="a6">
    <w:name w:val="簡介"/>
    <w:basedOn w:val="a"/>
    <w:qFormat/>
    <w:rsid w:val="004E3899"/>
    <w:pPr>
      <w:spacing w:after="0" w:line="240" w:lineRule="auto"/>
    </w:pPr>
    <w:rPr>
      <w:color w:val="808080" w:themeColor="background1" w:themeShade="80"/>
      <w:sz w:val="18"/>
      <w:szCs w:val="18"/>
    </w:rPr>
  </w:style>
  <w:style w:type="paragraph" w:styleId="a7">
    <w:name w:val="header"/>
    <w:basedOn w:val="a"/>
    <w:link w:val="a8"/>
    <w:uiPriority w:val="99"/>
    <w:unhideWhenUsed/>
    <w:rsid w:val="00F025C2"/>
    <w:pPr>
      <w:tabs>
        <w:tab w:val="center" w:pos="4153"/>
        <w:tab w:val="right" w:pos="8306"/>
      </w:tabs>
      <w:snapToGrid w:val="0"/>
    </w:pPr>
    <w:rPr>
      <w:sz w:val="20"/>
      <w:szCs w:val="20"/>
    </w:rPr>
  </w:style>
  <w:style w:type="character" w:customStyle="1" w:styleId="a8">
    <w:name w:val="頁首 字元"/>
    <w:basedOn w:val="a1"/>
    <w:link w:val="a7"/>
    <w:uiPriority w:val="99"/>
    <w:rsid w:val="00F025C2"/>
    <w:rPr>
      <w:sz w:val="20"/>
      <w:szCs w:val="20"/>
    </w:rPr>
  </w:style>
  <w:style w:type="paragraph" w:styleId="a9">
    <w:name w:val="footer"/>
    <w:basedOn w:val="a"/>
    <w:link w:val="aa"/>
    <w:uiPriority w:val="99"/>
    <w:unhideWhenUsed/>
    <w:rsid w:val="00F025C2"/>
    <w:pPr>
      <w:tabs>
        <w:tab w:val="center" w:pos="4153"/>
        <w:tab w:val="right" w:pos="8306"/>
      </w:tabs>
      <w:snapToGrid w:val="0"/>
    </w:pPr>
    <w:rPr>
      <w:sz w:val="20"/>
      <w:szCs w:val="20"/>
    </w:rPr>
  </w:style>
  <w:style w:type="character" w:customStyle="1" w:styleId="aa">
    <w:name w:val="頁尾 字元"/>
    <w:basedOn w:val="a1"/>
    <w:link w:val="a9"/>
    <w:uiPriority w:val="99"/>
    <w:rsid w:val="00F025C2"/>
    <w:rPr>
      <w:sz w:val="20"/>
      <w:szCs w:val="20"/>
    </w:rPr>
  </w:style>
  <w:style w:type="character" w:customStyle="1" w:styleId="30">
    <w:name w:val="標題 3 字元"/>
    <w:basedOn w:val="a1"/>
    <w:link w:val="3"/>
    <w:uiPriority w:val="9"/>
    <w:semiHidden/>
    <w:rsid w:val="00F025C2"/>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PhotoCard1.dotx" TargetMode="Externa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1AF159D-AB3B-4701-BB87-90F3215EA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PhotoCard1.dotx</Template>
  <TotalTime>0</TotalTime>
  <Pages>4</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birth announcement cards (flowers design)</dc:title>
  <dc:creator>user1</dc:creator>
  <cp:lastModifiedBy>user</cp:lastModifiedBy>
  <cp:revision>2</cp:revision>
  <cp:lastPrinted>2008-07-11T21:36:00Z</cp:lastPrinted>
  <dcterms:created xsi:type="dcterms:W3CDTF">2018-05-25T02:44:00Z</dcterms:created>
  <dcterms:modified xsi:type="dcterms:W3CDTF">2018-05-25T02:44:00Z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TC102643429990</vt:lpwstr>
  </property>
</Properties>
</file>